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D4174D" w:rsidRPr="00F42552" w:rsidRDefault="00D4174D" w:rsidP="00D4174D">
      <w:pPr>
        <w:rPr>
          <w:rFonts w:asciiTheme="minorHAnsi" w:hAnsiTheme="minorHAnsi" w:cstheme="minorHAnsi"/>
          <w:b/>
          <w:sz w:val="20"/>
          <w:szCs w:val="20"/>
        </w:rPr>
      </w:pPr>
    </w:p>
    <w:p w14:paraId="5AF51737" w14:textId="77777777" w:rsidR="00D4174D" w:rsidRPr="0056452B" w:rsidRDefault="00D4174D" w:rsidP="0056452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6452B">
        <w:rPr>
          <w:rFonts w:asciiTheme="minorHAnsi" w:hAnsiTheme="minorHAnsi" w:cstheme="minorHAnsi"/>
          <w:b/>
          <w:sz w:val="28"/>
          <w:szCs w:val="28"/>
        </w:rPr>
        <w:t>UMOWA</w:t>
      </w:r>
      <w:r w:rsidR="00877B98" w:rsidRPr="0056452B">
        <w:rPr>
          <w:rFonts w:asciiTheme="minorHAnsi" w:hAnsiTheme="minorHAnsi" w:cstheme="minorHAnsi"/>
          <w:b/>
          <w:sz w:val="28"/>
          <w:szCs w:val="28"/>
        </w:rPr>
        <w:t xml:space="preserve"> O PRAKTYKĘ ZAWODOWĄ</w:t>
      </w:r>
    </w:p>
    <w:p w14:paraId="08F21FBC" w14:textId="7CE7BFFB" w:rsidR="00D4174D" w:rsidRPr="0056452B" w:rsidRDefault="0056452B" w:rsidP="0056452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w roku szkolnym ………………………</w:t>
      </w:r>
    </w:p>
    <w:p w14:paraId="0A37501D" w14:textId="77777777" w:rsidR="00D4174D" w:rsidRPr="00F42552" w:rsidRDefault="00D4174D" w:rsidP="00A56859">
      <w:pPr>
        <w:jc w:val="center"/>
        <w:rPr>
          <w:rStyle w:val="Pogrubienie"/>
          <w:rFonts w:asciiTheme="minorHAnsi" w:hAnsiTheme="minorHAnsi" w:cstheme="minorHAnsi"/>
          <w:sz w:val="20"/>
          <w:szCs w:val="20"/>
        </w:rPr>
      </w:pPr>
    </w:p>
    <w:p w14:paraId="667AC910" w14:textId="6A1E6D13" w:rsidR="00D4174D" w:rsidRPr="00F42552" w:rsidRDefault="00D4174D" w:rsidP="140C3B2D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  <w:r w:rsidRPr="00F42552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zawarte na podstawie Rozporządzeni</w:t>
      </w:r>
      <w:r w:rsidR="00DD7CC1" w:rsidRPr="00F42552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a MEN z dnia 22 lutego 2019</w:t>
      </w:r>
      <w:r w:rsidR="00877B98" w:rsidRPr="00F42552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DD7CC1" w:rsidRPr="00F42552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r.</w:t>
      </w:r>
      <w:r w:rsidRPr="00F42552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 w sprawie praktycznej nauki</w:t>
      </w:r>
      <w:r w:rsidR="00DD7CC1" w:rsidRPr="00F42552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 zawodu/ Dz. U. 2019, poz. 391</w:t>
      </w:r>
      <w:r w:rsidR="3EAFE562" w:rsidRPr="00F42552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,</w:t>
      </w:r>
      <w:r w:rsidRPr="00F42552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 oraz </w:t>
      </w:r>
      <w:r w:rsidR="00DD7CC1" w:rsidRPr="00F42552">
        <w:rPr>
          <w:rFonts w:asciiTheme="minorHAnsi" w:eastAsiaTheme="minorEastAsia" w:hAnsiTheme="minorHAnsi" w:cstheme="minorHAnsi"/>
          <w:sz w:val="20"/>
          <w:szCs w:val="20"/>
          <w:lang w:eastAsia="en-US"/>
        </w:rPr>
        <w:t>Rozporządzenia</w:t>
      </w:r>
      <w:r w:rsidR="004736EC" w:rsidRPr="00F42552">
        <w:rPr>
          <w:rFonts w:asciiTheme="minorHAnsi" w:eastAsiaTheme="minorEastAsia" w:hAnsiTheme="minorHAnsi" w:cstheme="minorHAnsi"/>
          <w:sz w:val="20"/>
          <w:szCs w:val="20"/>
          <w:lang w:eastAsia="en-US"/>
        </w:rPr>
        <w:t xml:space="preserve"> MEN</w:t>
      </w:r>
      <w:r w:rsidR="00DD7CC1" w:rsidRPr="00F42552">
        <w:rPr>
          <w:rFonts w:asciiTheme="minorHAnsi" w:eastAsiaTheme="minorEastAsia" w:hAnsiTheme="minorHAnsi" w:cstheme="minorHAnsi"/>
          <w:sz w:val="20"/>
          <w:szCs w:val="20"/>
          <w:lang w:eastAsia="en-US"/>
        </w:rPr>
        <w:t xml:space="preserve"> z dnia 29 marca 2019</w:t>
      </w:r>
      <w:r w:rsidR="00877B98" w:rsidRPr="00F42552">
        <w:rPr>
          <w:rFonts w:asciiTheme="minorHAnsi" w:eastAsiaTheme="minorEastAsia" w:hAnsiTheme="minorHAnsi" w:cstheme="minorHAnsi"/>
          <w:sz w:val="20"/>
          <w:szCs w:val="20"/>
          <w:lang w:eastAsia="en-US"/>
        </w:rPr>
        <w:t xml:space="preserve"> </w:t>
      </w:r>
      <w:r w:rsidRPr="00F42552">
        <w:rPr>
          <w:rFonts w:asciiTheme="minorHAnsi" w:eastAsiaTheme="minorEastAsia" w:hAnsiTheme="minorHAnsi" w:cstheme="minorHAnsi"/>
          <w:sz w:val="20"/>
          <w:szCs w:val="20"/>
          <w:lang w:eastAsia="en-US"/>
        </w:rPr>
        <w:t>r. zmieniającego Rozporządzenie w sprawie praktycznej nauki zawodu</w:t>
      </w:r>
      <w:r w:rsidRPr="00F42552">
        <w:rPr>
          <w:rStyle w:val="Pogrubienie"/>
          <w:rFonts w:asciiTheme="minorHAnsi" w:hAnsiTheme="minorHAnsi" w:cstheme="minorHAnsi"/>
          <w:sz w:val="20"/>
          <w:szCs w:val="20"/>
        </w:rPr>
        <w:t xml:space="preserve"> </w:t>
      </w:r>
      <w:r w:rsidRPr="00F42552">
        <w:rPr>
          <w:rStyle w:val="h1"/>
          <w:rFonts w:asciiTheme="minorHAnsi" w:hAnsiTheme="minorHAnsi" w:cstheme="minorHAnsi"/>
          <w:sz w:val="20"/>
          <w:szCs w:val="20"/>
        </w:rPr>
        <w:t xml:space="preserve">Dz.U. 2019 poz. 644 </w:t>
      </w:r>
      <w:r w:rsidRPr="00F4255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DAB6C7B" w14:textId="77777777" w:rsidR="00D4174D" w:rsidRPr="00F42552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DFD7AC1" w14:textId="655903FE" w:rsidR="00D4174D" w:rsidRPr="00F42552" w:rsidRDefault="00D4174D" w:rsidP="00A56859">
      <w:pPr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Zawarta w dniu</w:t>
      </w:r>
      <w:r w:rsidR="003479DC" w:rsidRPr="00F42552">
        <w:rPr>
          <w:rFonts w:asciiTheme="minorHAnsi" w:hAnsiTheme="minorHAnsi" w:cstheme="minorHAnsi"/>
          <w:sz w:val="20"/>
          <w:szCs w:val="20"/>
        </w:rPr>
        <w:t xml:space="preserve"> </w:t>
      </w:r>
      <w:r w:rsidR="00DD7CC1" w:rsidRPr="00F42552">
        <w:rPr>
          <w:rFonts w:asciiTheme="minorHAnsi" w:hAnsiTheme="minorHAnsi" w:cstheme="minorHAnsi"/>
          <w:sz w:val="20"/>
          <w:szCs w:val="20"/>
        </w:rPr>
        <w:t>……………………………</w:t>
      </w:r>
      <w:r w:rsidR="5A5BA7DE" w:rsidRPr="00F42552">
        <w:rPr>
          <w:rFonts w:asciiTheme="minorHAnsi" w:hAnsiTheme="minorHAnsi" w:cstheme="minorHAnsi"/>
          <w:sz w:val="20"/>
          <w:szCs w:val="20"/>
        </w:rPr>
        <w:t>...........</w:t>
      </w:r>
      <w:r w:rsidR="6DD70DEC" w:rsidRPr="00F42552">
        <w:rPr>
          <w:rFonts w:asciiTheme="minorHAnsi" w:hAnsiTheme="minorHAnsi" w:cstheme="minorHAnsi"/>
          <w:sz w:val="20"/>
          <w:szCs w:val="20"/>
        </w:rPr>
        <w:t xml:space="preserve"> w</w:t>
      </w:r>
      <w:r w:rsidR="4EF49A42" w:rsidRPr="00F42552">
        <w:rPr>
          <w:rFonts w:asciiTheme="minorHAnsi" w:hAnsiTheme="minorHAnsi" w:cstheme="minorHAnsi"/>
          <w:sz w:val="20"/>
          <w:szCs w:val="20"/>
        </w:rPr>
        <w:t xml:space="preserve"> </w:t>
      </w:r>
      <w:r w:rsidR="00877B98" w:rsidRPr="00F42552">
        <w:rPr>
          <w:rFonts w:asciiTheme="minorHAnsi" w:hAnsiTheme="minorHAnsi" w:cstheme="minorHAnsi"/>
          <w:sz w:val="20"/>
          <w:szCs w:val="20"/>
        </w:rPr>
        <w:t xml:space="preserve">Warszawie </w:t>
      </w:r>
      <w:r w:rsidRPr="00F42552">
        <w:rPr>
          <w:rFonts w:asciiTheme="minorHAnsi" w:hAnsiTheme="minorHAnsi" w:cstheme="minorHAnsi"/>
          <w:sz w:val="20"/>
          <w:szCs w:val="20"/>
        </w:rPr>
        <w:t>pomiędzy:</w:t>
      </w:r>
    </w:p>
    <w:p w14:paraId="19165EE6" w14:textId="43198054" w:rsidR="140C3B2D" w:rsidRPr="00F42552" w:rsidRDefault="140C3B2D" w:rsidP="140C3B2D">
      <w:pPr>
        <w:rPr>
          <w:rFonts w:asciiTheme="minorHAnsi" w:hAnsiTheme="minorHAnsi" w:cstheme="minorHAnsi"/>
          <w:sz w:val="20"/>
          <w:szCs w:val="20"/>
        </w:rPr>
      </w:pPr>
    </w:p>
    <w:p w14:paraId="048B98FD" w14:textId="77777777" w:rsidR="00877B98" w:rsidRPr="00F42552" w:rsidRDefault="00877B98" w:rsidP="00A5685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F42552">
        <w:rPr>
          <w:rFonts w:asciiTheme="minorHAnsi" w:hAnsiTheme="minorHAnsi" w:cstheme="minorHAnsi"/>
          <w:b/>
          <w:sz w:val="20"/>
          <w:szCs w:val="20"/>
        </w:rPr>
        <w:t xml:space="preserve">Zespołem </w:t>
      </w:r>
      <w:r w:rsidR="00D4174D" w:rsidRPr="00F42552">
        <w:rPr>
          <w:rFonts w:asciiTheme="minorHAnsi" w:hAnsiTheme="minorHAnsi" w:cstheme="minorHAnsi"/>
          <w:b/>
          <w:sz w:val="20"/>
          <w:szCs w:val="20"/>
        </w:rPr>
        <w:t>Szkół im. Piotra Wysockiego, 03-310 Warszawa ul. Odrowąża 19</w:t>
      </w:r>
      <w:r w:rsidR="00924EFC" w:rsidRPr="00F42552">
        <w:rPr>
          <w:rFonts w:asciiTheme="minorHAnsi" w:hAnsiTheme="minorHAnsi" w:cstheme="minorHAnsi"/>
          <w:b/>
          <w:sz w:val="20"/>
          <w:szCs w:val="20"/>
        </w:rPr>
        <w:t xml:space="preserve">, </w:t>
      </w:r>
    </w:p>
    <w:p w14:paraId="15F8895D" w14:textId="77777777" w:rsidR="00D4174D" w:rsidRPr="00F42552" w:rsidRDefault="00924EFC" w:rsidP="00A5685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 xml:space="preserve">zwanym dalej w treści Umowy </w:t>
      </w:r>
      <w:r w:rsidRPr="00F42552">
        <w:rPr>
          <w:rFonts w:asciiTheme="minorHAnsi" w:hAnsiTheme="minorHAnsi" w:cstheme="minorHAnsi"/>
          <w:b/>
          <w:sz w:val="20"/>
          <w:szCs w:val="20"/>
        </w:rPr>
        <w:t>Szkołą</w:t>
      </w:r>
    </w:p>
    <w:p w14:paraId="013B0505" w14:textId="77777777" w:rsidR="00D4174D" w:rsidRPr="00F42552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 xml:space="preserve">reprezentowanym przez: </w:t>
      </w:r>
    </w:p>
    <w:p w14:paraId="1930C66E" w14:textId="77777777" w:rsidR="00D4174D" w:rsidRPr="00F42552" w:rsidRDefault="00D4174D" w:rsidP="00A56859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F42552">
        <w:rPr>
          <w:rFonts w:asciiTheme="minorHAnsi" w:hAnsiTheme="minorHAnsi" w:cstheme="minorHAnsi"/>
          <w:b/>
          <w:i/>
          <w:sz w:val="20"/>
          <w:szCs w:val="20"/>
        </w:rPr>
        <w:t>Panią Małgorzatę Kozłowską - Dyrektora Szkoły</w:t>
      </w:r>
    </w:p>
    <w:p w14:paraId="02EB378F" w14:textId="77777777" w:rsidR="00D4174D" w:rsidRPr="00F42552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5F94F8F" w14:textId="77777777" w:rsidR="00D4174D" w:rsidRPr="00F42552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a</w:t>
      </w:r>
    </w:p>
    <w:p w14:paraId="4DDC62B9" w14:textId="77777777" w:rsidR="00D4174D" w:rsidRPr="00F42552" w:rsidRDefault="00A56859" w:rsidP="140C3B2D">
      <w:pPr>
        <w:spacing w:beforeAutospacing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……………………………………………………………………………………………………………………………………..….</w:t>
      </w:r>
    </w:p>
    <w:p w14:paraId="56DC6EDD" w14:textId="77777777" w:rsidR="00D4174D" w:rsidRPr="00F42552" w:rsidRDefault="00A56859" w:rsidP="140C3B2D">
      <w:pPr>
        <w:spacing w:beforeAutospacing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260DD300" w14:textId="77777777" w:rsidR="00ED5F21" w:rsidRPr="00F42552" w:rsidRDefault="00877B98" w:rsidP="140C3B2D">
      <w:pPr>
        <w:spacing w:beforeAutospacing="1" w:line="360" w:lineRule="auto"/>
        <w:jc w:val="both"/>
        <w:rPr>
          <w:rFonts w:asciiTheme="minorHAnsi" w:hAnsiTheme="minorHAnsi" w:cstheme="minorHAnsi"/>
          <w:color w:val="3D3D3D"/>
          <w:sz w:val="20"/>
          <w:szCs w:val="20"/>
          <w:shd w:val="clear" w:color="auto" w:fill="FFFFFF"/>
        </w:rPr>
      </w:pPr>
      <w:r w:rsidRPr="00F42552">
        <w:rPr>
          <w:rFonts w:asciiTheme="minorHAnsi" w:hAnsiTheme="minorHAnsi" w:cstheme="minorHAnsi"/>
          <w:color w:val="3D3D3D"/>
          <w:sz w:val="20"/>
          <w:szCs w:val="20"/>
          <w:shd w:val="clear" w:color="auto" w:fill="FFFFFF"/>
        </w:rPr>
        <w:t>……………………………………………………………………………</w:t>
      </w:r>
      <w:r w:rsidR="00894E7C" w:rsidRPr="00F42552">
        <w:rPr>
          <w:rFonts w:asciiTheme="minorHAnsi" w:hAnsiTheme="minorHAnsi" w:cstheme="minorHAnsi"/>
          <w:color w:val="3D3D3D"/>
          <w:sz w:val="20"/>
          <w:szCs w:val="20"/>
          <w:shd w:val="clear" w:color="auto" w:fill="FFFFFF"/>
        </w:rPr>
        <w:t>…</w:t>
      </w:r>
      <w:r w:rsidR="00A56859" w:rsidRPr="00F42552">
        <w:rPr>
          <w:rFonts w:asciiTheme="minorHAnsi" w:hAnsiTheme="minorHAnsi" w:cstheme="minorHAnsi"/>
          <w:color w:val="3D3D3D"/>
          <w:sz w:val="20"/>
          <w:szCs w:val="20"/>
          <w:shd w:val="clear" w:color="auto" w:fill="FFFFFF"/>
        </w:rPr>
        <w:t>…..</w:t>
      </w:r>
      <w:r w:rsidR="00894E7C" w:rsidRPr="00F42552">
        <w:rPr>
          <w:rFonts w:asciiTheme="minorHAnsi" w:hAnsiTheme="minorHAnsi" w:cstheme="minorHAnsi"/>
          <w:color w:val="3D3D3D"/>
          <w:sz w:val="20"/>
          <w:szCs w:val="20"/>
          <w:shd w:val="clear" w:color="auto" w:fill="FFFFFF"/>
        </w:rPr>
        <w:t>………………</w:t>
      </w:r>
      <w:r w:rsidR="00DC4511" w:rsidRPr="00F42552">
        <w:rPr>
          <w:rFonts w:asciiTheme="minorHAnsi" w:hAnsiTheme="minorHAnsi" w:cstheme="minorHAnsi"/>
          <w:color w:val="3D3D3D"/>
          <w:sz w:val="20"/>
          <w:szCs w:val="20"/>
          <w:shd w:val="clear" w:color="auto" w:fill="FFFFFF"/>
        </w:rPr>
        <w:t>…………………………………….</w:t>
      </w:r>
    </w:p>
    <w:p w14:paraId="779FE499" w14:textId="77777777" w:rsidR="00877B98" w:rsidRPr="00F42552" w:rsidRDefault="00877B98" w:rsidP="00A56859">
      <w:pPr>
        <w:jc w:val="center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color w:val="3D3D3D"/>
          <w:sz w:val="20"/>
          <w:szCs w:val="20"/>
          <w:shd w:val="clear" w:color="auto" w:fill="FFFFFF"/>
        </w:rPr>
        <w:t>(nazwa</w:t>
      </w:r>
      <w:r w:rsidR="00DC4511" w:rsidRPr="00F42552">
        <w:rPr>
          <w:rFonts w:asciiTheme="minorHAnsi" w:hAnsiTheme="minorHAnsi" w:cstheme="minorHAnsi"/>
          <w:color w:val="3D3D3D"/>
          <w:sz w:val="20"/>
          <w:szCs w:val="20"/>
          <w:shd w:val="clear" w:color="auto" w:fill="FFFFFF"/>
        </w:rPr>
        <w:t xml:space="preserve"> i adres</w:t>
      </w:r>
      <w:r w:rsidRPr="00F42552">
        <w:rPr>
          <w:rFonts w:asciiTheme="minorHAnsi" w:hAnsiTheme="minorHAnsi" w:cstheme="minorHAnsi"/>
          <w:color w:val="3D3D3D"/>
          <w:sz w:val="20"/>
          <w:szCs w:val="20"/>
          <w:shd w:val="clear" w:color="auto" w:fill="FFFFFF"/>
        </w:rPr>
        <w:t xml:space="preserve"> firmy)</w:t>
      </w:r>
    </w:p>
    <w:p w14:paraId="6A05A809" w14:textId="77777777" w:rsidR="00ED5F21" w:rsidRPr="00F42552" w:rsidRDefault="00ED5F21" w:rsidP="00A5685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9452E9A" w14:textId="77777777" w:rsidR="00ED5F21" w:rsidRPr="00F42552" w:rsidRDefault="008C69C2" w:rsidP="00A56859">
      <w:pPr>
        <w:keepNext/>
        <w:outlineLvl w:val="1"/>
        <w:rPr>
          <w:rFonts w:asciiTheme="minorHAnsi" w:hAnsiTheme="minorHAnsi" w:cstheme="minorHAnsi"/>
          <w:bCs/>
          <w:iCs/>
          <w:sz w:val="20"/>
          <w:szCs w:val="20"/>
        </w:rPr>
      </w:pPr>
      <w:r w:rsidRPr="00F42552">
        <w:rPr>
          <w:rFonts w:asciiTheme="minorHAnsi" w:hAnsiTheme="minorHAnsi" w:cstheme="minorHAnsi"/>
          <w:bCs/>
          <w:iCs/>
          <w:sz w:val="20"/>
          <w:szCs w:val="20"/>
        </w:rPr>
        <w:t>z</w:t>
      </w:r>
      <w:r w:rsidR="00877B98" w:rsidRPr="00F42552">
        <w:rPr>
          <w:rFonts w:asciiTheme="minorHAnsi" w:hAnsiTheme="minorHAnsi" w:cstheme="minorHAnsi"/>
          <w:bCs/>
          <w:iCs/>
          <w:sz w:val="20"/>
          <w:szCs w:val="20"/>
        </w:rPr>
        <w:t xml:space="preserve">wanym dalej </w:t>
      </w:r>
      <w:r w:rsidRPr="00F42552">
        <w:rPr>
          <w:rFonts w:asciiTheme="minorHAnsi" w:hAnsiTheme="minorHAnsi" w:cstheme="minorHAnsi"/>
          <w:b/>
          <w:bCs/>
          <w:iCs/>
          <w:sz w:val="20"/>
          <w:szCs w:val="20"/>
        </w:rPr>
        <w:t>Pracodawcą</w:t>
      </w:r>
      <w:r w:rsidRPr="00F42552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877B98" w:rsidRPr="00F42552">
        <w:rPr>
          <w:rFonts w:asciiTheme="minorHAnsi" w:hAnsiTheme="minorHAnsi" w:cstheme="minorHAnsi"/>
          <w:bCs/>
          <w:iCs/>
          <w:sz w:val="20"/>
          <w:szCs w:val="20"/>
        </w:rPr>
        <w:t>reprezentowanym</w:t>
      </w:r>
      <w:r w:rsidR="00ED5F21" w:rsidRPr="00F42552">
        <w:rPr>
          <w:rFonts w:asciiTheme="minorHAnsi" w:hAnsiTheme="minorHAnsi" w:cstheme="minorHAnsi"/>
          <w:bCs/>
          <w:iCs/>
          <w:sz w:val="20"/>
          <w:szCs w:val="20"/>
        </w:rPr>
        <w:t xml:space="preserve"> przez </w:t>
      </w:r>
    </w:p>
    <w:p w14:paraId="5A39BBE3" w14:textId="77777777" w:rsidR="00A56859" w:rsidRPr="00F42552" w:rsidRDefault="00A56859" w:rsidP="00A56859">
      <w:pPr>
        <w:keepNext/>
        <w:outlineLvl w:val="1"/>
        <w:rPr>
          <w:rFonts w:asciiTheme="minorHAnsi" w:hAnsiTheme="minorHAnsi" w:cstheme="minorHAnsi"/>
          <w:bCs/>
          <w:iCs/>
          <w:sz w:val="20"/>
          <w:szCs w:val="20"/>
        </w:rPr>
      </w:pPr>
    </w:p>
    <w:p w14:paraId="419C4200" w14:textId="77777777" w:rsidR="008C69C2" w:rsidRPr="00F42552" w:rsidRDefault="008C69C2" w:rsidP="00A56859">
      <w:pPr>
        <w:keepNext/>
        <w:outlineLvl w:val="1"/>
        <w:rPr>
          <w:rFonts w:asciiTheme="minorHAnsi" w:hAnsiTheme="minorHAnsi" w:cstheme="minorHAnsi"/>
          <w:bCs/>
          <w:iCs/>
          <w:sz w:val="20"/>
          <w:szCs w:val="20"/>
        </w:rPr>
      </w:pPr>
      <w:r w:rsidRPr="00F42552">
        <w:rPr>
          <w:rFonts w:asciiTheme="minorHAnsi" w:hAnsiTheme="minorHAnsi" w:cstheme="minorHAnsi"/>
          <w:bCs/>
          <w:iCs/>
          <w:sz w:val="20"/>
          <w:szCs w:val="20"/>
        </w:rPr>
        <w:t>…………………………………………………………………………</w:t>
      </w:r>
      <w:r w:rsidR="00894E7C" w:rsidRPr="00F42552">
        <w:rPr>
          <w:rFonts w:asciiTheme="minorHAnsi" w:hAnsiTheme="minorHAnsi" w:cstheme="minorHAnsi"/>
          <w:bCs/>
          <w:iCs/>
          <w:sz w:val="20"/>
          <w:szCs w:val="20"/>
        </w:rPr>
        <w:t>………………</w:t>
      </w:r>
      <w:r w:rsidRPr="00F42552">
        <w:rPr>
          <w:rFonts w:asciiTheme="minorHAnsi" w:hAnsiTheme="minorHAnsi" w:cstheme="minorHAnsi"/>
          <w:bCs/>
          <w:iCs/>
          <w:sz w:val="20"/>
          <w:szCs w:val="20"/>
        </w:rPr>
        <w:t>……</w:t>
      </w:r>
      <w:r w:rsidR="00DC4511" w:rsidRPr="00F42552">
        <w:rPr>
          <w:rFonts w:asciiTheme="minorHAnsi" w:hAnsiTheme="minorHAnsi" w:cstheme="minorHAnsi"/>
          <w:bCs/>
          <w:iCs/>
          <w:sz w:val="20"/>
          <w:szCs w:val="20"/>
        </w:rPr>
        <w:t>…………………………</w:t>
      </w:r>
      <w:r w:rsidRPr="00F42552">
        <w:rPr>
          <w:rFonts w:asciiTheme="minorHAnsi" w:hAnsiTheme="minorHAnsi" w:cstheme="minorHAnsi"/>
          <w:bCs/>
          <w:iCs/>
          <w:sz w:val="20"/>
          <w:szCs w:val="20"/>
        </w:rPr>
        <w:t>…</w:t>
      </w:r>
      <w:r w:rsidR="00A56859" w:rsidRPr="00F42552">
        <w:rPr>
          <w:rFonts w:asciiTheme="minorHAnsi" w:hAnsiTheme="minorHAnsi" w:cstheme="minorHAnsi"/>
          <w:bCs/>
          <w:iCs/>
          <w:sz w:val="20"/>
          <w:szCs w:val="20"/>
        </w:rPr>
        <w:t>….</w:t>
      </w:r>
      <w:r w:rsidRPr="00F42552">
        <w:rPr>
          <w:rFonts w:asciiTheme="minorHAnsi" w:hAnsiTheme="minorHAnsi" w:cstheme="minorHAnsi"/>
          <w:bCs/>
          <w:iCs/>
          <w:sz w:val="20"/>
          <w:szCs w:val="20"/>
        </w:rPr>
        <w:t>…..</w:t>
      </w:r>
    </w:p>
    <w:p w14:paraId="5900A237" w14:textId="77777777" w:rsidR="008C69C2" w:rsidRPr="00F42552" w:rsidRDefault="008C69C2" w:rsidP="00A56859">
      <w:pPr>
        <w:keepNext/>
        <w:jc w:val="center"/>
        <w:outlineLvl w:val="1"/>
        <w:rPr>
          <w:rFonts w:asciiTheme="minorHAnsi" w:hAnsiTheme="minorHAnsi" w:cstheme="minorHAnsi"/>
          <w:bCs/>
          <w:iCs/>
          <w:sz w:val="20"/>
          <w:szCs w:val="20"/>
        </w:rPr>
      </w:pPr>
      <w:r w:rsidRPr="00F42552">
        <w:rPr>
          <w:rFonts w:asciiTheme="minorHAnsi" w:hAnsiTheme="minorHAnsi" w:cstheme="minorHAnsi"/>
          <w:bCs/>
          <w:iCs/>
          <w:sz w:val="20"/>
          <w:szCs w:val="20"/>
        </w:rPr>
        <w:t>(imię i nazwisko, stanowisko)</w:t>
      </w:r>
    </w:p>
    <w:p w14:paraId="41C8F396" w14:textId="77777777" w:rsidR="00D4174D" w:rsidRPr="00F42552" w:rsidRDefault="00D4174D" w:rsidP="00A5685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2A3D3EC" w14:textId="77777777" w:rsidR="002235C3" w:rsidRPr="00F42552" w:rsidRDefault="002235C3" w:rsidP="00A5685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9026984" w14:textId="77777777" w:rsidR="00D4174D" w:rsidRPr="00F42552" w:rsidRDefault="00D4174D" w:rsidP="00A5685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42552">
        <w:rPr>
          <w:rFonts w:asciiTheme="minorHAnsi" w:hAnsiTheme="minorHAnsi" w:cstheme="minorHAnsi"/>
          <w:b/>
          <w:sz w:val="20"/>
          <w:szCs w:val="20"/>
        </w:rPr>
        <w:t>§ 1.</w:t>
      </w:r>
    </w:p>
    <w:p w14:paraId="0D0B940D" w14:textId="77777777" w:rsidR="00D4174D" w:rsidRPr="00F42552" w:rsidRDefault="00D4174D" w:rsidP="00A5685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7700B0F" w14:textId="76EE5D0F" w:rsidR="00C27E42" w:rsidRPr="00F42552" w:rsidRDefault="00637159" w:rsidP="00A5685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roku szkolnym …………………….</w:t>
      </w:r>
      <w:r w:rsidR="00D4174D" w:rsidRPr="00F42552">
        <w:rPr>
          <w:rFonts w:asciiTheme="minorHAnsi" w:hAnsiTheme="minorHAnsi" w:cstheme="minorHAnsi"/>
          <w:sz w:val="20"/>
          <w:szCs w:val="20"/>
        </w:rPr>
        <w:t xml:space="preserve"> </w:t>
      </w:r>
      <w:r w:rsidR="00D4174D" w:rsidRPr="00F42552">
        <w:rPr>
          <w:rFonts w:asciiTheme="minorHAnsi" w:hAnsiTheme="minorHAnsi" w:cstheme="minorHAnsi"/>
          <w:b/>
          <w:sz w:val="20"/>
          <w:szCs w:val="20"/>
        </w:rPr>
        <w:t>Szkoła</w:t>
      </w:r>
      <w:r w:rsidR="008C69C2" w:rsidRPr="00F42552">
        <w:rPr>
          <w:rFonts w:asciiTheme="minorHAnsi" w:hAnsiTheme="minorHAnsi" w:cstheme="minorHAnsi"/>
          <w:sz w:val="20"/>
          <w:szCs w:val="20"/>
        </w:rPr>
        <w:t xml:space="preserve"> </w:t>
      </w:r>
      <w:r w:rsidR="00D4174D" w:rsidRPr="00F42552">
        <w:rPr>
          <w:rFonts w:asciiTheme="minorHAnsi" w:hAnsiTheme="minorHAnsi" w:cstheme="minorHAnsi"/>
          <w:sz w:val="20"/>
          <w:szCs w:val="20"/>
        </w:rPr>
        <w:t xml:space="preserve">kieruje </w:t>
      </w:r>
      <w:r w:rsidR="00ED5F21" w:rsidRPr="00F42552">
        <w:rPr>
          <w:rFonts w:asciiTheme="minorHAnsi" w:hAnsiTheme="minorHAnsi" w:cstheme="minorHAnsi"/>
          <w:sz w:val="20"/>
          <w:szCs w:val="20"/>
        </w:rPr>
        <w:t>u</w:t>
      </w:r>
      <w:r w:rsidR="00FD1413" w:rsidRPr="00F42552">
        <w:rPr>
          <w:rFonts w:asciiTheme="minorHAnsi" w:hAnsiTheme="minorHAnsi" w:cstheme="minorHAnsi"/>
          <w:sz w:val="20"/>
          <w:szCs w:val="20"/>
        </w:rPr>
        <w:t>cznia klasy …………</w:t>
      </w:r>
      <w:r w:rsidR="001D0BA1" w:rsidRPr="00F42552">
        <w:rPr>
          <w:rFonts w:asciiTheme="minorHAnsi" w:hAnsiTheme="minorHAnsi" w:cstheme="minorHAnsi"/>
          <w:sz w:val="20"/>
          <w:szCs w:val="20"/>
        </w:rPr>
        <w:t>…</w:t>
      </w:r>
      <w:r w:rsidR="00324DE7" w:rsidRPr="00F42552">
        <w:rPr>
          <w:rFonts w:asciiTheme="minorHAnsi" w:hAnsiTheme="minorHAnsi" w:cstheme="minorHAnsi"/>
          <w:sz w:val="20"/>
          <w:szCs w:val="20"/>
        </w:rPr>
        <w:t xml:space="preserve"> w zawodzie technik hotelarstwa (symbol cyfrowy zawodu </w:t>
      </w:r>
      <w:r w:rsidR="00324DE7" w:rsidRPr="00F42552">
        <w:rPr>
          <w:rFonts w:asciiTheme="minorHAnsi" w:eastAsiaTheme="majorEastAsia" w:hAnsiTheme="minorHAnsi" w:cstheme="minorHAnsi"/>
          <w:bCs/>
          <w:color w:val="000000" w:themeColor="text1"/>
          <w:sz w:val="20"/>
          <w:szCs w:val="20"/>
          <w:lang w:eastAsia="en-US"/>
        </w:rPr>
        <w:t>422402</w:t>
      </w:r>
      <w:r w:rsidR="00C27E42" w:rsidRPr="00F42552">
        <w:rPr>
          <w:rFonts w:asciiTheme="minorHAnsi" w:hAnsiTheme="minorHAnsi" w:cstheme="minorHAnsi"/>
          <w:sz w:val="20"/>
          <w:szCs w:val="20"/>
        </w:rPr>
        <w:t xml:space="preserve">) </w:t>
      </w:r>
      <w:r w:rsidR="00D4174D" w:rsidRPr="00F42552">
        <w:rPr>
          <w:rFonts w:asciiTheme="minorHAnsi" w:hAnsiTheme="minorHAnsi" w:cstheme="minorHAnsi"/>
          <w:sz w:val="20"/>
          <w:szCs w:val="20"/>
        </w:rPr>
        <w:t xml:space="preserve">na praktykę zawodową </w:t>
      </w:r>
      <w:r w:rsidR="002660EA" w:rsidRPr="00F42552">
        <w:rPr>
          <w:rFonts w:asciiTheme="minorHAnsi" w:hAnsiTheme="minorHAnsi" w:cstheme="minorHAnsi"/>
          <w:sz w:val="20"/>
          <w:szCs w:val="20"/>
        </w:rPr>
        <w:t>w następującym terminie</w:t>
      </w:r>
      <w:r w:rsidR="00FD1413" w:rsidRPr="00F42552">
        <w:rPr>
          <w:rFonts w:asciiTheme="minorHAnsi" w:hAnsiTheme="minorHAnsi" w:cstheme="minorHAnsi"/>
          <w:sz w:val="20"/>
          <w:szCs w:val="20"/>
        </w:rPr>
        <w:t>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</w:t>
      </w:r>
    </w:p>
    <w:p w14:paraId="09163F2F" w14:textId="416E0365" w:rsidR="00CF1A10" w:rsidRPr="00F42552" w:rsidRDefault="00CF1A10" w:rsidP="00A56859">
      <w:pPr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w wymiarze  ………………………godzin miesięcznie.</w:t>
      </w:r>
    </w:p>
    <w:p w14:paraId="0E27B00A" w14:textId="77777777" w:rsidR="001D0BA1" w:rsidRPr="00F42552" w:rsidRDefault="001D0BA1" w:rsidP="00A5685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0061E4C" w14:textId="77777777" w:rsidR="002235C3" w:rsidRPr="00F42552" w:rsidRDefault="002235C3" w:rsidP="00A5685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0D7EED8" w14:textId="77777777" w:rsidR="00D4174D" w:rsidRPr="00F42552" w:rsidRDefault="00D4174D" w:rsidP="00A5685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42552">
        <w:rPr>
          <w:rFonts w:asciiTheme="minorHAnsi" w:hAnsiTheme="minorHAnsi" w:cstheme="minorHAnsi"/>
          <w:b/>
          <w:sz w:val="20"/>
          <w:szCs w:val="20"/>
        </w:rPr>
        <w:t>§ 2.</w:t>
      </w:r>
    </w:p>
    <w:p w14:paraId="44EAFD9C" w14:textId="77777777" w:rsidR="00D4174D" w:rsidRPr="00F42552" w:rsidRDefault="00D4174D" w:rsidP="00A5685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92E7FDD" w14:textId="7A801534" w:rsidR="00FD2BC1" w:rsidRPr="00F42552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Szkoła zobowiązuje się do sprawowania na</w:t>
      </w:r>
      <w:r w:rsidR="00F62208" w:rsidRPr="00F42552">
        <w:rPr>
          <w:rFonts w:asciiTheme="minorHAnsi" w:hAnsiTheme="minorHAnsi" w:cstheme="minorHAnsi"/>
          <w:sz w:val="20"/>
          <w:szCs w:val="20"/>
        </w:rPr>
        <w:t>dzoru dydaktyczno-wychowawczego</w:t>
      </w:r>
      <w:r w:rsidR="00682055" w:rsidRPr="00F42552">
        <w:rPr>
          <w:rFonts w:asciiTheme="minorHAnsi" w:hAnsiTheme="minorHAnsi" w:cstheme="minorHAnsi"/>
          <w:sz w:val="20"/>
          <w:szCs w:val="20"/>
        </w:rPr>
        <w:t xml:space="preserve"> </w:t>
      </w:r>
      <w:r w:rsidRPr="00F42552">
        <w:rPr>
          <w:rFonts w:asciiTheme="minorHAnsi" w:hAnsiTheme="minorHAnsi" w:cstheme="minorHAnsi"/>
          <w:sz w:val="20"/>
          <w:szCs w:val="20"/>
        </w:rPr>
        <w:t>i organiza</w:t>
      </w:r>
      <w:r w:rsidR="00FD2BC1" w:rsidRPr="00F42552">
        <w:rPr>
          <w:rFonts w:asciiTheme="minorHAnsi" w:hAnsiTheme="minorHAnsi" w:cstheme="minorHAnsi"/>
          <w:sz w:val="20"/>
          <w:szCs w:val="20"/>
        </w:rPr>
        <w:t>cyjnego nad przebiegiem praktyk oraz dostarczenia programu</w:t>
      </w:r>
      <w:r w:rsidR="007D7016">
        <w:rPr>
          <w:rFonts w:asciiTheme="minorHAnsi" w:hAnsiTheme="minorHAnsi" w:cstheme="minorHAnsi"/>
          <w:sz w:val="20"/>
          <w:szCs w:val="20"/>
        </w:rPr>
        <w:t xml:space="preserve"> nauczania dla zawodu</w:t>
      </w:r>
      <w:r w:rsidR="00FD2BC1" w:rsidRPr="00F42552">
        <w:rPr>
          <w:rFonts w:asciiTheme="minorHAnsi" w:hAnsiTheme="minorHAnsi" w:cstheme="minorHAnsi"/>
          <w:sz w:val="20"/>
          <w:szCs w:val="20"/>
        </w:rPr>
        <w:t xml:space="preserve"> i zapoznania z nim uczniów. </w:t>
      </w:r>
    </w:p>
    <w:p w14:paraId="5D90CBBA" w14:textId="77777777" w:rsidR="00DC4511" w:rsidRPr="00F42552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Opiekunem Uczniów z ramienia Szkoły jest</w:t>
      </w:r>
      <w:r w:rsidR="00DC4511" w:rsidRPr="00F42552">
        <w:rPr>
          <w:rFonts w:asciiTheme="minorHAnsi" w:hAnsiTheme="minorHAnsi" w:cstheme="minorHAnsi"/>
          <w:sz w:val="20"/>
          <w:szCs w:val="20"/>
        </w:rPr>
        <w:t>:</w:t>
      </w:r>
    </w:p>
    <w:p w14:paraId="40B35B20" w14:textId="7E6A4BCA" w:rsidR="00D4174D" w:rsidRPr="00F42552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b/>
          <w:sz w:val="20"/>
          <w:szCs w:val="20"/>
        </w:rPr>
        <w:t>Pani</w:t>
      </w:r>
      <w:r w:rsidR="00431239" w:rsidRPr="00F42552">
        <w:rPr>
          <w:rFonts w:asciiTheme="minorHAnsi" w:hAnsiTheme="minorHAnsi" w:cstheme="minorHAnsi"/>
          <w:b/>
          <w:sz w:val="20"/>
          <w:szCs w:val="20"/>
        </w:rPr>
        <w:t xml:space="preserve"> Tatiana Stets</w:t>
      </w:r>
      <w:r w:rsidRPr="00F42552">
        <w:rPr>
          <w:rFonts w:asciiTheme="minorHAnsi" w:hAnsiTheme="minorHAnsi" w:cstheme="minorHAnsi"/>
          <w:b/>
          <w:i/>
          <w:sz w:val="20"/>
          <w:szCs w:val="20"/>
        </w:rPr>
        <w:t>– K</w:t>
      </w:r>
      <w:r w:rsidR="004736EC" w:rsidRPr="00F42552">
        <w:rPr>
          <w:rFonts w:asciiTheme="minorHAnsi" w:hAnsiTheme="minorHAnsi" w:cstheme="minorHAnsi"/>
          <w:b/>
          <w:i/>
          <w:sz w:val="20"/>
          <w:szCs w:val="20"/>
        </w:rPr>
        <w:t xml:space="preserve">ierownik Szkolenia </w:t>
      </w:r>
      <w:r w:rsidR="00324DE7" w:rsidRPr="00F42552">
        <w:rPr>
          <w:rFonts w:asciiTheme="minorHAnsi" w:hAnsiTheme="minorHAnsi" w:cstheme="minorHAnsi"/>
          <w:b/>
          <w:i/>
          <w:sz w:val="20"/>
          <w:szCs w:val="20"/>
        </w:rPr>
        <w:t>Praktyczn</w:t>
      </w:r>
      <w:r w:rsidR="009354F4">
        <w:rPr>
          <w:rFonts w:asciiTheme="minorHAnsi" w:hAnsiTheme="minorHAnsi" w:cstheme="minorHAnsi"/>
          <w:b/>
          <w:i/>
          <w:sz w:val="20"/>
          <w:szCs w:val="20"/>
        </w:rPr>
        <w:t xml:space="preserve">ego, mail: </w:t>
      </w:r>
      <w:hyperlink r:id="rId8" w:history="1">
        <w:r w:rsidR="009354F4" w:rsidRPr="003811A8">
          <w:rPr>
            <w:rStyle w:val="Hipercze"/>
            <w:rFonts w:asciiTheme="minorHAnsi" w:hAnsiTheme="minorHAnsi" w:cstheme="minorHAnsi"/>
            <w:b/>
            <w:i/>
            <w:sz w:val="20"/>
            <w:szCs w:val="20"/>
          </w:rPr>
          <w:t>tstets@eduwarszawa.pl</w:t>
        </w:r>
      </w:hyperlink>
      <w:r w:rsidR="009354F4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</w:p>
    <w:p w14:paraId="1230E3FA" w14:textId="3174F360" w:rsidR="00637159" w:rsidRPr="00637159" w:rsidRDefault="00D4174D" w:rsidP="00637159">
      <w:pPr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 xml:space="preserve">Za realizację umowy ze strony </w:t>
      </w:r>
      <w:r w:rsidR="00682055" w:rsidRPr="00F42552">
        <w:rPr>
          <w:rFonts w:asciiTheme="minorHAnsi" w:hAnsiTheme="minorHAnsi" w:cstheme="minorHAnsi"/>
          <w:b/>
          <w:bCs/>
          <w:sz w:val="20"/>
          <w:szCs w:val="20"/>
        </w:rPr>
        <w:t xml:space="preserve">Pracodawcy </w:t>
      </w:r>
      <w:r w:rsidRPr="00F42552">
        <w:rPr>
          <w:rFonts w:asciiTheme="minorHAnsi" w:hAnsiTheme="minorHAnsi" w:cstheme="minorHAnsi"/>
          <w:sz w:val="20"/>
          <w:szCs w:val="20"/>
        </w:rPr>
        <w:t>odpowiada</w:t>
      </w:r>
      <w:r w:rsidRPr="00F4255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82055" w:rsidRPr="00F42552">
        <w:rPr>
          <w:rFonts w:asciiTheme="minorHAnsi" w:hAnsiTheme="minorHAnsi" w:cstheme="minorHAnsi"/>
          <w:sz w:val="20"/>
          <w:szCs w:val="20"/>
        </w:rPr>
        <w:t>…………………</w:t>
      </w:r>
      <w:r w:rsidR="00DC4511" w:rsidRPr="00F42552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 w:rsidR="00682055" w:rsidRPr="00F42552">
        <w:rPr>
          <w:rFonts w:asciiTheme="minorHAnsi" w:hAnsiTheme="minorHAnsi" w:cstheme="minorHAnsi"/>
          <w:sz w:val="20"/>
          <w:szCs w:val="20"/>
        </w:rPr>
        <w:t>……….</w:t>
      </w:r>
      <w:r w:rsidR="0398ED1D" w:rsidRPr="00F42552">
        <w:rPr>
          <w:rFonts w:asciiTheme="minorHAnsi" w:hAnsiTheme="minorHAnsi" w:cstheme="minorHAnsi"/>
          <w:sz w:val="20"/>
          <w:szCs w:val="20"/>
        </w:rPr>
        <w:t>...</w:t>
      </w:r>
    </w:p>
    <w:p w14:paraId="3BDC9D68" w14:textId="0AFACABD" w:rsidR="140C3B2D" w:rsidRDefault="140C3B2D" w:rsidP="004E63B8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3624B30A" w14:textId="77777777" w:rsidR="004E63B8" w:rsidRDefault="004E63B8" w:rsidP="004E63B8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38F568B7" w14:textId="77777777" w:rsidR="004E63B8" w:rsidRDefault="004E63B8" w:rsidP="004E63B8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39BF0567" w14:textId="77777777" w:rsidR="004E63B8" w:rsidRDefault="004E63B8" w:rsidP="004E63B8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703F20D9" w14:textId="77777777" w:rsidR="004E63B8" w:rsidRDefault="004E63B8" w:rsidP="004E63B8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57354B39" w14:textId="77777777" w:rsidR="004E63B8" w:rsidRPr="00F42552" w:rsidRDefault="004E63B8" w:rsidP="004E63B8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3B58BA67" w14:textId="77777777" w:rsidR="00FE2072" w:rsidRPr="00F42552" w:rsidRDefault="00FE2072" w:rsidP="00FE2072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42552">
        <w:rPr>
          <w:rFonts w:asciiTheme="minorHAnsi" w:hAnsiTheme="minorHAnsi" w:cstheme="minorHAnsi"/>
          <w:b/>
          <w:sz w:val="20"/>
          <w:szCs w:val="20"/>
        </w:rPr>
        <w:lastRenderedPageBreak/>
        <w:t>§ 3.</w:t>
      </w:r>
    </w:p>
    <w:p w14:paraId="55F3D0FE" w14:textId="77777777" w:rsidR="00FE2072" w:rsidRPr="00F42552" w:rsidRDefault="00FE2072" w:rsidP="00FE2072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5A5765F" w14:textId="77777777" w:rsidR="00FE2072" w:rsidRPr="00F42552" w:rsidRDefault="00FE2072" w:rsidP="00FE2072">
      <w:pPr>
        <w:rPr>
          <w:rFonts w:asciiTheme="minorHAnsi" w:hAnsiTheme="minorHAnsi" w:cstheme="minorHAnsi"/>
          <w:b/>
          <w:sz w:val="20"/>
          <w:szCs w:val="20"/>
        </w:rPr>
      </w:pPr>
    </w:p>
    <w:p w14:paraId="37BAC2AD" w14:textId="77777777" w:rsidR="00FE2072" w:rsidRPr="00F42552" w:rsidRDefault="00FE2072" w:rsidP="00FE2072">
      <w:pPr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1. Warunki praktyki:</w:t>
      </w:r>
    </w:p>
    <w:p w14:paraId="12CB281D" w14:textId="77777777" w:rsidR="00FE2072" w:rsidRPr="00F42552" w:rsidRDefault="00FE2072" w:rsidP="00FE2072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16CE9C08" w14:textId="77777777" w:rsidR="00FE2072" w:rsidRPr="00F42552" w:rsidRDefault="00FE2072" w:rsidP="00FE2072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 xml:space="preserve">Uczniowi, z tytułu odbywanej praktyki nie przysługują żadne świadczenia, zwłaszcza wynagrodzenie za obowiązki wykonywane w toku odbywania praktyki i zwrot kosztów z tytułu odbywania praktyki. </w:t>
      </w:r>
    </w:p>
    <w:p w14:paraId="0F449AED" w14:textId="77777777" w:rsidR="00FE2072" w:rsidRPr="00F42552" w:rsidRDefault="00FE2072" w:rsidP="00FE2072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 xml:space="preserve">Koszt ubezpieczenia od następstw nieszczęśliwych wypadków Ucznia za czas </w:t>
      </w:r>
      <w:r w:rsidRPr="00F42552">
        <w:rPr>
          <w:rFonts w:asciiTheme="minorHAnsi" w:hAnsiTheme="minorHAnsi" w:cstheme="minorHAnsi"/>
          <w:sz w:val="20"/>
          <w:szCs w:val="20"/>
        </w:rPr>
        <w:br/>
        <w:t xml:space="preserve">odbywania praktyki ponosi </w:t>
      </w:r>
      <w:r w:rsidRPr="00F42552">
        <w:rPr>
          <w:rFonts w:asciiTheme="minorHAnsi" w:hAnsiTheme="minorHAnsi" w:cstheme="minorHAnsi"/>
          <w:b/>
          <w:sz w:val="20"/>
          <w:szCs w:val="20"/>
        </w:rPr>
        <w:t>Szkoła.</w:t>
      </w:r>
      <w:r w:rsidRPr="00F4255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5F83C87" w14:textId="77777777" w:rsidR="00FE2072" w:rsidRPr="00F42552" w:rsidRDefault="00FE2072" w:rsidP="00FE2072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b/>
          <w:bCs/>
          <w:sz w:val="20"/>
          <w:szCs w:val="20"/>
        </w:rPr>
        <w:t xml:space="preserve">Pracodawca </w:t>
      </w:r>
      <w:r w:rsidRPr="00F42552">
        <w:rPr>
          <w:rFonts w:asciiTheme="minorHAnsi" w:hAnsiTheme="minorHAnsi" w:cstheme="minorHAnsi"/>
          <w:sz w:val="20"/>
          <w:szCs w:val="20"/>
        </w:rPr>
        <w:t>rezygnuje z refundacji kosztów związanych z realizacją praktyk zawodowych.</w:t>
      </w:r>
    </w:p>
    <w:p w14:paraId="2F36FD5B" w14:textId="77777777" w:rsidR="00FE2072" w:rsidRPr="00F42552" w:rsidRDefault="00FE2072" w:rsidP="00FE2072">
      <w:pPr>
        <w:pStyle w:val="Akapitzlist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6BA25EA1" w14:textId="77777777" w:rsidR="00FE2072" w:rsidRPr="00F42552" w:rsidRDefault="00FE2072" w:rsidP="00FE2072">
      <w:pPr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 xml:space="preserve">2. Obowiązki </w:t>
      </w:r>
      <w:r w:rsidRPr="00F42552">
        <w:rPr>
          <w:rFonts w:asciiTheme="minorHAnsi" w:hAnsiTheme="minorHAnsi" w:cstheme="minorHAnsi"/>
          <w:b/>
          <w:sz w:val="20"/>
          <w:szCs w:val="20"/>
        </w:rPr>
        <w:t>Ucznia</w:t>
      </w:r>
      <w:r w:rsidRPr="00F4255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F1526C5" w14:textId="77777777" w:rsidR="00FE2072" w:rsidRPr="00F42552" w:rsidRDefault="00FE2072" w:rsidP="00FE2072">
      <w:pPr>
        <w:rPr>
          <w:rFonts w:asciiTheme="minorHAnsi" w:hAnsiTheme="minorHAnsi" w:cstheme="minorHAnsi"/>
          <w:sz w:val="20"/>
          <w:szCs w:val="20"/>
        </w:rPr>
      </w:pPr>
    </w:p>
    <w:p w14:paraId="797D3D23" w14:textId="77777777" w:rsidR="00FE2072" w:rsidRPr="00F42552" w:rsidRDefault="00FE2072" w:rsidP="00FE2072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Przygotowanie do praktyk:</w:t>
      </w:r>
    </w:p>
    <w:p w14:paraId="549F654B" w14:textId="77777777" w:rsidR="00FE2072" w:rsidRPr="00F42552" w:rsidRDefault="00FE2072" w:rsidP="00FE2072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Zapoznanie się z informacjami przekazanymi na spotkaniu w szkole;</w:t>
      </w:r>
    </w:p>
    <w:p w14:paraId="01FDD893" w14:textId="77777777" w:rsidR="00FE2072" w:rsidRPr="00F42552" w:rsidRDefault="00FE2072" w:rsidP="00FE2072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Odbycie w wyznaczonym terminie szkolenia bhp w miejscu i czasie wyznaczonym przez pracodawcę;</w:t>
      </w:r>
    </w:p>
    <w:p w14:paraId="026A2937" w14:textId="77777777" w:rsidR="00FE2072" w:rsidRPr="00F42552" w:rsidRDefault="00FE2072" w:rsidP="00FE2072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Przygotowanie zeszytu zwanego dalej „dzienniczkiem praktyk”;</w:t>
      </w:r>
    </w:p>
    <w:p w14:paraId="3DBBE419" w14:textId="77777777" w:rsidR="00FE2072" w:rsidRPr="00F42552" w:rsidRDefault="00FE2072" w:rsidP="00FE2072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Uczeń zgłasza usprawiedliwioną nieobecność do opiekuna ze strony pracodawcy oraz kierownika szkolenia praktycznego,</w:t>
      </w:r>
    </w:p>
    <w:p w14:paraId="6C2A57A2" w14:textId="77777777" w:rsidR="00FE2072" w:rsidRPr="00F42552" w:rsidRDefault="00FE2072" w:rsidP="00FE2072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Nieobecności uczeń jest zobowiązany odpracować w ustalonym terminie.</w:t>
      </w:r>
    </w:p>
    <w:p w14:paraId="2F70E221" w14:textId="77777777" w:rsidR="00FE2072" w:rsidRPr="00F42552" w:rsidRDefault="00FE2072" w:rsidP="00FE2072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189FE4A2" w14:textId="77777777" w:rsidR="00FE2072" w:rsidRPr="00F42552" w:rsidRDefault="00FE2072" w:rsidP="00FE2072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 xml:space="preserve">Dyscyplina w czasie odbywania praktyki zawodowej. </w:t>
      </w:r>
    </w:p>
    <w:p w14:paraId="4912C9C2" w14:textId="77777777" w:rsidR="00FE2072" w:rsidRPr="00F42552" w:rsidRDefault="00FE2072" w:rsidP="00FE2072">
      <w:pPr>
        <w:pStyle w:val="Akapitzlist"/>
        <w:ind w:left="644"/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Uczeń ma obowiązek do zachowania dyscypliny, przez co rozumie się:</w:t>
      </w:r>
    </w:p>
    <w:p w14:paraId="70D2E613" w14:textId="77777777" w:rsidR="00FE2072" w:rsidRPr="00F42552" w:rsidRDefault="00FE2072" w:rsidP="00FE2072">
      <w:pPr>
        <w:pStyle w:val="Akapitzlist"/>
        <w:numPr>
          <w:ilvl w:val="1"/>
          <w:numId w:val="20"/>
        </w:numPr>
        <w:tabs>
          <w:tab w:val="left" w:pos="1134"/>
        </w:tabs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właściwą postawę i kulturę osobistą;</w:t>
      </w:r>
    </w:p>
    <w:p w14:paraId="65D1557F" w14:textId="77777777" w:rsidR="00FE2072" w:rsidRPr="00F42552" w:rsidRDefault="00FE2072" w:rsidP="00FE2072">
      <w:pPr>
        <w:pStyle w:val="Akapitzlist"/>
        <w:numPr>
          <w:ilvl w:val="1"/>
          <w:numId w:val="20"/>
        </w:numPr>
        <w:tabs>
          <w:tab w:val="left" w:pos="1134"/>
        </w:tabs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poprawny (wymagany w danej instytucji) wygląd i ubiór;</w:t>
      </w:r>
    </w:p>
    <w:p w14:paraId="2AC9C6E0" w14:textId="77777777" w:rsidR="00FE2072" w:rsidRPr="00F42552" w:rsidRDefault="00FE2072" w:rsidP="00FE2072">
      <w:pPr>
        <w:pStyle w:val="Akapitzlist"/>
        <w:numPr>
          <w:ilvl w:val="1"/>
          <w:numId w:val="20"/>
        </w:numPr>
        <w:tabs>
          <w:tab w:val="left" w:pos="1134"/>
        </w:tabs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punktualne rozpoczynanie i kończenie zajęć</w:t>
      </w:r>
    </w:p>
    <w:p w14:paraId="19DF3BC5" w14:textId="77777777" w:rsidR="00FE2072" w:rsidRPr="00F42552" w:rsidRDefault="00FE2072" w:rsidP="00FE2072">
      <w:pPr>
        <w:pStyle w:val="Akapitzlist"/>
        <w:numPr>
          <w:ilvl w:val="1"/>
          <w:numId w:val="20"/>
        </w:numPr>
        <w:tabs>
          <w:tab w:val="left" w:pos="1134"/>
        </w:tabs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ścisłe przestrzeganie przepisów bhp i ppoż.;</w:t>
      </w:r>
    </w:p>
    <w:p w14:paraId="2404B77B" w14:textId="77777777" w:rsidR="00FE2072" w:rsidRPr="00F42552" w:rsidRDefault="00FE2072" w:rsidP="00FE2072">
      <w:pPr>
        <w:pStyle w:val="Akapitzlist"/>
        <w:numPr>
          <w:ilvl w:val="1"/>
          <w:numId w:val="20"/>
        </w:numPr>
        <w:tabs>
          <w:tab w:val="left" w:pos="1134"/>
        </w:tabs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nieopuszczanie stanowiska pracy przed wyznaczoną godziną;</w:t>
      </w:r>
    </w:p>
    <w:p w14:paraId="63FFA506" w14:textId="77777777" w:rsidR="00FE2072" w:rsidRPr="00F42552" w:rsidRDefault="00FE2072" w:rsidP="00FE2072">
      <w:pPr>
        <w:pStyle w:val="Akapitzlist"/>
        <w:numPr>
          <w:ilvl w:val="1"/>
          <w:numId w:val="20"/>
        </w:numPr>
        <w:tabs>
          <w:tab w:val="left" w:pos="1134"/>
        </w:tabs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dostosowanie się do ustalonego prze pracodawcę harmonogramu dnia;</w:t>
      </w:r>
    </w:p>
    <w:p w14:paraId="616AD1FC" w14:textId="77777777" w:rsidR="00FE2072" w:rsidRPr="00F42552" w:rsidRDefault="00FE2072" w:rsidP="00FE2072">
      <w:pPr>
        <w:pStyle w:val="Akapitzlist"/>
        <w:numPr>
          <w:ilvl w:val="1"/>
          <w:numId w:val="20"/>
        </w:numPr>
        <w:tabs>
          <w:tab w:val="left" w:pos="1134"/>
        </w:tabs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rzetelne wykonywanie zadań powierzonych przez opiekuna;</w:t>
      </w:r>
    </w:p>
    <w:p w14:paraId="5A06A595" w14:textId="77777777" w:rsidR="00FE2072" w:rsidRPr="00F42552" w:rsidRDefault="00FE2072" w:rsidP="00FE2072">
      <w:pPr>
        <w:pStyle w:val="Akapitzlist"/>
        <w:numPr>
          <w:ilvl w:val="1"/>
          <w:numId w:val="20"/>
        </w:numPr>
        <w:tabs>
          <w:tab w:val="left" w:pos="1134"/>
        </w:tabs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 xml:space="preserve">systematyczne codzienne odnotowywanie toku zajęć w dzienniczkach praktyk </w:t>
      </w:r>
    </w:p>
    <w:p w14:paraId="65D771EA" w14:textId="0A7CDA49" w:rsidR="00FE2072" w:rsidRPr="009354F4" w:rsidRDefault="00FE2072" w:rsidP="00FE2072">
      <w:pPr>
        <w:pStyle w:val="Akapitzlist"/>
        <w:numPr>
          <w:ilvl w:val="1"/>
          <w:numId w:val="20"/>
        </w:numPr>
        <w:tabs>
          <w:tab w:val="left" w:pos="1134"/>
        </w:tabs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 xml:space="preserve"> przekazanie w ustalonym terminie uzupełnionego dzienniczka praktyk wraz wpisaną oceną do Kierownika Szkolenia Praktycznego.</w:t>
      </w:r>
    </w:p>
    <w:p w14:paraId="153A0124" w14:textId="77777777" w:rsidR="00FE2072" w:rsidRPr="00F42552" w:rsidRDefault="00FE2072" w:rsidP="00FE2072">
      <w:pPr>
        <w:ind w:firstLine="708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D4A8177" w14:textId="77777777" w:rsidR="00FE2072" w:rsidRPr="00F42552" w:rsidRDefault="00FE2072" w:rsidP="00FE2072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42552">
        <w:rPr>
          <w:rFonts w:asciiTheme="minorHAnsi" w:hAnsiTheme="minorHAnsi" w:cstheme="minorHAnsi"/>
          <w:b/>
          <w:sz w:val="20"/>
          <w:szCs w:val="20"/>
        </w:rPr>
        <w:t>§ 4.</w:t>
      </w:r>
    </w:p>
    <w:p w14:paraId="5E55A5B2" w14:textId="77777777" w:rsidR="00FE2072" w:rsidRPr="00F42552" w:rsidRDefault="00FE2072" w:rsidP="00FE2072">
      <w:pPr>
        <w:rPr>
          <w:rFonts w:asciiTheme="minorHAnsi" w:hAnsiTheme="minorHAnsi" w:cstheme="minorHAnsi"/>
          <w:b/>
          <w:sz w:val="20"/>
          <w:szCs w:val="20"/>
        </w:rPr>
      </w:pPr>
    </w:p>
    <w:p w14:paraId="16C2740F" w14:textId="77777777" w:rsidR="00FE2072" w:rsidRPr="00F42552" w:rsidRDefault="00FE2072" w:rsidP="00FE2072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 xml:space="preserve">Obowiązki </w:t>
      </w:r>
      <w:r w:rsidRPr="00F42552">
        <w:rPr>
          <w:rFonts w:asciiTheme="minorHAnsi" w:hAnsiTheme="minorHAnsi" w:cstheme="minorHAnsi"/>
          <w:b/>
          <w:sz w:val="20"/>
          <w:szCs w:val="20"/>
        </w:rPr>
        <w:t>Pracodawcy</w:t>
      </w:r>
    </w:p>
    <w:p w14:paraId="3CEB277C" w14:textId="77777777" w:rsidR="00FE2072" w:rsidRPr="00F42552" w:rsidRDefault="00FE2072" w:rsidP="00FE2072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4569731" w14:textId="1758794C" w:rsidR="00FE2072" w:rsidRPr="00F42552" w:rsidRDefault="00FE2072" w:rsidP="00FE2072">
      <w:pPr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b/>
          <w:sz w:val="20"/>
          <w:szCs w:val="20"/>
        </w:rPr>
        <w:t>Pracodawca</w:t>
      </w:r>
      <w:r w:rsidRPr="00F42552">
        <w:rPr>
          <w:rFonts w:asciiTheme="minorHAnsi" w:hAnsiTheme="minorHAnsi" w:cstheme="minorHAnsi"/>
          <w:sz w:val="20"/>
          <w:szCs w:val="20"/>
        </w:rPr>
        <w:t xml:space="preserve"> zobowiązany jest</w:t>
      </w:r>
      <w:r w:rsidR="00040119">
        <w:rPr>
          <w:rFonts w:asciiTheme="minorHAnsi" w:hAnsiTheme="minorHAnsi" w:cstheme="minorHAnsi"/>
          <w:sz w:val="20"/>
          <w:szCs w:val="20"/>
        </w:rPr>
        <w:t xml:space="preserve"> do szkolenia Uczniów zgodnie</w:t>
      </w:r>
      <w:r w:rsidR="00040119" w:rsidRPr="00181A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40119" w:rsidRPr="00040119">
        <w:rPr>
          <w:rFonts w:asciiTheme="minorHAnsi" w:hAnsiTheme="minorHAnsi" w:cstheme="minorHAnsi"/>
          <w:color w:val="000000" w:themeColor="text1"/>
          <w:sz w:val="20"/>
          <w:szCs w:val="20"/>
        </w:rPr>
        <w:t>z programem nauczania dla zawodu</w:t>
      </w:r>
      <w:r w:rsidRPr="00F42552">
        <w:rPr>
          <w:rFonts w:asciiTheme="minorHAnsi" w:hAnsiTheme="minorHAnsi" w:cstheme="minorHAnsi"/>
          <w:sz w:val="20"/>
          <w:szCs w:val="20"/>
        </w:rPr>
        <w:t xml:space="preserve">, stanowiącym załącznik nr 1 do niniejszej umowy. </w:t>
      </w:r>
    </w:p>
    <w:p w14:paraId="28F2EFCB" w14:textId="77777777" w:rsidR="00FE2072" w:rsidRPr="00F42552" w:rsidRDefault="00FE2072" w:rsidP="00FE2072">
      <w:pPr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Pracodawca:</w:t>
      </w:r>
    </w:p>
    <w:p w14:paraId="0AE6130B" w14:textId="77777777" w:rsidR="00FE2072" w:rsidRPr="00F42552" w:rsidRDefault="00FE2072" w:rsidP="00FE2072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Zapewnia warunki do realizacji praktycznej nauki zawodu.</w:t>
      </w:r>
    </w:p>
    <w:p w14:paraId="37754DBC" w14:textId="77777777" w:rsidR="00FE2072" w:rsidRPr="00F42552" w:rsidRDefault="00FE2072" w:rsidP="00FE2072">
      <w:pPr>
        <w:numPr>
          <w:ilvl w:val="0"/>
          <w:numId w:val="3"/>
        </w:numPr>
        <w:tabs>
          <w:tab w:val="left" w:pos="1134"/>
        </w:tabs>
        <w:ind w:left="142" w:firstLine="567"/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stanowisko pracy;</w:t>
      </w:r>
    </w:p>
    <w:p w14:paraId="2A33FCBD" w14:textId="77777777" w:rsidR="00FE2072" w:rsidRPr="00F42552" w:rsidRDefault="00FE2072" w:rsidP="00FE2072">
      <w:pPr>
        <w:numPr>
          <w:ilvl w:val="0"/>
          <w:numId w:val="3"/>
        </w:numPr>
        <w:tabs>
          <w:tab w:val="left" w:pos="1134"/>
        </w:tabs>
        <w:ind w:left="142" w:firstLine="567"/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dostęp do urządzeń higieniczno-sanitarnych oraz pomieszczeń socjalno-bytowych;</w:t>
      </w:r>
    </w:p>
    <w:p w14:paraId="2773B787" w14:textId="77777777" w:rsidR="00FE2072" w:rsidRPr="00F42552" w:rsidRDefault="00FE2072" w:rsidP="00FE2072">
      <w:pPr>
        <w:numPr>
          <w:ilvl w:val="0"/>
          <w:numId w:val="3"/>
        </w:numPr>
        <w:tabs>
          <w:tab w:val="left" w:pos="1134"/>
        </w:tabs>
        <w:ind w:left="142" w:firstLine="567"/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pomieszczenie do przechowywania odzieży;</w:t>
      </w:r>
    </w:p>
    <w:p w14:paraId="1D5479DB" w14:textId="77777777" w:rsidR="00FE2072" w:rsidRPr="00F42552" w:rsidRDefault="00FE2072" w:rsidP="00FE2072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Wyznacza opiekunów praktyk zawodowych.</w:t>
      </w:r>
    </w:p>
    <w:p w14:paraId="4CD388CB" w14:textId="77777777" w:rsidR="00FE2072" w:rsidRPr="00F42552" w:rsidRDefault="00FE2072" w:rsidP="00FE2072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Zapoznaje Uczniów z regulaminem pracy oraz przepisami bhp.</w:t>
      </w:r>
    </w:p>
    <w:p w14:paraId="6A33C376" w14:textId="77777777" w:rsidR="00FE2072" w:rsidRPr="00F42552" w:rsidRDefault="00FE2072" w:rsidP="00FE2072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Nadzoruje przebieg praktyk zawodowych.</w:t>
      </w:r>
    </w:p>
    <w:p w14:paraId="5EDE7F66" w14:textId="77777777" w:rsidR="00FE2072" w:rsidRPr="00F42552" w:rsidRDefault="00FE2072" w:rsidP="00FE2072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Sporządza, w razie wypadku podczas praktyk zawodowych, dokumentację powypadkową.</w:t>
      </w:r>
    </w:p>
    <w:p w14:paraId="18CA5DB9" w14:textId="77777777" w:rsidR="00FE2072" w:rsidRPr="00F42552" w:rsidRDefault="00FE2072" w:rsidP="00FE2072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 xml:space="preserve">Powiadamia </w:t>
      </w:r>
      <w:r w:rsidRPr="00F42552">
        <w:rPr>
          <w:rFonts w:asciiTheme="minorHAnsi" w:hAnsiTheme="minorHAnsi" w:cstheme="minorHAnsi"/>
          <w:b/>
          <w:sz w:val="20"/>
          <w:szCs w:val="20"/>
        </w:rPr>
        <w:t>Szkołę</w:t>
      </w:r>
      <w:r w:rsidRPr="00F42552">
        <w:rPr>
          <w:rFonts w:asciiTheme="minorHAnsi" w:hAnsiTheme="minorHAnsi" w:cstheme="minorHAnsi"/>
          <w:sz w:val="20"/>
          <w:szCs w:val="20"/>
        </w:rPr>
        <w:t>, o naruszeniu przez Ucznia regulaminu pracy.</w:t>
      </w:r>
    </w:p>
    <w:p w14:paraId="267A4ABD" w14:textId="77777777" w:rsidR="00FE2072" w:rsidRPr="00F42552" w:rsidRDefault="00FE2072" w:rsidP="00FE2072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lastRenderedPageBreak/>
        <w:t>Wystawia opinię wraz ze sformułowaniem oceny w stopniach szkolnych potwierdzone przez upoważnioną osobę po zakończeniu przez ucznia odbywania praktyk.</w:t>
      </w:r>
    </w:p>
    <w:p w14:paraId="4946218D" w14:textId="77777777" w:rsidR="00FE2072" w:rsidRPr="00F42552" w:rsidRDefault="00FE2072" w:rsidP="00FE2072">
      <w:pPr>
        <w:rPr>
          <w:rFonts w:asciiTheme="minorHAnsi" w:hAnsiTheme="minorHAnsi" w:cstheme="minorHAnsi"/>
          <w:sz w:val="20"/>
          <w:szCs w:val="20"/>
        </w:rPr>
      </w:pPr>
    </w:p>
    <w:p w14:paraId="228208FF" w14:textId="77777777" w:rsidR="00FE2072" w:rsidRPr="00F42552" w:rsidRDefault="00FE2072" w:rsidP="00FE2072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42552">
        <w:rPr>
          <w:rFonts w:asciiTheme="minorHAnsi" w:hAnsiTheme="minorHAnsi" w:cstheme="minorHAnsi"/>
          <w:b/>
          <w:sz w:val="20"/>
          <w:szCs w:val="20"/>
        </w:rPr>
        <w:t>§ 5.</w:t>
      </w:r>
    </w:p>
    <w:p w14:paraId="719FF241" w14:textId="77777777" w:rsidR="00FE2072" w:rsidRPr="00F42552" w:rsidRDefault="00FE2072" w:rsidP="00FE2072">
      <w:pPr>
        <w:rPr>
          <w:rFonts w:asciiTheme="minorHAnsi" w:hAnsiTheme="minorHAnsi" w:cstheme="minorHAnsi"/>
          <w:b/>
          <w:sz w:val="20"/>
          <w:szCs w:val="20"/>
        </w:rPr>
      </w:pPr>
    </w:p>
    <w:p w14:paraId="201D9CBA" w14:textId="77777777" w:rsidR="00FE2072" w:rsidRPr="00F42552" w:rsidRDefault="00FE2072" w:rsidP="00FE2072">
      <w:pPr>
        <w:pStyle w:val="NormalnyWeb"/>
        <w:rPr>
          <w:rFonts w:asciiTheme="minorHAnsi" w:hAnsiTheme="minorHAnsi" w:cstheme="minorHAnsi"/>
          <w:color w:val="000000"/>
          <w:sz w:val="20"/>
          <w:szCs w:val="20"/>
        </w:rPr>
      </w:pPr>
      <w:r w:rsidRPr="00F42552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Szkoła </w:t>
      </w:r>
      <w:r w:rsidRPr="00F42552">
        <w:rPr>
          <w:rFonts w:asciiTheme="minorHAnsi" w:hAnsiTheme="minorHAnsi" w:cstheme="minorHAnsi"/>
          <w:color w:val="000000"/>
          <w:sz w:val="20"/>
          <w:szCs w:val="20"/>
        </w:rPr>
        <w:t>kierująca uczniów na praktyki zawodowe:</w:t>
      </w:r>
    </w:p>
    <w:p w14:paraId="2B1261D0" w14:textId="77777777" w:rsidR="00FE2072" w:rsidRPr="00F42552" w:rsidRDefault="00FE2072" w:rsidP="00FE2072">
      <w:pPr>
        <w:pStyle w:val="NormalnyWeb"/>
        <w:numPr>
          <w:ilvl w:val="0"/>
          <w:numId w:val="22"/>
        </w:numPr>
        <w:ind w:left="426"/>
        <w:rPr>
          <w:rFonts w:asciiTheme="minorHAnsi" w:hAnsiTheme="minorHAnsi" w:cstheme="minorHAnsi"/>
          <w:color w:val="000000"/>
          <w:sz w:val="20"/>
          <w:szCs w:val="20"/>
        </w:rPr>
      </w:pPr>
      <w:r w:rsidRPr="00F42552">
        <w:rPr>
          <w:rFonts w:asciiTheme="minorHAnsi" w:hAnsiTheme="minorHAnsi" w:cstheme="minorHAnsi"/>
          <w:color w:val="000000"/>
          <w:sz w:val="20"/>
          <w:szCs w:val="20"/>
        </w:rPr>
        <w:t>nadzoruje realizację programu praktyki zawodowej;</w:t>
      </w:r>
    </w:p>
    <w:p w14:paraId="7B3F4505" w14:textId="77777777" w:rsidR="00FE2072" w:rsidRPr="00F42552" w:rsidRDefault="00FE2072" w:rsidP="00FE2072">
      <w:pPr>
        <w:pStyle w:val="NormalnyWeb"/>
        <w:numPr>
          <w:ilvl w:val="0"/>
          <w:numId w:val="22"/>
        </w:numPr>
        <w:ind w:left="426"/>
        <w:rPr>
          <w:rFonts w:asciiTheme="minorHAnsi" w:hAnsiTheme="minorHAnsi" w:cstheme="minorHAnsi"/>
          <w:color w:val="000000"/>
          <w:sz w:val="20"/>
          <w:szCs w:val="20"/>
        </w:rPr>
      </w:pPr>
      <w:r w:rsidRPr="00F42552">
        <w:rPr>
          <w:rFonts w:asciiTheme="minorHAnsi" w:hAnsiTheme="minorHAnsi" w:cstheme="minorHAnsi"/>
          <w:color w:val="000000"/>
          <w:sz w:val="20"/>
          <w:szCs w:val="20"/>
        </w:rPr>
        <w:t>współpracuje z firmą z zakresie Standardów Ochrony Małoletnich przed krzywdzeniem;</w:t>
      </w:r>
    </w:p>
    <w:p w14:paraId="4547D690" w14:textId="77777777" w:rsidR="00FE2072" w:rsidRPr="00F42552" w:rsidRDefault="00FE2072" w:rsidP="00FE2072">
      <w:pPr>
        <w:pStyle w:val="NormalnyWeb"/>
        <w:numPr>
          <w:ilvl w:val="0"/>
          <w:numId w:val="22"/>
        </w:numPr>
        <w:ind w:left="426"/>
        <w:rPr>
          <w:rFonts w:asciiTheme="minorHAnsi" w:hAnsiTheme="minorHAnsi" w:cstheme="minorHAnsi"/>
          <w:color w:val="000000"/>
          <w:sz w:val="20"/>
          <w:szCs w:val="20"/>
        </w:rPr>
      </w:pPr>
      <w:r w:rsidRPr="00F42552">
        <w:rPr>
          <w:rFonts w:asciiTheme="minorHAnsi" w:hAnsiTheme="minorHAnsi" w:cstheme="minorHAnsi"/>
          <w:color w:val="000000"/>
          <w:sz w:val="20"/>
          <w:szCs w:val="20"/>
        </w:rPr>
        <w:t xml:space="preserve">współpracuje z podmiotem przyjmującym uczniów na praktyki zawodowe; </w:t>
      </w:r>
    </w:p>
    <w:p w14:paraId="6FFF34FE" w14:textId="77777777" w:rsidR="00FE2072" w:rsidRPr="00F42552" w:rsidRDefault="00FE2072" w:rsidP="00FE2072">
      <w:pPr>
        <w:pStyle w:val="NormalnyWeb"/>
        <w:numPr>
          <w:ilvl w:val="0"/>
          <w:numId w:val="22"/>
        </w:numPr>
        <w:ind w:left="426"/>
        <w:rPr>
          <w:rFonts w:asciiTheme="minorHAnsi" w:hAnsiTheme="minorHAnsi" w:cstheme="minorHAnsi"/>
          <w:color w:val="000000"/>
          <w:sz w:val="20"/>
          <w:szCs w:val="20"/>
        </w:rPr>
      </w:pPr>
      <w:r w:rsidRPr="00F42552">
        <w:rPr>
          <w:rFonts w:asciiTheme="minorHAnsi" w:hAnsiTheme="minorHAnsi" w:cstheme="minorHAnsi"/>
          <w:color w:val="000000"/>
          <w:sz w:val="20"/>
          <w:szCs w:val="20"/>
        </w:rPr>
        <w:t>zapewnia ubezpieczenie uczniów od następstw nieszczęśliwych wypadków;</w:t>
      </w:r>
    </w:p>
    <w:p w14:paraId="2CA0D695" w14:textId="77777777" w:rsidR="00FE2072" w:rsidRPr="00F42552" w:rsidRDefault="00FE2072" w:rsidP="00FE2072">
      <w:pPr>
        <w:pStyle w:val="NormalnyWeb"/>
        <w:numPr>
          <w:ilvl w:val="0"/>
          <w:numId w:val="22"/>
        </w:numPr>
        <w:ind w:left="426"/>
        <w:rPr>
          <w:rFonts w:asciiTheme="minorHAnsi" w:hAnsiTheme="minorHAnsi" w:cstheme="minorHAnsi"/>
          <w:color w:val="000000"/>
          <w:sz w:val="20"/>
          <w:szCs w:val="20"/>
        </w:rPr>
      </w:pPr>
      <w:r w:rsidRPr="00F42552">
        <w:rPr>
          <w:rFonts w:asciiTheme="minorHAnsi" w:hAnsiTheme="minorHAnsi" w:cstheme="minorHAnsi"/>
          <w:color w:val="000000"/>
          <w:sz w:val="20"/>
          <w:szCs w:val="20"/>
        </w:rPr>
        <w:t>akceptuje opiekunów praktyk zawodowych z ramienia podmiotu przyjmującego na praktykę zawodową;</w:t>
      </w:r>
    </w:p>
    <w:p w14:paraId="3154D198" w14:textId="77777777" w:rsidR="00FE2072" w:rsidRPr="00F42552" w:rsidRDefault="00FE2072" w:rsidP="00FE2072">
      <w:pPr>
        <w:pStyle w:val="NormalnyWeb"/>
        <w:numPr>
          <w:ilvl w:val="0"/>
          <w:numId w:val="22"/>
        </w:numPr>
        <w:ind w:left="426"/>
        <w:rPr>
          <w:rFonts w:asciiTheme="minorHAnsi" w:hAnsiTheme="minorHAnsi" w:cstheme="minorHAnsi"/>
          <w:color w:val="000000"/>
          <w:sz w:val="20"/>
          <w:szCs w:val="20"/>
        </w:rPr>
      </w:pPr>
      <w:r w:rsidRPr="00F42552">
        <w:rPr>
          <w:rFonts w:asciiTheme="minorHAnsi" w:hAnsiTheme="minorHAnsi" w:cstheme="minorHAnsi"/>
          <w:color w:val="000000"/>
          <w:sz w:val="20"/>
          <w:szCs w:val="20"/>
        </w:rPr>
        <w:t>zwraca uczniom odbywającym praktyki zawodowe w miejscowościach poza ich miejscem zamieszkania i poza siedzibą szkoły, mającym możliwość codziennego powrotu do miejsca zamieszkania lub siedziby szkoły, równowartość kosztów przejazdów środkami komunikacji publicznej, z uwzględnieniem ulg przysługujących uczniom.</w:t>
      </w:r>
    </w:p>
    <w:p w14:paraId="1DF9884A" w14:textId="77777777" w:rsidR="00FE2072" w:rsidRPr="00F42552" w:rsidRDefault="00FE2072" w:rsidP="00FE2072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42552">
        <w:rPr>
          <w:rFonts w:asciiTheme="minorHAnsi" w:hAnsiTheme="minorHAnsi" w:cstheme="minorHAnsi"/>
          <w:b/>
          <w:sz w:val="20"/>
          <w:szCs w:val="20"/>
        </w:rPr>
        <w:t>§ 6.</w:t>
      </w:r>
    </w:p>
    <w:p w14:paraId="08EE5115" w14:textId="77777777" w:rsidR="00FE2072" w:rsidRPr="00F42552" w:rsidRDefault="00FE2072" w:rsidP="00FE2072">
      <w:pPr>
        <w:rPr>
          <w:rFonts w:asciiTheme="minorHAnsi" w:hAnsiTheme="minorHAnsi" w:cstheme="minorHAnsi"/>
          <w:b/>
          <w:sz w:val="20"/>
          <w:szCs w:val="20"/>
        </w:rPr>
      </w:pPr>
    </w:p>
    <w:p w14:paraId="39A95012" w14:textId="77777777" w:rsidR="00FE2072" w:rsidRPr="00F42552" w:rsidRDefault="00FE2072" w:rsidP="00FE2072">
      <w:pPr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Dane osobowe, o których mowa w § 2 umowy oraz inne dane osobowe osób wskazywanych przez Strony do kontaktu, przetwarzane w związku z realizacją umowy, udostępniane są przez Strony w celu realizacji umowy, na podstawie art. 6 ust. 1 lit. f) rozporządzenia Parlamentu Europejskiego i Rady (UE) 2016/679 z dnia 27 kwietnia 2016 roku w sprawie ochrony osób fizycznych w związku z przetwarzaniem danych osobowych i w sprawie swobodnego przepływu takich danych oraz uchylenia dyrektywy 95/46/WE (RODO).</w:t>
      </w:r>
    </w:p>
    <w:p w14:paraId="2F719A48" w14:textId="77777777" w:rsidR="00FE2072" w:rsidRPr="00F42552" w:rsidRDefault="00FE2072" w:rsidP="00FE207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4388A88" w14:textId="34937CEC" w:rsidR="00FE2072" w:rsidRPr="00F42552" w:rsidRDefault="00FE2072" w:rsidP="00FE2072">
      <w:pPr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Klau</w:t>
      </w:r>
      <w:r w:rsidR="009354F4">
        <w:rPr>
          <w:rFonts w:asciiTheme="minorHAnsi" w:hAnsiTheme="minorHAnsi" w:cstheme="minorHAnsi"/>
          <w:sz w:val="20"/>
          <w:szCs w:val="20"/>
        </w:rPr>
        <w:t xml:space="preserve">zula informacyjna - załącznik 2 </w:t>
      </w:r>
      <w:r w:rsidRPr="00F42552">
        <w:rPr>
          <w:rFonts w:asciiTheme="minorHAnsi" w:hAnsiTheme="minorHAnsi" w:cstheme="minorHAnsi"/>
          <w:sz w:val="20"/>
          <w:szCs w:val="20"/>
        </w:rPr>
        <w:t>do umowy.</w:t>
      </w:r>
    </w:p>
    <w:p w14:paraId="78275D18" w14:textId="77777777" w:rsidR="00FE2072" w:rsidRPr="00F42552" w:rsidRDefault="00FE2072" w:rsidP="00FE207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92B4BD2" w14:textId="77777777" w:rsidR="00FE2072" w:rsidRPr="00F42552" w:rsidRDefault="00FE2072" w:rsidP="00FE2072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42552">
        <w:rPr>
          <w:rFonts w:asciiTheme="minorHAnsi" w:hAnsiTheme="minorHAnsi" w:cstheme="minorHAnsi"/>
          <w:b/>
          <w:sz w:val="20"/>
          <w:szCs w:val="20"/>
        </w:rPr>
        <w:t>§ 7.</w:t>
      </w:r>
    </w:p>
    <w:p w14:paraId="381FA56D" w14:textId="77777777" w:rsidR="00FE2072" w:rsidRPr="00F42552" w:rsidRDefault="00FE2072" w:rsidP="00FE2072">
      <w:pPr>
        <w:rPr>
          <w:rFonts w:asciiTheme="minorHAnsi" w:hAnsiTheme="minorHAnsi" w:cstheme="minorHAnsi"/>
          <w:b/>
          <w:sz w:val="20"/>
          <w:szCs w:val="20"/>
        </w:rPr>
      </w:pPr>
    </w:p>
    <w:p w14:paraId="311A1965" w14:textId="77777777" w:rsidR="00FE2072" w:rsidRPr="00F42552" w:rsidRDefault="00FE2072" w:rsidP="00FE2072">
      <w:pPr>
        <w:rPr>
          <w:rFonts w:asciiTheme="minorHAnsi" w:hAnsiTheme="minorHAnsi" w:cstheme="minorHAnsi"/>
          <w:b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Do umowy załącza się program nauczania dla danego zawodu. (załącznik 1)</w:t>
      </w:r>
    </w:p>
    <w:p w14:paraId="514D0684" w14:textId="77777777" w:rsidR="00FE2072" w:rsidRPr="00F42552" w:rsidRDefault="00FE2072" w:rsidP="00FE2072">
      <w:pPr>
        <w:rPr>
          <w:rFonts w:asciiTheme="minorHAnsi" w:hAnsiTheme="minorHAnsi" w:cstheme="minorHAnsi"/>
          <w:b/>
          <w:sz w:val="20"/>
          <w:szCs w:val="20"/>
        </w:rPr>
      </w:pPr>
    </w:p>
    <w:p w14:paraId="12FFD318" w14:textId="77777777" w:rsidR="00FE2072" w:rsidRPr="00F42552" w:rsidRDefault="00FE2072" w:rsidP="00FE2072">
      <w:pPr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 xml:space="preserve">Dokonanie zmiany umowy wymaga formy pisemnej w postaci Aneksu. </w:t>
      </w:r>
    </w:p>
    <w:p w14:paraId="7B51EAB9" w14:textId="77777777" w:rsidR="00FE2072" w:rsidRPr="00F42552" w:rsidRDefault="00FE2072" w:rsidP="00FE2072">
      <w:pPr>
        <w:rPr>
          <w:rFonts w:asciiTheme="minorHAnsi" w:hAnsiTheme="minorHAnsi" w:cstheme="minorHAnsi"/>
          <w:sz w:val="20"/>
          <w:szCs w:val="20"/>
        </w:rPr>
      </w:pPr>
    </w:p>
    <w:p w14:paraId="10A6C574" w14:textId="77777777" w:rsidR="00FE2072" w:rsidRPr="00F42552" w:rsidRDefault="00FE2072" w:rsidP="00FE2072">
      <w:pPr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Umowa zostaje zawarta na czas realizacji praktyki zawodowej.</w:t>
      </w:r>
    </w:p>
    <w:p w14:paraId="68F1AB8F" w14:textId="77777777" w:rsidR="00FE2072" w:rsidRPr="00F42552" w:rsidRDefault="00FE2072" w:rsidP="00FE2072">
      <w:pPr>
        <w:rPr>
          <w:rFonts w:asciiTheme="minorHAnsi" w:hAnsiTheme="minorHAnsi" w:cstheme="minorHAnsi"/>
          <w:b/>
          <w:sz w:val="20"/>
          <w:szCs w:val="20"/>
        </w:rPr>
      </w:pPr>
    </w:p>
    <w:p w14:paraId="1A4F848A" w14:textId="77777777" w:rsidR="00FE2072" w:rsidRPr="00F42552" w:rsidRDefault="00FE2072" w:rsidP="00FE2072">
      <w:pPr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Stronom przysługuje prawo do rozwiązania umowy w każdym czasie z zachowaniem jednomiesięcznego okresu wypowiedzenia.</w:t>
      </w:r>
    </w:p>
    <w:p w14:paraId="779C51B6" w14:textId="77777777" w:rsidR="00FE2072" w:rsidRPr="00F42552" w:rsidRDefault="00FE2072" w:rsidP="00FE2072">
      <w:pPr>
        <w:rPr>
          <w:rFonts w:asciiTheme="minorHAnsi" w:hAnsiTheme="minorHAnsi" w:cstheme="minorHAnsi"/>
          <w:b/>
          <w:sz w:val="20"/>
          <w:szCs w:val="20"/>
        </w:rPr>
      </w:pPr>
    </w:p>
    <w:p w14:paraId="42F79A12" w14:textId="77777777" w:rsidR="00FE2072" w:rsidRPr="00F42552" w:rsidRDefault="00FE2072" w:rsidP="00FE2072">
      <w:pPr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W sprawach nieuregulowanych niniejszą umową, zastosowanie mają przepisy Kodeksu Cywilnego.</w:t>
      </w:r>
    </w:p>
    <w:p w14:paraId="2FDE6E32" w14:textId="77777777" w:rsidR="00FE2072" w:rsidRPr="00F42552" w:rsidRDefault="00FE2072" w:rsidP="00FE2072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3363CD9" w14:textId="77777777" w:rsidR="00FE2072" w:rsidRPr="00F42552" w:rsidRDefault="00FE2072" w:rsidP="00FE2072">
      <w:pPr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Umowę sporządzono w dwóch jednobrzmiących egzemplarzach, po jednym dla każdej ze stron.</w:t>
      </w:r>
    </w:p>
    <w:p w14:paraId="52C90BA6" w14:textId="77777777" w:rsidR="00FE2072" w:rsidRPr="00F42552" w:rsidRDefault="00FE2072" w:rsidP="00FE207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5D0CFB4" w14:textId="77777777" w:rsidR="00FE2072" w:rsidRPr="00F42552" w:rsidRDefault="00FE2072" w:rsidP="00FE207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6BCE231" w14:textId="77777777" w:rsidR="00FE2072" w:rsidRPr="00F42552" w:rsidRDefault="00FE2072" w:rsidP="00FE207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73E3551" w14:textId="77777777" w:rsidR="00FE2072" w:rsidRPr="00F42552" w:rsidRDefault="00FE2072" w:rsidP="00FE2072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8900AC9" w14:textId="77777777" w:rsidR="00FE2072" w:rsidRPr="00F42552" w:rsidRDefault="00FE2072" w:rsidP="00FE2072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8FAC139" w14:textId="77777777" w:rsidR="00FE2072" w:rsidRPr="00F42552" w:rsidRDefault="00FE2072" w:rsidP="00FE2072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6D37974" w14:textId="77777777" w:rsidR="00FE2072" w:rsidRPr="00F42552" w:rsidRDefault="00FE2072" w:rsidP="00FE2072">
      <w:pPr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…………………………………………………………….</w:t>
      </w:r>
      <w:r w:rsidRPr="00F42552">
        <w:rPr>
          <w:rFonts w:asciiTheme="minorHAnsi" w:hAnsiTheme="minorHAnsi" w:cstheme="minorHAnsi"/>
          <w:sz w:val="20"/>
          <w:szCs w:val="20"/>
        </w:rPr>
        <w:tab/>
      </w:r>
      <w:r w:rsidRPr="00F42552">
        <w:rPr>
          <w:rFonts w:asciiTheme="minorHAnsi" w:hAnsiTheme="minorHAnsi" w:cstheme="minorHAnsi"/>
          <w:b/>
          <w:sz w:val="20"/>
          <w:szCs w:val="20"/>
        </w:rPr>
        <w:tab/>
        <w:t xml:space="preserve">     </w:t>
      </w:r>
      <w:r w:rsidRPr="00F4255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……………………………………………………………………….</w:t>
      </w:r>
      <w:r w:rsidRPr="00F42552">
        <w:rPr>
          <w:rFonts w:asciiTheme="minorHAnsi" w:hAnsiTheme="minorHAnsi" w:cstheme="minorHAnsi"/>
          <w:sz w:val="20"/>
          <w:szCs w:val="20"/>
        </w:rPr>
        <w:tab/>
      </w:r>
      <w:r w:rsidRPr="00F42552">
        <w:rPr>
          <w:rFonts w:asciiTheme="minorHAnsi" w:hAnsiTheme="minorHAnsi" w:cstheme="minorHAnsi"/>
          <w:sz w:val="20"/>
          <w:szCs w:val="20"/>
        </w:rPr>
        <w:tab/>
      </w:r>
      <w:r w:rsidRPr="00F42552">
        <w:rPr>
          <w:rFonts w:asciiTheme="minorHAnsi" w:hAnsiTheme="minorHAnsi" w:cstheme="minorHAnsi"/>
          <w:sz w:val="20"/>
          <w:szCs w:val="20"/>
        </w:rPr>
        <w:tab/>
      </w:r>
      <w:r w:rsidRPr="00F42552">
        <w:rPr>
          <w:rFonts w:asciiTheme="minorHAnsi" w:hAnsiTheme="minorHAnsi" w:cstheme="minorHAnsi"/>
          <w:sz w:val="20"/>
          <w:szCs w:val="20"/>
        </w:rPr>
        <w:tab/>
      </w:r>
      <w:r w:rsidRPr="00F42552">
        <w:rPr>
          <w:rFonts w:asciiTheme="minorHAnsi" w:hAnsiTheme="minorHAnsi" w:cstheme="minorHAnsi"/>
          <w:sz w:val="20"/>
          <w:szCs w:val="20"/>
        </w:rPr>
        <w:tab/>
        <w:t xml:space="preserve">  </w:t>
      </w:r>
    </w:p>
    <w:p w14:paraId="0648F39C" w14:textId="5F7E8DD7" w:rsidR="00FE2072" w:rsidRPr="00F42552" w:rsidRDefault="00FE2072" w:rsidP="00E62627">
      <w:pPr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(pieczątka i podpis przedstawiciela szkoły)                          (pieczątka i podpis przedstawiciela Pracodawcy)</w:t>
      </w:r>
    </w:p>
    <w:p w14:paraId="37B64D70" w14:textId="77777777" w:rsidR="00FE2072" w:rsidRPr="00F42552" w:rsidRDefault="00FE2072" w:rsidP="00FE207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7C58A24" w14:textId="509EB343" w:rsidR="00FE2072" w:rsidRPr="00F42552" w:rsidRDefault="00637159" w:rsidP="00FE207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Ilość załączników: 3</w:t>
      </w:r>
    </w:p>
    <w:p w14:paraId="205179B8" w14:textId="77777777" w:rsidR="00FE2072" w:rsidRPr="00F42552" w:rsidRDefault="00FE2072" w:rsidP="00FE2072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0B75E3C" w14:textId="739A09EA" w:rsidR="00FE2072" w:rsidRPr="00F42552" w:rsidRDefault="00FE2072" w:rsidP="00FE2072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 xml:space="preserve">Program </w:t>
      </w:r>
      <w:r w:rsidR="00637159">
        <w:rPr>
          <w:rFonts w:asciiTheme="minorHAnsi" w:hAnsiTheme="minorHAnsi" w:cstheme="minorHAnsi"/>
          <w:sz w:val="20"/>
          <w:szCs w:val="20"/>
        </w:rPr>
        <w:t xml:space="preserve">nauczania dla zawodu technik hotelarstwa </w:t>
      </w:r>
    </w:p>
    <w:p w14:paraId="34D86B4F" w14:textId="77777777" w:rsidR="00FE2072" w:rsidRPr="00F42552" w:rsidRDefault="00FE2072" w:rsidP="00FE2072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 xml:space="preserve">Klauzula informacyjna wynikająca z art. 13 RODO w związku z zawarciem umowy. </w:t>
      </w:r>
    </w:p>
    <w:p w14:paraId="6D9972B0" w14:textId="77777777" w:rsidR="00FE2072" w:rsidRPr="00F42552" w:rsidRDefault="00FE2072" w:rsidP="00FE2072">
      <w:pPr>
        <w:pStyle w:val="Akapitzlist"/>
        <w:numPr>
          <w:ilvl w:val="0"/>
          <w:numId w:val="6"/>
        </w:numPr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Lista uczniów.</w:t>
      </w:r>
    </w:p>
    <w:p w14:paraId="32D1C499" w14:textId="77777777" w:rsidR="00FE2072" w:rsidRPr="00F42552" w:rsidRDefault="00FE2072" w:rsidP="00FE2072">
      <w:pPr>
        <w:pStyle w:val="Akapitzlist"/>
        <w:ind w:left="927"/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</w:pPr>
    </w:p>
    <w:p w14:paraId="436A564D" w14:textId="44A916F5" w:rsidR="140C3B2D" w:rsidRPr="00E62627" w:rsidRDefault="140C3B2D" w:rsidP="00E62627">
      <w:pPr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</w:pPr>
    </w:p>
    <w:p w14:paraId="7E602B06" w14:textId="77777777" w:rsidR="00732D31" w:rsidRPr="00F42552" w:rsidRDefault="00732D31" w:rsidP="140C3B2D">
      <w:pPr>
        <w:pStyle w:val="Akapitzlist"/>
        <w:ind w:left="927"/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</w:pPr>
    </w:p>
    <w:p w14:paraId="17BA0985" w14:textId="66B6BFBC" w:rsidR="00D4174D" w:rsidRPr="00F42552" w:rsidRDefault="00D4174D" w:rsidP="000101EF">
      <w:pPr>
        <w:jc w:val="both"/>
        <w:rPr>
          <w:rStyle w:val="Pogrubienie"/>
          <w:rFonts w:asciiTheme="minorHAnsi" w:hAnsiTheme="minorHAnsi" w:cstheme="minorHAnsi"/>
          <w:color w:val="000000"/>
          <w:sz w:val="20"/>
          <w:szCs w:val="20"/>
        </w:rPr>
      </w:pPr>
      <w:r w:rsidRPr="00F42552">
        <w:rPr>
          <w:rStyle w:val="Pogrubienie"/>
          <w:rFonts w:asciiTheme="minorHAnsi" w:hAnsiTheme="minorHAnsi" w:cstheme="minorHAnsi"/>
          <w:color w:val="000000"/>
          <w:sz w:val="20"/>
          <w:szCs w:val="20"/>
          <w:u w:val="single"/>
        </w:rPr>
        <w:t xml:space="preserve">Załącznik nr 1 </w:t>
      </w:r>
      <w:r w:rsidR="004736EC" w:rsidRPr="00F42552">
        <w:rPr>
          <w:rStyle w:val="Pogrubienie"/>
          <w:rFonts w:asciiTheme="minorHAnsi" w:hAnsiTheme="minorHAnsi" w:cstheme="minorHAnsi"/>
          <w:color w:val="000000"/>
          <w:sz w:val="20"/>
          <w:szCs w:val="20"/>
          <w:u w:val="single"/>
        </w:rPr>
        <w:t>– Program</w:t>
      </w:r>
      <w:r w:rsidR="000101EF">
        <w:rPr>
          <w:rStyle w:val="Pogrubienie"/>
          <w:rFonts w:asciiTheme="minorHAnsi" w:hAnsiTheme="minorHAnsi" w:cstheme="minorHAnsi"/>
          <w:color w:val="000000"/>
          <w:sz w:val="20"/>
          <w:szCs w:val="20"/>
          <w:u w:val="single"/>
        </w:rPr>
        <w:t xml:space="preserve"> nauczania dla zawodu technik hotelarstwa</w:t>
      </w:r>
    </w:p>
    <w:p w14:paraId="738610EB" w14:textId="77777777" w:rsidR="00D4174D" w:rsidRPr="00F42552" w:rsidRDefault="00D4174D" w:rsidP="000101EF">
      <w:pPr>
        <w:ind w:left="1416" w:firstLine="708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3A17EC7" w14:textId="77777777" w:rsidR="000101EF" w:rsidRDefault="000101EF" w:rsidP="000101EF">
      <w:pPr>
        <w:jc w:val="both"/>
        <w:rPr>
          <w:rFonts w:asciiTheme="minorHAnsi" w:hAnsiTheme="minorHAnsi" w:cstheme="minorHAnsi"/>
          <w:b/>
          <w:i/>
          <w:sz w:val="20"/>
          <w:szCs w:val="20"/>
          <w:lang w:bidi="hi-IN"/>
        </w:rPr>
      </w:pPr>
      <w:r>
        <w:rPr>
          <w:rFonts w:asciiTheme="minorHAnsi" w:hAnsiTheme="minorHAnsi" w:cstheme="minorHAnsi"/>
          <w:b/>
          <w:i/>
          <w:sz w:val="20"/>
          <w:szCs w:val="20"/>
          <w:lang w:bidi="hi-IN"/>
        </w:rPr>
        <w:t>Program może ulegać nieznacznej modyfikacji z uwagi na specyfikę przedsiębiorstwa, jego wewnętrzną organizację pracy oraz predyspozycje ucznia.</w:t>
      </w:r>
    </w:p>
    <w:p w14:paraId="26AA92AB" w14:textId="6D89AF0C" w:rsidR="00E77E05" w:rsidRPr="00F42552" w:rsidRDefault="00E77E05" w:rsidP="000101EF">
      <w:pPr>
        <w:keepNext/>
        <w:keepLines/>
        <w:spacing w:line="276" w:lineRule="auto"/>
        <w:jc w:val="both"/>
        <w:outlineLvl w:val="0"/>
        <w:rPr>
          <w:rFonts w:asciiTheme="minorHAnsi" w:eastAsiaTheme="majorEastAsia" w:hAnsiTheme="minorHAnsi" w:cstheme="minorHAnsi"/>
          <w:b/>
          <w:bCs/>
          <w:color w:val="000000" w:themeColor="text1"/>
          <w:sz w:val="20"/>
          <w:szCs w:val="20"/>
          <w:lang w:eastAsia="en-US"/>
        </w:rPr>
      </w:pPr>
    </w:p>
    <w:p w14:paraId="78C97845" w14:textId="2A1E3981" w:rsidR="00E77E05" w:rsidRPr="00F42552" w:rsidRDefault="000101EF" w:rsidP="000101EF">
      <w:pPr>
        <w:keepNext/>
        <w:keepLines/>
        <w:spacing w:line="276" w:lineRule="auto"/>
        <w:jc w:val="center"/>
        <w:outlineLvl w:val="0"/>
        <w:rPr>
          <w:rFonts w:asciiTheme="minorHAnsi" w:eastAsiaTheme="majorEastAsia" w:hAnsiTheme="minorHAnsi" w:cstheme="minorHAnsi"/>
          <w:b/>
          <w:bCs/>
          <w:color w:val="000000" w:themeColor="text1"/>
          <w:sz w:val="20"/>
          <w:szCs w:val="20"/>
          <w:lang w:eastAsia="en-US"/>
        </w:rPr>
      </w:pPr>
      <w:r>
        <w:rPr>
          <w:rFonts w:asciiTheme="minorHAnsi" w:eastAsiaTheme="majorEastAsia" w:hAnsiTheme="minorHAnsi" w:cstheme="minorHAnsi"/>
          <w:b/>
          <w:bCs/>
          <w:color w:val="000000" w:themeColor="text1"/>
          <w:sz w:val="20"/>
          <w:szCs w:val="20"/>
          <w:lang w:eastAsia="en-US"/>
        </w:rPr>
        <w:t xml:space="preserve">Program nauczania </w:t>
      </w:r>
      <w:r w:rsidR="00E77E05" w:rsidRPr="00F42552">
        <w:rPr>
          <w:rFonts w:asciiTheme="minorHAnsi" w:eastAsiaTheme="majorEastAsia" w:hAnsiTheme="minorHAnsi" w:cstheme="minorHAnsi"/>
          <w:b/>
          <w:bCs/>
          <w:color w:val="000000" w:themeColor="text1"/>
          <w:sz w:val="20"/>
          <w:szCs w:val="20"/>
          <w:lang w:eastAsia="en-US"/>
        </w:rPr>
        <w:t>dla kierunku technik hotelarstwa</w:t>
      </w:r>
    </w:p>
    <w:p w14:paraId="6417E899" w14:textId="6490CF95" w:rsidR="00E77E05" w:rsidRDefault="00E77E05" w:rsidP="000101EF">
      <w:pPr>
        <w:keepNext/>
        <w:keepLines/>
        <w:spacing w:line="276" w:lineRule="auto"/>
        <w:jc w:val="center"/>
        <w:outlineLvl w:val="0"/>
        <w:rPr>
          <w:rFonts w:asciiTheme="minorHAnsi" w:eastAsiaTheme="majorEastAsia" w:hAnsiTheme="minorHAnsi" w:cstheme="minorHAnsi"/>
          <w:b/>
          <w:bCs/>
          <w:color w:val="000000" w:themeColor="text1"/>
          <w:sz w:val="20"/>
          <w:szCs w:val="20"/>
          <w:lang w:eastAsia="en-US"/>
        </w:rPr>
      </w:pPr>
      <w:r w:rsidRPr="00F42552">
        <w:rPr>
          <w:rFonts w:asciiTheme="minorHAnsi" w:eastAsiaTheme="majorEastAsia" w:hAnsiTheme="minorHAnsi" w:cstheme="minorHAnsi"/>
          <w:b/>
          <w:bCs/>
          <w:color w:val="000000" w:themeColor="text1"/>
          <w:sz w:val="20"/>
          <w:szCs w:val="20"/>
          <w:lang w:eastAsia="en-US"/>
        </w:rPr>
        <w:t xml:space="preserve">symbol cyfrowy zawodu: 422402 </w:t>
      </w:r>
      <w:r w:rsidRPr="00F42552">
        <w:rPr>
          <w:rFonts w:asciiTheme="minorHAnsi" w:eastAsiaTheme="majorEastAsia" w:hAnsiTheme="minorHAnsi" w:cstheme="minorHAnsi"/>
          <w:bCs/>
          <w:color w:val="000000" w:themeColor="text1"/>
          <w:sz w:val="20"/>
          <w:szCs w:val="20"/>
          <w:lang w:eastAsia="en-US"/>
        </w:rPr>
        <w:t>( postawa programowa 2019)</w:t>
      </w:r>
    </w:p>
    <w:p w14:paraId="45898A8F" w14:textId="77777777" w:rsidR="000101EF" w:rsidRDefault="000101EF" w:rsidP="000101EF">
      <w:pPr>
        <w:keepNext/>
        <w:keepLines/>
        <w:spacing w:line="276" w:lineRule="auto"/>
        <w:jc w:val="both"/>
        <w:outlineLvl w:val="0"/>
        <w:rPr>
          <w:rFonts w:asciiTheme="minorHAnsi" w:eastAsiaTheme="majorEastAsia" w:hAnsiTheme="minorHAnsi" w:cstheme="minorHAnsi"/>
          <w:b/>
          <w:bCs/>
          <w:color w:val="000000" w:themeColor="text1"/>
          <w:sz w:val="20"/>
          <w:szCs w:val="20"/>
          <w:lang w:eastAsia="en-US"/>
        </w:rPr>
      </w:pPr>
    </w:p>
    <w:p w14:paraId="489569DD" w14:textId="703B285D" w:rsidR="000101EF" w:rsidRPr="000101EF" w:rsidRDefault="000101EF" w:rsidP="000101EF">
      <w:pPr>
        <w:keepNext/>
        <w:keepLines/>
        <w:spacing w:line="276" w:lineRule="auto"/>
        <w:jc w:val="both"/>
        <w:outlineLvl w:val="0"/>
        <w:rPr>
          <w:rFonts w:asciiTheme="minorHAnsi" w:eastAsiaTheme="majorEastAsia" w:hAnsiTheme="minorHAnsi" w:cstheme="minorHAnsi"/>
          <w:bCs/>
          <w:color w:val="000000" w:themeColor="text1"/>
          <w:sz w:val="20"/>
          <w:szCs w:val="20"/>
          <w:lang w:eastAsia="en-US"/>
        </w:rPr>
      </w:pPr>
      <w:r w:rsidRPr="000101EF">
        <w:rPr>
          <w:rFonts w:asciiTheme="minorHAnsi" w:eastAsiaTheme="majorEastAsia" w:hAnsiTheme="minorHAnsi" w:cstheme="minorHAnsi"/>
          <w:bCs/>
          <w:color w:val="000000" w:themeColor="text1"/>
          <w:sz w:val="20"/>
          <w:szCs w:val="20"/>
          <w:lang w:eastAsia="en-US"/>
        </w:rPr>
        <w:t>Pracodawca może dokonać wyboru obszaru realizowanego przez ucznia spośród dwóch kwalifikacji</w:t>
      </w:r>
    </w:p>
    <w:p w14:paraId="270B1BED" w14:textId="77777777" w:rsidR="000101EF" w:rsidRPr="00F42552" w:rsidRDefault="000101EF" w:rsidP="000101EF">
      <w:pPr>
        <w:keepNext/>
        <w:keepLines/>
        <w:spacing w:line="276" w:lineRule="auto"/>
        <w:jc w:val="both"/>
        <w:outlineLvl w:val="0"/>
        <w:rPr>
          <w:rFonts w:asciiTheme="minorHAnsi" w:eastAsiaTheme="majorEastAsia" w:hAnsiTheme="minorHAnsi" w:cstheme="minorHAnsi"/>
          <w:b/>
          <w:bCs/>
          <w:color w:val="000000" w:themeColor="text1"/>
          <w:sz w:val="20"/>
          <w:szCs w:val="20"/>
          <w:lang w:eastAsia="en-US"/>
        </w:rPr>
      </w:pPr>
    </w:p>
    <w:p w14:paraId="535F3B6F" w14:textId="20FDDF7B" w:rsidR="007F3D81" w:rsidRPr="00F42552" w:rsidRDefault="007F3D81" w:rsidP="000101EF">
      <w:pPr>
        <w:keepNext/>
        <w:keepLines/>
        <w:spacing w:line="276" w:lineRule="auto"/>
        <w:jc w:val="both"/>
        <w:outlineLvl w:val="0"/>
        <w:rPr>
          <w:rFonts w:asciiTheme="minorHAnsi" w:eastAsiaTheme="majorEastAsia" w:hAnsiTheme="minorHAnsi" w:cstheme="minorHAnsi"/>
          <w:b/>
          <w:bCs/>
          <w:color w:val="000000" w:themeColor="text1"/>
          <w:sz w:val="20"/>
          <w:szCs w:val="20"/>
          <w:lang w:eastAsia="en-US"/>
        </w:rPr>
      </w:pPr>
      <w:r w:rsidRPr="00F42552">
        <w:rPr>
          <w:rFonts w:asciiTheme="minorHAnsi" w:eastAsiaTheme="majorEastAsia" w:hAnsiTheme="minorHAnsi" w:cstheme="minorHAnsi"/>
          <w:b/>
          <w:bCs/>
          <w:color w:val="000000" w:themeColor="text1"/>
          <w:sz w:val="20"/>
          <w:szCs w:val="20"/>
          <w:lang w:eastAsia="en-US"/>
        </w:rPr>
        <w:t>Kwalifikacje:</w:t>
      </w:r>
    </w:p>
    <w:p w14:paraId="0777FBA7" w14:textId="4C709007" w:rsidR="007F3D81" w:rsidRPr="00F42552" w:rsidRDefault="007F3D81" w:rsidP="000101EF">
      <w:pPr>
        <w:keepNext/>
        <w:keepLines/>
        <w:spacing w:line="276" w:lineRule="auto"/>
        <w:jc w:val="both"/>
        <w:outlineLvl w:val="0"/>
        <w:rPr>
          <w:rFonts w:asciiTheme="minorHAnsi" w:eastAsiaTheme="majorEastAsia" w:hAnsiTheme="minorHAnsi" w:cstheme="minorHAnsi"/>
          <w:b/>
          <w:bCs/>
          <w:color w:val="000000" w:themeColor="text1"/>
          <w:sz w:val="20"/>
          <w:szCs w:val="20"/>
          <w:lang w:eastAsia="en-US"/>
        </w:rPr>
      </w:pPr>
      <w:r w:rsidRPr="00F42552">
        <w:rPr>
          <w:rFonts w:asciiTheme="minorHAnsi" w:eastAsiaTheme="majorEastAsia" w:hAnsiTheme="minorHAnsi" w:cstheme="minorHAnsi"/>
          <w:b/>
          <w:bCs/>
          <w:color w:val="000000" w:themeColor="text1"/>
          <w:sz w:val="20"/>
          <w:szCs w:val="20"/>
          <w:lang w:eastAsia="en-US"/>
        </w:rPr>
        <w:t>HGT.03. Obsługa gości w obiekcie świadczącym usługi hotelarskie</w:t>
      </w:r>
    </w:p>
    <w:p w14:paraId="467332CC" w14:textId="1552472B" w:rsidR="007F3D81" w:rsidRPr="00F42552" w:rsidRDefault="007F3D81" w:rsidP="000101EF">
      <w:pPr>
        <w:keepNext/>
        <w:keepLines/>
        <w:spacing w:line="276" w:lineRule="auto"/>
        <w:jc w:val="both"/>
        <w:outlineLvl w:val="0"/>
        <w:rPr>
          <w:rFonts w:asciiTheme="minorHAnsi" w:eastAsiaTheme="majorEastAsia" w:hAnsiTheme="minorHAnsi" w:cstheme="minorHAnsi"/>
          <w:b/>
          <w:bCs/>
          <w:color w:val="000000" w:themeColor="text1"/>
          <w:sz w:val="20"/>
          <w:szCs w:val="20"/>
          <w:lang w:eastAsia="en-US"/>
        </w:rPr>
      </w:pPr>
      <w:r w:rsidRPr="00F42552">
        <w:rPr>
          <w:rFonts w:asciiTheme="minorHAnsi" w:eastAsiaTheme="majorEastAsia" w:hAnsiTheme="minorHAnsi" w:cstheme="minorHAnsi"/>
          <w:b/>
          <w:bCs/>
          <w:color w:val="000000" w:themeColor="text1"/>
          <w:sz w:val="20"/>
          <w:szCs w:val="20"/>
          <w:lang w:eastAsia="en-US"/>
        </w:rPr>
        <w:t>HGT.06. Realizacja usług w recepcji.</w:t>
      </w:r>
    </w:p>
    <w:p w14:paraId="04432767" w14:textId="77777777" w:rsidR="00E77E05" w:rsidRPr="00F42552" w:rsidRDefault="00E77E05" w:rsidP="000101E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F4B4A86" w14:textId="77777777" w:rsidR="00E77E05" w:rsidRPr="00F42552" w:rsidRDefault="00E77E05" w:rsidP="000101E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 xml:space="preserve">Praktyka zawodowa odbywa się dwa razy w cyklu kształcenia – łącznie 280 godzin </w:t>
      </w:r>
    </w:p>
    <w:p w14:paraId="2676C1AF" w14:textId="77777777" w:rsidR="00E77E05" w:rsidRPr="00F42552" w:rsidRDefault="00E77E05" w:rsidP="000101EF">
      <w:pPr>
        <w:keepNext/>
        <w:keepLines/>
        <w:spacing w:before="200" w:line="276" w:lineRule="auto"/>
        <w:jc w:val="both"/>
        <w:outlineLvl w:val="1"/>
        <w:rPr>
          <w:rFonts w:asciiTheme="minorHAnsi" w:eastAsia="Arial" w:hAnsiTheme="minorHAnsi" w:cstheme="minorHAnsi"/>
          <w:b/>
          <w:bCs/>
          <w:color w:val="000000" w:themeColor="text1"/>
          <w:sz w:val="20"/>
          <w:szCs w:val="20"/>
          <w:lang w:eastAsia="en-US"/>
        </w:rPr>
      </w:pPr>
      <w:r w:rsidRPr="00F42552">
        <w:rPr>
          <w:rFonts w:asciiTheme="minorHAnsi" w:eastAsia="Arial" w:hAnsiTheme="minorHAnsi" w:cstheme="minorHAnsi"/>
          <w:b/>
          <w:bCs/>
          <w:color w:val="000000" w:themeColor="text1"/>
          <w:sz w:val="20"/>
          <w:szCs w:val="20"/>
          <w:lang w:eastAsia="en-US"/>
        </w:rPr>
        <w:t>Cele ogólne</w:t>
      </w:r>
    </w:p>
    <w:p w14:paraId="34F12999" w14:textId="77777777" w:rsidR="00E77E05" w:rsidRPr="00F42552" w:rsidRDefault="00E77E05" w:rsidP="000101E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Poznanie podstawowych przepisów BHP i </w:t>
      </w:r>
      <w:proofErr w:type="spellStart"/>
      <w:r w:rsidRPr="00F42552">
        <w:rPr>
          <w:rFonts w:asciiTheme="minorHAnsi" w:eastAsia="Arial" w:hAnsiTheme="minorHAnsi" w:cstheme="minorHAnsi"/>
          <w:color w:val="000000"/>
          <w:sz w:val="20"/>
          <w:szCs w:val="20"/>
        </w:rPr>
        <w:t>ppoż</w:t>
      </w:r>
      <w:proofErr w:type="spellEnd"/>
      <w:r w:rsidRPr="00F42552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obwiązujących w obiekcie noclegowym. </w:t>
      </w:r>
    </w:p>
    <w:p w14:paraId="22D58FF3" w14:textId="77777777" w:rsidR="00E77E05" w:rsidRPr="00F42552" w:rsidRDefault="00E77E05" w:rsidP="000101E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Zapoznanie się obiektem hotelowym.</w:t>
      </w:r>
    </w:p>
    <w:p w14:paraId="76002E0C" w14:textId="77777777" w:rsidR="00E77E05" w:rsidRPr="00F42552" w:rsidRDefault="00E77E05" w:rsidP="000101EF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Poznanie struktury organizacyjnej obiektu.</w:t>
      </w:r>
    </w:p>
    <w:p w14:paraId="7FF37B37" w14:textId="77777777" w:rsidR="00E77E05" w:rsidRPr="00F42552" w:rsidRDefault="00E77E05" w:rsidP="000101EF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Poznanie obowiązujących standardów obsługi gości w poszczególnych działach</w:t>
      </w:r>
    </w:p>
    <w:p w14:paraId="3ACAECBC" w14:textId="77777777" w:rsidR="00E77E05" w:rsidRPr="00F42552" w:rsidRDefault="00E77E05" w:rsidP="000101EF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Nabycie umiejętności związanych z technikami sprzątania i standardami obsługi gości w części mieszkalnej.</w:t>
      </w:r>
    </w:p>
    <w:p w14:paraId="15E8B69A" w14:textId="48F44EC4" w:rsidR="00E77E05" w:rsidRPr="00F42552" w:rsidRDefault="00E77E05" w:rsidP="000101EF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Nabycie umiejętności związanych z technikami i standard</w:t>
      </w:r>
      <w:r w:rsidR="00E62627">
        <w:rPr>
          <w:rFonts w:asciiTheme="minorHAnsi" w:hAnsiTheme="minorHAnsi" w:cstheme="minorHAnsi"/>
          <w:sz w:val="20"/>
          <w:szCs w:val="20"/>
        </w:rPr>
        <w:t xml:space="preserve">ami obsługi gości </w:t>
      </w:r>
      <w:r w:rsidRPr="00F42552">
        <w:rPr>
          <w:rFonts w:asciiTheme="minorHAnsi" w:hAnsiTheme="minorHAnsi" w:cstheme="minorHAnsi"/>
          <w:sz w:val="20"/>
          <w:szCs w:val="20"/>
        </w:rPr>
        <w:t xml:space="preserve">w punktach gastronomicznych obiektu. </w:t>
      </w:r>
    </w:p>
    <w:p w14:paraId="1BB1DE4E" w14:textId="2C2D7AE5" w:rsidR="00E77E05" w:rsidRPr="00F42552" w:rsidRDefault="00E77E05" w:rsidP="000101EF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Nabycie umiejętności związanych z technikami i stan</w:t>
      </w:r>
      <w:r w:rsidR="00E62627">
        <w:rPr>
          <w:rFonts w:asciiTheme="minorHAnsi" w:hAnsiTheme="minorHAnsi" w:cstheme="minorHAnsi"/>
          <w:sz w:val="20"/>
          <w:szCs w:val="20"/>
        </w:rPr>
        <w:t xml:space="preserve">dardami obsługi gości  </w:t>
      </w:r>
      <w:r w:rsidRPr="00F42552">
        <w:rPr>
          <w:rFonts w:asciiTheme="minorHAnsi" w:hAnsiTheme="minorHAnsi" w:cstheme="minorHAnsi"/>
          <w:sz w:val="20"/>
          <w:szCs w:val="20"/>
        </w:rPr>
        <w:t xml:space="preserve">w recepcji. </w:t>
      </w:r>
    </w:p>
    <w:p w14:paraId="11AA1E32" w14:textId="77777777" w:rsidR="00E77E05" w:rsidRPr="00F42552" w:rsidRDefault="00E77E05" w:rsidP="000101E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6551F0F" w14:textId="77777777" w:rsidR="00E77E05" w:rsidRPr="00F42552" w:rsidRDefault="00E77E05" w:rsidP="000101EF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F42552">
        <w:rPr>
          <w:rFonts w:asciiTheme="minorHAnsi" w:hAnsiTheme="minorHAnsi" w:cstheme="minorHAnsi"/>
          <w:b/>
          <w:sz w:val="20"/>
          <w:szCs w:val="20"/>
        </w:rPr>
        <w:t xml:space="preserve">Umiejętności </w:t>
      </w:r>
    </w:p>
    <w:p w14:paraId="4A955372" w14:textId="77777777" w:rsidR="00E77E05" w:rsidRPr="00F42552" w:rsidRDefault="00E77E05" w:rsidP="000101EF">
      <w:pPr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Po zrealizowaniu praktyki uczeń potrafi:</w:t>
      </w:r>
    </w:p>
    <w:p w14:paraId="5DAF23D0" w14:textId="77777777" w:rsidR="00E77E05" w:rsidRPr="00F42552" w:rsidRDefault="00E77E05" w:rsidP="000101EF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22FDD5E1" w14:textId="77777777" w:rsidR="00E77E05" w:rsidRPr="00F42552" w:rsidRDefault="00E77E05" w:rsidP="000101EF">
      <w:pPr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F42552">
        <w:rPr>
          <w:rFonts w:asciiTheme="minorHAnsi" w:hAnsiTheme="minorHAnsi" w:cstheme="minorHAnsi"/>
          <w:b/>
          <w:sz w:val="20"/>
          <w:szCs w:val="20"/>
        </w:rPr>
        <w:t>Dział utrzymania czystości:</w:t>
      </w:r>
    </w:p>
    <w:p w14:paraId="7F02E11E" w14:textId="77777777" w:rsidR="00E77E05" w:rsidRPr="00F42552" w:rsidRDefault="00E77E05" w:rsidP="000101EF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2C832792" w14:textId="77777777" w:rsidR="00E77E05" w:rsidRPr="00F42552" w:rsidRDefault="00E77E05" w:rsidP="000101EF">
      <w:pPr>
        <w:numPr>
          <w:ilvl w:val="0"/>
          <w:numId w:val="17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scharakteryzować regulaminy i  instrukcje oraz  przepisy bhp i ppoż.;</w:t>
      </w:r>
    </w:p>
    <w:p w14:paraId="3E91E6A1" w14:textId="77777777" w:rsidR="00E77E05" w:rsidRPr="00F42552" w:rsidRDefault="00E77E05" w:rsidP="000101EF">
      <w:pPr>
        <w:numPr>
          <w:ilvl w:val="0"/>
          <w:numId w:val="17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 xml:space="preserve">omówić strukturę organizacyjno-prawną obiektu;  </w:t>
      </w:r>
    </w:p>
    <w:p w14:paraId="7E49791D" w14:textId="77777777" w:rsidR="00E77E05" w:rsidRPr="00F42552" w:rsidRDefault="00E77E05" w:rsidP="000101EF">
      <w:pPr>
        <w:numPr>
          <w:ilvl w:val="0"/>
          <w:numId w:val="17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 xml:space="preserve">scharakteryzować układ </w:t>
      </w:r>
      <w:proofErr w:type="spellStart"/>
      <w:r w:rsidRPr="00F42552">
        <w:rPr>
          <w:rFonts w:asciiTheme="minorHAnsi" w:hAnsiTheme="minorHAnsi" w:cstheme="minorHAnsi"/>
          <w:sz w:val="20"/>
          <w:szCs w:val="20"/>
        </w:rPr>
        <w:t>funkcjonalno</w:t>
      </w:r>
      <w:proofErr w:type="spellEnd"/>
      <w:r w:rsidRPr="00F42552">
        <w:rPr>
          <w:rFonts w:asciiTheme="minorHAnsi" w:hAnsiTheme="minorHAnsi" w:cstheme="minorHAnsi"/>
          <w:sz w:val="20"/>
          <w:szCs w:val="20"/>
        </w:rPr>
        <w:t xml:space="preserve"> – komunikacyjny;</w:t>
      </w:r>
    </w:p>
    <w:p w14:paraId="63B84A70" w14:textId="77777777" w:rsidR="00E77E05" w:rsidRPr="00F42552" w:rsidRDefault="00E77E05" w:rsidP="000101EF">
      <w:pPr>
        <w:numPr>
          <w:ilvl w:val="0"/>
          <w:numId w:val="17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 xml:space="preserve">scharakteryzować zakresy zadań na poszczególnych stanowiskach pracy w dziale; </w:t>
      </w:r>
    </w:p>
    <w:p w14:paraId="300CA319" w14:textId="77777777" w:rsidR="00E77E05" w:rsidRPr="00F42552" w:rsidRDefault="00E77E05" w:rsidP="000101EF">
      <w:pPr>
        <w:numPr>
          <w:ilvl w:val="0"/>
          <w:numId w:val="17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wymienić zasady związane z ochroną mienia gościa i obiektu oraz zasady postępowania  z rzeczami zagubionymi, pozostawionymi przez gościa lub przez niego zniszczonymi;</w:t>
      </w:r>
    </w:p>
    <w:p w14:paraId="6FD9CBF2" w14:textId="77777777" w:rsidR="00E77E05" w:rsidRPr="00F42552" w:rsidRDefault="00E77E05" w:rsidP="000101EF">
      <w:pPr>
        <w:numPr>
          <w:ilvl w:val="0"/>
          <w:numId w:val="17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przestrzegać zasad współpracy  służby piętrowej z recepcją, pralnią, działem technicznym, działem administracyjno-gospodarczy;</w:t>
      </w:r>
    </w:p>
    <w:p w14:paraId="11720943" w14:textId="77777777" w:rsidR="00E77E05" w:rsidRPr="00F42552" w:rsidRDefault="00E77E05" w:rsidP="000101EF">
      <w:pPr>
        <w:numPr>
          <w:ilvl w:val="0"/>
          <w:numId w:val="17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stosować zasady kultury obsługi gości i współpracy w grupie</w:t>
      </w:r>
    </w:p>
    <w:p w14:paraId="5EDA1D0A" w14:textId="77777777" w:rsidR="00E77E05" w:rsidRPr="00F42552" w:rsidRDefault="00E77E05" w:rsidP="00E62627">
      <w:pPr>
        <w:numPr>
          <w:ilvl w:val="0"/>
          <w:numId w:val="17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poruszać się po obiekcie ciągami komunikacji wewnętrznej zgodnie z ustalonym regulaminem;</w:t>
      </w:r>
    </w:p>
    <w:p w14:paraId="7098F055" w14:textId="77777777" w:rsidR="00E77E05" w:rsidRPr="00F42552" w:rsidRDefault="00E77E05" w:rsidP="00E62627">
      <w:pPr>
        <w:numPr>
          <w:ilvl w:val="0"/>
          <w:numId w:val="17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stosować się w praktyce do regulaminów porządkowych;</w:t>
      </w:r>
    </w:p>
    <w:p w14:paraId="3648D5B4" w14:textId="77777777" w:rsidR="00E77E05" w:rsidRPr="00F42552" w:rsidRDefault="00E77E05" w:rsidP="00E62627">
      <w:pPr>
        <w:numPr>
          <w:ilvl w:val="0"/>
          <w:numId w:val="17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lastRenderedPageBreak/>
        <w:t>zastosować się do procedur postępowania w sytuacji zagrożenia zdrowia i życia gości i pracowników;</w:t>
      </w:r>
    </w:p>
    <w:p w14:paraId="233B38BA" w14:textId="77777777" w:rsidR="00E77E05" w:rsidRPr="00F42552" w:rsidRDefault="00E77E05" w:rsidP="00E62627">
      <w:pPr>
        <w:numPr>
          <w:ilvl w:val="0"/>
          <w:numId w:val="17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 xml:space="preserve">obsługiwać urządzenia i narzędzia  pracy (wózek, odkurzacz, maszyny piorące, </w:t>
      </w:r>
      <w:proofErr w:type="spellStart"/>
      <w:r w:rsidRPr="00F42552">
        <w:rPr>
          <w:rFonts w:asciiTheme="minorHAnsi" w:hAnsiTheme="minorHAnsi" w:cstheme="minorHAnsi"/>
          <w:sz w:val="20"/>
          <w:szCs w:val="20"/>
        </w:rPr>
        <w:t>etc</w:t>
      </w:r>
      <w:proofErr w:type="spellEnd"/>
      <w:r w:rsidRPr="00F42552">
        <w:rPr>
          <w:rFonts w:asciiTheme="minorHAnsi" w:hAnsiTheme="minorHAnsi" w:cstheme="minorHAnsi"/>
          <w:sz w:val="20"/>
          <w:szCs w:val="20"/>
        </w:rPr>
        <w:t xml:space="preserve">); </w:t>
      </w:r>
    </w:p>
    <w:p w14:paraId="31FC0559" w14:textId="77777777" w:rsidR="00E77E05" w:rsidRPr="00F42552" w:rsidRDefault="00E77E05" w:rsidP="00E62627">
      <w:pPr>
        <w:numPr>
          <w:ilvl w:val="0"/>
          <w:numId w:val="17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stosować środki czystości zgodnie z ich przeznaczeniem i z zachowaniem obowiązujących planów higieny;</w:t>
      </w:r>
    </w:p>
    <w:p w14:paraId="2C65EFA4" w14:textId="77777777" w:rsidR="00E77E05" w:rsidRPr="00F42552" w:rsidRDefault="00E77E05" w:rsidP="00E62627">
      <w:pPr>
        <w:numPr>
          <w:ilvl w:val="0"/>
          <w:numId w:val="17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przygotować na przyjęcie gości jednostkę mieszkalną;</w:t>
      </w:r>
    </w:p>
    <w:p w14:paraId="5DA724EB" w14:textId="77777777" w:rsidR="00E77E05" w:rsidRPr="00F42552" w:rsidRDefault="00E77E05" w:rsidP="00E62627">
      <w:pPr>
        <w:numPr>
          <w:ilvl w:val="0"/>
          <w:numId w:val="17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wykonać serwis bieżący z pokoju zamieszkałym;</w:t>
      </w:r>
    </w:p>
    <w:p w14:paraId="70402A01" w14:textId="77777777" w:rsidR="00E77E05" w:rsidRPr="00F42552" w:rsidRDefault="00E77E05" w:rsidP="00E62627">
      <w:pPr>
        <w:numPr>
          <w:ilvl w:val="0"/>
          <w:numId w:val="17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 xml:space="preserve">wykonywać prace pomocnicze związane z obsługą w części mieszkalnej; </w:t>
      </w:r>
    </w:p>
    <w:p w14:paraId="68985203" w14:textId="77777777" w:rsidR="00E77E05" w:rsidRPr="00F42552" w:rsidRDefault="00E77E05" w:rsidP="00E62627">
      <w:pPr>
        <w:numPr>
          <w:ilvl w:val="0"/>
          <w:numId w:val="17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sprawdzić jakość wykonanej pracy na poszczególnych odcinkach;</w:t>
      </w:r>
    </w:p>
    <w:p w14:paraId="368F1B6D" w14:textId="77777777" w:rsidR="00E77E05" w:rsidRPr="00F42552" w:rsidRDefault="00E77E05" w:rsidP="00E62627">
      <w:pPr>
        <w:numPr>
          <w:ilvl w:val="0"/>
          <w:numId w:val="17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scharakteryzować zasady i procedury związane z ochroną mienia gości i hotelu;</w:t>
      </w:r>
    </w:p>
    <w:p w14:paraId="2B1BF260" w14:textId="77777777" w:rsidR="00E77E05" w:rsidRPr="00F42552" w:rsidRDefault="00E77E05" w:rsidP="00E62627">
      <w:pPr>
        <w:numPr>
          <w:ilvl w:val="0"/>
          <w:numId w:val="17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postępować z rzeczami zagubionymi, pozostawionymi przez gościa lub znalezionymi na terenie hotelu;</w:t>
      </w:r>
    </w:p>
    <w:p w14:paraId="6A2E152E" w14:textId="77777777" w:rsidR="00E77E05" w:rsidRPr="00F42552" w:rsidRDefault="00E77E05" w:rsidP="00E62627">
      <w:pPr>
        <w:numPr>
          <w:ilvl w:val="0"/>
          <w:numId w:val="17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współpracować z innymi komórkami hotelu w zakresie specjalnych zadań między działowych;</w:t>
      </w:r>
    </w:p>
    <w:p w14:paraId="04EF6A6B" w14:textId="77777777" w:rsidR="00E77E05" w:rsidRPr="00F42552" w:rsidRDefault="00E77E05" w:rsidP="00E62627">
      <w:pPr>
        <w:numPr>
          <w:ilvl w:val="0"/>
          <w:numId w:val="17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obsługiwać gości zgodnie z przyjętymi standardami kultury obsługi  oraz współpracować w zespole</w:t>
      </w:r>
    </w:p>
    <w:p w14:paraId="6FD24324" w14:textId="77777777" w:rsidR="00E77E05" w:rsidRPr="00F42552" w:rsidRDefault="00E77E05" w:rsidP="00E62627">
      <w:pPr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066A5B9" w14:textId="77777777" w:rsidR="00E77E05" w:rsidRPr="00F42552" w:rsidRDefault="00E77E05" w:rsidP="00E62627">
      <w:pPr>
        <w:numPr>
          <w:ilvl w:val="0"/>
          <w:numId w:val="16"/>
        </w:numPr>
        <w:spacing w:line="276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F42552">
        <w:rPr>
          <w:rFonts w:asciiTheme="minorHAnsi" w:hAnsiTheme="minorHAnsi" w:cstheme="minorHAnsi"/>
          <w:b/>
          <w:sz w:val="20"/>
          <w:szCs w:val="20"/>
        </w:rPr>
        <w:t>Część gastronomiczna hotelu</w:t>
      </w:r>
    </w:p>
    <w:p w14:paraId="2CF0AEE8" w14:textId="77777777" w:rsidR="00E77E05" w:rsidRPr="00F42552" w:rsidRDefault="00E77E05" w:rsidP="00E62627">
      <w:pPr>
        <w:ind w:left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Po zrealizowaniu praktyki uczeń potrafi:</w:t>
      </w:r>
    </w:p>
    <w:p w14:paraId="2872C822" w14:textId="77777777" w:rsidR="00E77E05" w:rsidRPr="00F42552" w:rsidRDefault="00E77E05" w:rsidP="00E62627">
      <w:pPr>
        <w:numPr>
          <w:ilvl w:val="0"/>
          <w:numId w:val="18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scharakteryzować specyfiką działalności gastronomicznej w obiekcie hotelarskim;</w:t>
      </w:r>
    </w:p>
    <w:p w14:paraId="56748FA0" w14:textId="77777777" w:rsidR="00E77E05" w:rsidRPr="00F42552" w:rsidRDefault="00E77E05" w:rsidP="00E62627">
      <w:pPr>
        <w:numPr>
          <w:ilvl w:val="0"/>
          <w:numId w:val="18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rozpoznawać sprzęt gastronomiczny i jego obsługę;</w:t>
      </w:r>
    </w:p>
    <w:p w14:paraId="50B6CDB5" w14:textId="77777777" w:rsidR="00E77E05" w:rsidRPr="00F42552" w:rsidRDefault="00E77E05" w:rsidP="00E62627">
      <w:pPr>
        <w:numPr>
          <w:ilvl w:val="0"/>
          <w:numId w:val="18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 xml:space="preserve">przygotowywać zgodnie ze standardem aranżacje stołów, sali śniadaniowej, </w:t>
      </w:r>
      <w:proofErr w:type="spellStart"/>
      <w:r w:rsidRPr="00F42552">
        <w:rPr>
          <w:rFonts w:asciiTheme="minorHAnsi" w:hAnsiTheme="minorHAnsi" w:cstheme="minorHAnsi"/>
          <w:sz w:val="20"/>
          <w:szCs w:val="20"/>
        </w:rPr>
        <w:t>sal</w:t>
      </w:r>
      <w:proofErr w:type="spellEnd"/>
      <w:r w:rsidRPr="00F42552">
        <w:rPr>
          <w:rFonts w:asciiTheme="minorHAnsi" w:hAnsiTheme="minorHAnsi" w:cstheme="minorHAnsi"/>
          <w:sz w:val="20"/>
          <w:szCs w:val="20"/>
        </w:rPr>
        <w:t xml:space="preserve"> bankietowych na potrzeby imprez;</w:t>
      </w:r>
    </w:p>
    <w:p w14:paraId="0FFE77C4" w14:textId="77777777" w:rsidR="00E77E05" w:rsidRPr="00F42552" w:rsidRDefault="00E77E05" w:rsidP="00E62627">
      <w:pPr>
        <w:numPr>
          <w:ilvl w:val="0"/>
          <w:numId w:val="18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charakteryzować menu śniadaniowe i restauracyjne</w:t>
      </w:r>
    </w:p>
    <w:p w14:paraId="304559F8" w14:textId="77777777" w:rsidR="00E77E05" w:rsidRPr="00F42552" w:rsidRDefault="00E77E05" w:rsidP="00E62627">
      <w:pPr>
        <w:numPr>
          <w:ilvl w:val="0"/>
          <w:numId w:val="18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 xml:space="preserve">przestrzegać zasad przygotowywania, ekspozycji i serwowania śniadań; </w:t>
      </w:r>
    </w:p>
    <w:p w14:paraId="6F9948AC" w14:textId="77777777" w:rsidR="00E77E05" w:rsidRPr="00F42552" w:rsidRDefault="00E77E05" w:rsidP="00E62627">
      <w:pPr>
        <w:numPr>
          <w:ilvl w:val="0"/>
          <w:numId w:val="18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 xml:space="preserve">stosować w praktyce zasady przechowywania produktów; </w:t>
      </w:r>
    </w:p>
    <w:p w14:paraId="6685D68F" w14:textId="77777777" w:rsidR="00E77E05" w:rsidRPr="00F42552" w:rsidRDefault="00E77E05" w:rsidP="00E62627">
      <w:pPr>
        <w:numPr>
          <w:ilvl w:val="0"/>
          <w:numId w:val="18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przestrzegać zasad utrzymania  porządku w miejscu pracy;</w:t>
      </w:r>
    </w:p>
    <w:p w14:paraId="37851154" w14:textId="77777777" w:rsidR="00E77E05" w:rsidRPr="00F42552" w:rsidRDefault="00E77E05" w:rsidP="00E62627">
      <w:pPr>
        <w:numPr>
          <w:ilvl w:val="0"/>
          <w:numId w:val="18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 xml:space="preserve">prawidłowo wykorzystywać sprzęt i narzędzi pracy w części gastronomicznej; </w:t>
      </w:r>
    </w:p>
    <w:p w14:paraId="06F69424" w14:textId="77777777" w:rsidR="00E77E05" w:rsidRPr="00F42552" w:rsidRDefault="00E77E05" w:rsidP="00E62627">
      <w:pPr>
        <w:numPr>
          <w:ilvl w:val="0"/>
          <w:numId w:val="18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obsługiwać gości na śniadaniach;</w:t>
      </w:r>
    </w:p>
    <w:p w14:paraId="3C9DEDA3" w14:textId="77777777" w:rsidR="00E77E05" w:rsidRPr="00F42552" w:rsidRDefault="00E77E05" w:rsidP="00E62627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 xml:space="preserve">utrzymywać porządek na sali konsumpcyjnej i na zapleczu. </w:t>
      </w:r>
    </w:p>
    <w:p w14:paraId="11B267C6" w14:textId="77777777" w:rsidR="00E77E05" w:rsidRPr="00F42552" w:rsidRDefault="00E77E05" w:rsidP="00E62627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0443DD71" w14:textId="77777777" w:rsidR="00E77E05" w:rsidRPr="00F42552" w:rsidRDefault="00E77E05" w:rsidP="00E62627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F42552">
        <w:rPr>
          <w:rFonts w:asciiTheme="minorHAnsi" w:hAnsiTheme="minorHAnsi" w:cstheme="minorHAnsi"/>
          <w:b/>
          <w:sz w:val="20"/>
          <w:szCs w:val="20"/>
        </w:rPr>
        <w:t xml:space="preserve">Praca w recepcji </w:t>
      </w:r>
    </w:p>
    <w:p w14:paraId="3A92E89B" w14:textId="77777777" w:rsidR="00E77E05" w:rsidRPr="00F42552" w:rsidRDefault="00E77E05" w:rsidP="00E62627">
      <w:pPr>
        <w:ind w:left="108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Po zrealizowaniu praktyki uczeń potrafi:</w:t>
      </w:r>
    </w:p>
    <w:p w14:paraId="7628AFDA" w14:textId="77777777" w:rsidR="00732D31" w:rsidRPr="00F42552" w:rsidRDefault="00E77E05" w:rsidP="00E62627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0"/>
          <w:szCs w:val="20"/>
          <w:lang w:val="fr-CH"/>
        </w:rPr>
      </w:pPr>
      <w:r w:rsidRPr="00F42552">
        <w:rPr>
          <w:rFonts w:asciiTheme="minorHAnsi" w:hAnsiTheme="minorHAnsi" w:cstheme="minorHAnsi"/>
          <w:sz w:val="20"/>
          <w:szCs w:val="20"/>
        </w:rPr>
        <w:t>s</w:t>
      </w:r>
      <w:r w:rsidRPr="00F42552">
        <w:rPr>
          <w:rFonts w:asciiTheme="minorHAnsi" w:hAnsiTheme="minorHAnsi" w:cstheme="minorHAnsi"/>
          <w:sz w:val="20"/>
          <w:szCs w:val="20"/>
          <w:lang w:val="fr-CH"/>
        </w:rPr>
        <w:t>charakteryzować organizację służby parterowej (przechowalnia bagażu, utrzymanie ładu</w:t>
      </w:r>
      <w:r w:rsidR="00732D31" w:rsidRPr="00F42552">
        <w:rPr>
          <w:rFonts w:asciiTheme="minorHAnsi" w:hAnsiTheme="minorHAnsi" w:cstheme="minorHAnsi"/>
          <w:sz w:val="20"/>
          <w:szCs w:val="20"/>
          <w:lang w:val="fr-CH"/>
        </w:rPr>
        <w:t xml:space="preserve"> </w:t>
      </w:r>
    </w:p>
    <w:p w14:paraId="30F250C2" w14:textId="11EF25E6" w:rsidR="00E77E05" w:rsidRPr="00F42552" w:rsidRDefault="00E77E05" w:rsidP="00E62627">
      <w:pPr>
        <w:ind w:left="1080"/>
        <w:jc w:val="both"/>
        <w:rPr>
          <w:rFonts w:asciiTheme="minorHAnsi" w:hAnsiTheme="minorHAnsi" w:cstheme="minorHAnsi"/>
          <w:sz w:val="20"/>
          <w:szCs w:val="20"/>
          <w:lang w:val="fr-CH"/>
        </w:rPr>
      </w:pPr>
      <w:r w:rsidRPr="00F42552">
        <w:rPr>
          <w:rFonts w:asciiTheme="minorHAnsi" w:hAnsiTheme="minorHAnsi" w:cstheme="minorHAnsi"/>
          <w:sz w:val="20"/>
          <w:szCs w:val="20"/>
          <w:lang w:val="fr-CH"/>
        </w:rPr>
        <w:t xml:space="preserve"> i porządku w obiekcie i przed wejściem głównym) ;</w:t>
      </w:r>
    </w:p>
    <w:p w14:paraId="5B110322" w14:textId="77777777" w:rsidR="00E77E05" w:rsidRPr="00F42552" w:rsidRDefault="00E77E05" w:rsidP="00E62627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0"/>
          <w:szCs w:val="20"/>
          <w:lang w:val="fr-CH"/>
        </w:rPr>
      </w:pPr>
      <w:r w:rsidRPr="00F42552">
        <w:rPr>
          <w:rFonts w:asciiTheme="minorHAnsi" w:hAnsiTheme="minorHAnsi" w:cstheme="minorHAnsi"/>
          <w:sz w:val="20"/>
          <w:szCs w:val="20"/>
          <w:lang w:val="fr-CH"/>
        </w:rPr>
        <w:t>scharakteryzować i włączyć się aktywnie w pracę  służby parterowej (obsługiwać przechowalnię bagażu, utrzymać ład i porządek w obiekcie i przed wejściem głównym),</w:t>
      </w:r>
    </w:p>
    <w:p w14:paraId="36B21554" w14:textId="77777777" w:rsidR="00E77E05" w:rsidRPr="00F42552" w:rsidRDefault="00E77E05" w:rsidP="00E62627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scharakteryzować organizację pracy recepcji, zna schemat organizacyjny, potrafi czytać harmonogramy, interpretować regulamin oraz instrukcje dotyczące pracy        w recepcji</w:t>
      </w:r>
    </w:p>
    <w:p w14:paraId="68E91985" w14:textId="77777777" w:rsidR="00E77E05" w:rsidRPr="00F42552" w:rsidRDefault="00E77E05" w:rsidP="00E62627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 xml:space="preserve">udzielać gościom  informacji i obsługiwać  centralę telefoniczną, </w:t>
      </w:r>
    </w:p>
    <w:p w14:paraId="5184F3A2" w14:textId="77777777" w:rsidR="00E77E05" w:rsidRPr="00F42552" w:rsidRDefault="00E77E05" w:rsidP="00E62627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obsługiwać fax i skrzynki mailowe</w:t>
      </w:r>
    </w:p>
    <w:p w14:paraId="74837267" w14:textId="77777777" w:rsidR="00E77E05" w:rsidRPr="00F42552" w:rsidRDefault="00E77E05" w:rsidP="00E62627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 xml:space="preserve">wykonywać zlecenia gości, </w:t>
      </w:r>
    </w:p>
    <w:p w14:paraId="71C8D07A" w14:textId="77777777" w:rsidR="00E77E05" w:rsidRPr="00F42552" w:rsidRDefault="00E77E05" w:rsidP="00E62627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przyjmować i potwierdzać rezerwacje</w:t>
      </w:r>
    </w:p>
    <w:p w14:paraId="3FF2CA49" w14:textId="77777777" w:rsidR="00E77E05" w:rsidRPr="00F42552" w:rsidRDefault="00E77E05" w:rsidP="00E62627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przyjąć gościa do hotelu (</w:t>
      </w:r>
      <w:proofErr w:type="spellStart"/>
      <w:r w:rsidRPr="00F42552">
        <w:rPr>
          <w:rFonts w:asciiTheme="minorHAnsi" w:hAnsiTheme="minorHAnsi" w:cstheme="minorHAnsi"/>
          <w:sz w:val="20"/>
          <w:szCs w:val="20"/>
        </w:rPr>
        <w:t>check</w:t>
      </w:r>
      <w:proofErr w:type="spellEnd"/>
      <w:r w:rsidRPr="00F42552">
        <w:rPr>
          <w:rFonts w:asciiTheme="minorHAnsi" w:hAnsiTheme="minorHAnsi" w:cstheme="minorHAnsi"/>
          <w:sz w:val="20"/>
          <w:szCs w:val="20"/>
        </w:rPr>
        <w:t>-in) i wymeldować gościa (</w:t>
      </w:r>
      <w:proofErr w:type="spellStart"/>
      <w:r w:rsidRPr="00F42552">
        <w:rPr>
          <w:rFonts w:asciiTheme="minorHAnsi" w:hAnsiTheme="minorHAnsi" w:cstheme="minorHAnsi"/>
          <w:sz w:val="20"/>
          <w:szCs w:val="20"/>
        </w:rPr>
        <w:t>check</w:t>
      </w:r>
      <w:proofErr w:type="spellEnd"/>
      <w:r w:rsidRPr="00F42552">
        <w:rPr>
          <w:rFonts w:asciiTheme="minorHAnsi" w:hAnsiTheme="minorHAnsi" w:cstheme="minorHAnsi"/>
          <w:sz w:val="20"/>
          <w:szCs w:val="20"/>
        </w:rPr>
        <w:t xml:space="preserve">-out) </w:t>
      </w:r>
    </w:p>
    <w:p w14:paraId="604736FF" w14:textId="77777777" w:rsidR="00E77E05" w:rsidRPr="00F42552" w:rsidRDefault="00E77E05" w:rsidP="00E62627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stosować zasady kultury obsługi gości,</w:t>
      </w:r>
    </w:p>
    <w:p w14:paraId="2715C4BB" w14:textId="77777777" w:rsidR="00E77E05" w:rsidRPr="00F42552" w:rsidRDefault="00E77E05" w:rsidP="00E62627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współpracować  z innymi komórkami organizacyjnymi w hotelu.</w:t>
      </w:r>
    </w:p>
    <w:p w14:paraId="35E888F9" w14:textId="77777777" w:rsidR="00D4174D" w:rsidRPr="00F42552" w:rsidRDefault="00D4174D" w:rsidP="000101EF">
      <w:pPr>
        <w:ind w:left="-113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42552">
        <w:rPr>
          <w:rFonts w:asciiTheme="minorHAnsi" w:hAnsiTheme="minorHAnsi" w:cstheme="minorHAnsi"/>
          <w:b/>
          <w:sz w:val="20"/>
          <w:szCs w:val="20"/>
        </w:rPr>
        <w:t xml:space="preserve">             </w:t>
      </w:r>
    </w:p>
    <w:p w14:paraId="4BE53439" w14:textId="77777777" w:rsidR="009260D8" w:rsidRDefault="009260D8" w:rsidP="000101EF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6D2EDD9" w14:textId="77777777" w:rsidR="00E62627" w:rsidRDefault="00E62627" w:rsidP="000101EF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4FB7F8A" w14:textId="77777777" w:rsidR="00E62627" w:rsidRDefault="00E62627" w:rsidP="000101EF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F58A594" w14:textId="77777777" w:rsidR="00E62627" w:rsidRDefault="00E62627" w:rsidP="000101EF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6D4ED71" w14:textId="77777777" w:rsidR="00E62627" w:rsidRDefault="00E62627" w:rsidP="000101EF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1A5D741" w14:textId="77777777" w:rsidR="00E62627" w:rsidRDefault="00E62627" w:rsidP="000101EF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1C148EA" w14:textId="77777777" w:rsidR="00637159" w:rsidRDefault="00637159" w:rsidP="000101EF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F17335D" w14:textId="77777777" w:rsidR="00637159" w:rsidRDefault="00637159" w:rsidP="000101EF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81A6860" w14:textId="77777777" w:rsidR="00637159" w:rsidRDefault="00637159" w:rsidP="000101EF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38601FE" w14:textId="77777777" w:rsidR="00D4174D" w:rsidRPr="00F42552" w:rsidRDefault="00D4174D" w:rsidP="00A56859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F3CABC7" w14:textId="77777777" w:rsidR="00D4174D" w:rsidRPr="00F42552" w:rsidRDefault="00D4174D" w:rsidP="00A56859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89D1FD1" w14:textId="349519D7" w:rsidR="00D4174D" w:rsidRPr="00F42552" w:rsidRDefault="00D4174D" w:rsidP="00A5685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F42552">
        <w:rPr>
          <w:rFonts w:asciiTheme="minorHAnsi" w:hAnsiTheme="minorHAnsi" w:cstheme="minorHAnsi"/>
          <w:b/>
          <w:sz w:val="20"/>
          <w:szCs w:val="20"/>
          <w:u w:val="single"/>
        </w:rPr>
        <w:t xml:space="preserve">Załącznik nr </w:t>
      </w:r>
      <w:r w:rsidR="00637159">
        <w:rPr>
          <w:rFonts w:asciiTheme="minorHAnsi" w:hAnsiTheme="minorHAnsi" w:cstheme="minorHAnsi"/>
          <w:b/>
          <w:sz w:val="20"/>
          <w:szCs w:val="20"/>
          <w:u w:val="single"/>
        </w:rPr>
        <w:t>2</w:t>
      </w:r>
      <w:r w:rsidRPr="00F42552">
        <w:rPr>
          <w:rFonts w:asciiTheme="minorHAnsi" w:hAnsiTheme="minorHAnsi" w:cstheme="minorHAnsi"/>
          <w:b/>
          <w:sz w:val="20"/>
          <w:szCs w:val="20"/>
        </w:rPr>
        <w:t xml:space="preserve">  </w:t>
      </w:r>
    </w:p>
    <w:p w14:paraId="5B08B5D1" w14:textId="77777777" w:rsidR="00D4174D" w:rsidRPr="00F42552" w:rsidRDefault="00D4174D" w:rsidP="00A5685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8F89DD8" w14:textId="77777777" w:rsidR="00D4174D" w:rsidRPr="00F42552" w:rsidRDefault="00D4174D" w:rsidP="00A5685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F42552">
        <w:rPr>
          <w:rFonts w:asciiTheme="minorHAnsi" w:hAnsiTheme="minorHAnsi" w:cstheme="minorHAnsi"/>
          <w:b/>
          <w:sz w:val="20"/>
          <w:szCs w:val="20"/>
        </w:rPr>
        <w:t xml:space="preserve">Klauzula informacyjna Szkoły wynikająca z art. 13 RODO </w:t>
      </w:r>
      <w:r w:rsidR="008C2E0B" w:rsidRPr="00F42552">
        <w:rPr>
          <w:rFonts w:asciiTheme="minorHAnsi" w:hAnsiTheme="minorHAnsi" w:cstheme="minorHAnsi"/>
          <w:b/>
          <w:sz w:val="20"/>
          <w:szCs w:val="20"/>
        </w:rPr>
        <w:t xml:space="preserve">w związku </w:t>
      </w:r>
      <w:r w:rsidRPr="00F42552">
        <w:rPr>
          <w:rFonts w:asciiTheme="minorHAnsi" w:hAnsiTheme="minorHAnsi" w:cstheme="minorHAnsi"/>
          <w:b/>
          <w:sz w:val="20"/>
          <w:szCs w:val="20"/>
        </w:rPr>
        <w:t>z zawarciem umowy</w:t>
      </w:r>
    </w:p>
    <w:p w14:paraId="16DEB4AB" w14:textId="77777777" w:rsidR="00D4174D" w:rsidRPr="00F42552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9A8845D" w14:textId="77777777" w:rsidR="00D4174D" w:rsidRPr="00F42552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 xml:space="preserve">W związku z zawarciem umowy z dnia ……………..……, zgodnie z art. 13 ust. 1 i 2 rozporządzenia Parlamentu Europejskiego i Rady (UE) 2016/679 z dnia 27 kwietnia 2016 r. w sprawie ochrony osób fizycznych w związku z przetwarzaniem danych osobowych i w sprawie swobodnego przepływu takich danych oraz uchylenia dyrektywy 95/46/WE (ogólne rozporządzenie o ochronie danych) (Dz. Urz. UE L 119 z 04.05.2016, z </w:t>
      </w:r>
      <w:proofErr w:type="spellStart"/>
      <w:r w:rsidRPr="00F42552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F42552">
        <w:rPr>
          <w:rFonts w:asciiTheme="minorHAnsi" w:hAnsiTheme="minorHAnsi" w:cstheme="minorHAnsi"/>
          <w:sz w:val="20"/>
          <w:szCs w:val="20"/>
        </w:rPr>
        <w:t xml:space="preserve">. zm.), dalej jako „RODO”, informujemy, że: </w:t>
      </w:r>
    </w:p>
    <w:p w14:paraId="0AD9C6F4" w14:textId="77777777" w:rsidR="00D4174D" w:rsidRPr="00F42552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5338DF9" w14:textId="77777777" w:rsidR="00D4174D" w:rsidRPr="00F42552" w:rsidRDefault="00D4174D" w:rsidP="00A56859">
      <w:pPr>
        <w:numPr>
          <w:ilvl w:val="0"/>
          <w:numId w:val="8"/>
        </w:numPr>
        <w:spacing w:after="1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42552">
        <w:rPr>
          <w:rFonts w:asciiTheme="minorHAnsi" w:hAnsiTheme="minorHAnsi" w:cstheme="minorHAnsi"/>
          <w:b/>
          <w:sz w:val="20"/>
          <w:szCs w:val="20"/>
        </w:rPr>
        <w:t>Administrator danych osobowych</w:t>
      </w:r>
    </w:p>
    <w:p w14:paraId="655C0D0C" w14:textId="6C39D72B" w:rsidR="00D4174D" w:rsidRPr="00F42552" w:rsidRDefault="5440E711" w:rsidP="140C3B2D">
      <w:pPr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 xml:space="preserve">Administratorem, </w:t>
      </w:r>
      <w:r w:rsidR="00D4174D" w:rsidRPr="00F42552">
        <w:rPr>
          <w:rFonts w:asciiTheme="minorHAnsi" w:hAnsiTheme="minorHAnsi" w:cstheme="minorHAnsi"/>
          <w:sz w:val="20"/>
          <w:szCs w:val="20"/>
        </w:rPr>
        <w:t>czyli podmiotem decydującym o celach i sposobach przetwarzania Pani/Pana danych osobowych jest Zespół Szkół im Piotra Wysockiego w Warszawie z siedzibą w Warszawie. Z administratorem może Pani/Pan skontaktować się poprzez adres e-mail:</w:t>
      </w:r>
      <w:r w:rsidR="008C2E0B" w:rsidRPr="00F42552">
        <w:rPr>
          <w:rFonts w:asciiTheme="minorHAnsi" w:hAnsiTheme="minorHAnsi" w:cstheme="minorHAnsi"/>
          <w:sz w:val="20"/>
          <w:szCs w:val="20"/>
        </w:rPr>
        <w:t xml:space="preserve"> </w:t>
      </w:r>
      <w:hyperlink r:id="rId9">
        <w:r w:rsidR="008C2E0B" w:rsidRPr="00F42552">
          <w:rPr>
            <w:rStyle w:val="Hipercze"/>
            <w:rFonts w:asciiTheme="minorHAnsi" w:hAnsiTheme="minorHAnsi" w:cstheme="minorHAnsi"/>
            <w:sz w:val="20"/>
            <w:szCs w:val="20"/>
          </w:rPr>
          <w:t>pocztazspwysocki@eduwarszawa.pl</w:t>
        </w:r>
      </w:hyperlink>
      <w:r w:rsidR="00D4174D" w:rsidRPr="00F42552">
        <w:rPr>
          <w:rFonts w:asciiTheme="minorHAnsi" w:hAnsiTheme="minorHAnsi" w:cstheme="minorHAnsi"/>
          <w:sz w:val="20"/>
          <w:szCs w:val="20"/>
        </w:rPr>
        <w:t xml:space="preserve"> lub pisemnie na adres korespondencyjny: 03-310 Warszawa, ul. Odrowąża 19.</w:t>
      </w:r>
    </w:p>
    <w:p w14:paraId="4B1F511A" w14:textId="77777777" w:rsidR="00D4174D" w:rsidRPr="00F42552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4131A09" w14:textId="77777777" w:rsidR="00D4174D" w:rsidRPr="00F42552" w:rsidRDefault="00D4174D" w:rsidP="00A56859">
      <w:pPr>
        <w:numPr>
          <w:ilvl w:val="0"/>
          <w:numId w:val="8"/>
        </w:numPr>
        <w:spacing w:after="1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42552">
        <w:rPr>
          <w:rFonts w:asciiTheme="minorHAnsi" w:hAnsiTheme="minorHAnsi" w:cstheme="minorHAnsi"/>
          <w:b/>
          <w:sz w:val="20"/>
          <w:szCs w:val="20"/>
        </w:rPr>
        <w:t xml:space="preserve">Inspektor Ochrony Danych </w:t>
      </w:r>
    </w:p>
    <w:p w14:paraId="4398C269" w14:textId="77777777" w:rsidR="00D4174D" w:rsidRPr="00F42552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Administrator wyznaczył Inspektora Ochrony Danych, z którym może się Pani/Pan skontaktować w sprawach ochrony i przetwarzania swoi</w:t>
      </w:r>
      <w:r w:rsidR="00C955E2" w:rsidRPr="00F42552">
        <w:rPr>
          <w:rFonts w:asciiTheme="minorHAnsi" w:hAnsiTheme="minorHAnsi" w:cstheme="minorHAnsi"/>
          <w:sz w:val="20"/>
          <w:szCs w:val="20"/>
        </w:rPr>
        <w:t>ch danych osobowych pod adresem</w:t>
      </w:r>
      <w:r w:rsidRPr="00F42552">
        <w:rPr>
          <w:rFonts w:asciiTheme="minorHAnsi" w:hAnsiTheme="minorHAnsi" w:cstheme="minorHAnsi"/>
          <w:sz w:val="20"/>
          <w:szCs w:val="20"/>
        </w:rPr>
        <w:t xml:space="preserve"> e-mail: </w:t>
      </w:r>
      <w:hyperlink r:id="rId10" w:history="1">
        <w:r w:rsidR="008C2E0B" w:rsidRPr="00F42552">
          <w:rPr>
            <w:rStyle w:val="Hipercze"/>
            <w:rFonts w:asciiTheme="minorHAnsi" w:hAnsiTheme="minorHAnsi" w:cstheme="minorHAnsi"/>
            <w:sz w:val="20"/>
            <w:szCs w:val="20"/>
          </w:rPr>
          <w:t>IOD.dbfotargowek@eduwarszawa.pl</w:t>
        </w:r>
      </w:hyperlink>
      <w:r w:rsidR="00C955E2" w:rsidRPr="00F42552">
        <w:rPr>
          <w:rStyle w:val="Hipercze"/>
          <w:rFonts w:asciiTheme="minorHAnsi" w:hAnsiTheme="minorHAnsi" w:cstheme="minorHAnsi"/>
          <w:sz w:val="20"/>
          <w:szCs w:val="20"/>
        </w:rPr>
        <w:t xml:space="preserve"> </w:t>
      </w:r>
      <w:r w:rsidRPr="00F42552">
        <w:rPr>
          <w:rFonts w:asciiTheme="minorHAnsi" w:hAnsiTheme="minorHAnsi" w:cstheme="minorHAnsi"/>
          <w:sz w:val="20"/>
          <w:szCs w:val="20"/>
        </w:rPr>
        <w:t>lub pisemnie na adres naszej siedziby, wskazany w pkt 1.</w:t>
      </w:r>
    </w:p>
    <w:p w14:paraId="65F9C3DC" w14:textId="77777777" w:rsidR="00D4174D" w:rsidRPr="00F42552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FAA54DE" w14:textId="77777777" w:rsidR="00D4174D" w:rsidRPr="00F42552" w:rsidRDefault="00D4174D" w:rsidP="00A56859">
      <w:pPr>
        <w:numPr>
          <w:ilvl w:val="0"/>
          <w:numId w:val="8"/>
        </w:num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b/>
          <w:sz w:val="20"/>
          <w:szCs w:val="20"/>
        </w:rPr>
        <w:t>Cele i podstawy prawne przetwarzania</w:t>
      </w:r>
    </w:p>
    <w:p w14:paraId="110206A4" w14:textId="1E8DAB05" w:rsidR="00D4174D" w:rsidRPr="00F42552" w:rsidRDefault="00D4174D" w:rsidP="140C3B2D">
      <w:pPr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Jako administrator będziemy przetwarzać Pani/Pa</w:t>
      </w:r>
      <w:r w:rsidR="00C955E2" w:rsidRPr="00F42552">
        <w:rPr>
          <w:rFonts w:asciiTheme="minorHAnsi" w:hAnsiTheme="minorHAnsi" w:cstheme="minorHAnsi"/>
          <w:sz w:val="20"/>
          <w:szCs w:val="20"/>
        </w:rPr>
        <w:t>na dane osobowe w celu zawarcia</w:t>
      </w:r>
      <w:r w:rsidRPr="00F42552">
        <w:rPr>
          <w:rFonts w:asciiTheme="minorHAnsi" w:hAnsiTheme="minorHAnsi" w:cstheme="minorHAnsi"/>
          <w:sz w:val="20"/>
          <w:szCs w:val="20"/>
        </w:rPr>
        <w:t xml:space="preserve"> i rozliczenia umowy.</w:t>
      </w:r>
      <w:r w:rsidR="00C955E2" w:rsidRPr="00F42552">
        <w:rPr>
          <w:rFonts w:asciiTheme="minorHAnsi" w:hAnsiTheme="minorHAnsi" w:cstheme="minorHAnsi"/>
          <w:sz w:val="20"/>
          <w:szCs w:val="20"/>
        </w:rPr>
        <w:t xml:space="preserve"> </w:t>
      </w:r>
      <w:r w:rsidRPr="00F42552">
        <w:rPr>
          <w:rFonts w:asciiTheme="minorHAnsi" w:hAnsiTheme="minorHAnsi" w:cstheme="minorHAnsi"/>
          <w:sz w:val="20"/>
          <w:szCs w:val="20"/>
        </w:rPr>
        <w:t>Przetwarzanie Pani/Pana danych osobowych jest niezbędne d</w:t>
      </w:r>
      <w:r w:rsidR="002235C3" w:rsidRPr="00F42552">
        <w:rPr>
          <w:rFonts w:asciiTheme="minorHAnsi" w:hAnsiTheme="minorHAnsi" w:cstheme="minorHAnsi"/>
          <w:sz w:val="20"/>
          <w:szCs w:val="20"/>
        </w:rPr>
        <w:t>o realizacji umowy, co stanowi</w:t>
      </w:r>
      <w:r w:rsidRPr="00F42552">
        <w:rPr>
          <w:rFonts w:asciiTheme="minorHAnsi" w:hAnsiTheme="minorHAnsi" w:cstheme="minorHAnsi"/>
          <w:sz w:val="20"/>
          <w:szCs w:val="20"/>
        </w:rPr>
        <w:t xml:space="preserve"> o zgodnym</w:t>
      </w:r>
      <w:r w:rsidR="6D9CFB13" w:rsidRPr="00F42552">
        <w:rPr>
          <w:rFonts w:asciiTheme="minorHAnsi" w:hAnsiTheme="minorHAnsi" w:cstheme="minorHAnsi"/>
          <w:sz w:val="20"/>
          <w:szCs w:val="20"/>
        </w:rPr>
        <w:t xml:space="preserve"> </w:t>
      </w:r>
      <w:r w:rsidR="00732D31" w:rsidRPr="00F42552">
        <w:rPr>
          <w:rFonts w:asciiTheme="minorHAnsi" w:hAnsiTheme="minorHAnsi" w:cstheme="minorHAnsi"/>
          <w:sz w:val="20"/>
          <w:szCs w:val="20"/>
        </w:rPr>
        <w:t xml:space="preserve">                    </w:t>
      </w:r>
      <w:r w:rsidRPr="00F42552">
        <w:rPr>
          <w:rFonts w:asciiTheme="minorHAnsi" w:hAnsiTheme="minorHAnsi" w:cstheme="minorHAnsi"/>
          <w:sz w:val="20"/>
          <w:szCs w:val="20"/>
        </w:rPr>
        <w:t xml:space="preserve">z prawem przetwarzaniu Pani/Pana danych osobowych w oparciu o przesłanki legalności przetwarzania, o których mowa w art. 6 ust. 1 lit. b i c RODO. </w:t>
      </w:r>
    </w:p>
    <w:p w14:paraId="5023141B" w14:textId="77777777" w:rsidR="00D4174D" w:rsidRPr="00F42552" w:rsidRDefault="00D4174D" w:rsidP="00C955E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3607973" w14:textId="77777777" w:rsidR="00D4174D" w:rsidRPr="00F42552" w:rsidRDefault="00D4174D" w:rsidP="00A56859">
      <w:pPr>
        <w:numPr>
          <w:ilvl w:val="0"/>
          <w:numId w:val="8"/>
        </w:num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b/>
          <w:sz w:val="20"/>
          <w:szCs w:val="20"/>
        </w:rPr>
        <w:t xml:space="preserve">Okres przetwarzania danych </w:t>
      </w:r>
    </w:p>
    <w:p w14:paraId="4E686AF4" w14:textId="77777777" w:rsidR="00D4174D" w:rsidRPr="00F42552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Pani/Pana dane osobowe będą przetwarzane przez okres przewidziany przepisami prawa w tym zakresie, w tym przez okres przechowywania dokumentacji określony w przepisach powszechnych i uregulowaniach wewnętrznych administratora w zakresie archiwizacji dokumentów, a także przez okres przedawnienia roszczeń przysługujących administratorowi  i w stosunku do niego.</w:t>
      </w:r>
    </w:p>
    <w:p w14:paraId="1F3B1409" w14:textId="77777777" w:rsidR="00D4174D" w:rsidRPr="00F42552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7EEFE22" w14:textId="77777777" w:rsidR="00D4174D" w:rsidRPr="00F42552" w:rsidRDefault="00D4174D" w:rsidP="00A56859">
      <w:pPr>
        <w:numPr>
          <w:ilvl w:val="0"/>
          <w:numId w:val="8"/>
        </w:numPr>
        <w:spacing w:after="1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42552">
        <w:rPr>
          <w:rFonts w:asciiTheme="minorHAnsi" w:hAnsiTheme="minorHAnsi" w:cstheme="minorHAnsi"/>
          <w:b/>
          <w:sz w:val="20"/>
          <w:szCs w:val="20"/>
        </w:rPr>
        <w:t>Odbiorcy danych</w:t>
      </w:r>
    </w:p>
    <w:p w14:paraId="0F35C189" w14:textId="3BE696B7" w:rsidR="00D4174D" w:rsidRPr="00F42552" w:rsidRDefault="00D4174D" w:rsidP="140C3B2D">
      <w:pPr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 xml:space="preserve">Pani/Pana dane osobowe mogą być udostępniane innym </w:t>
      </w:r>
      <w:r w:rsidR="13358787" w:rsidRPr="00F42552">
        <w:rPr>
          <w:rFonts w:asciiTheme="minorHAnsi" w:hAnsiTheme="minorHAnsi" w:cstheme="minorHAnsi"/>
          <w:sz w:val="20"/>
          <w:szCs w:val="20"/>
        </w:rPr>
        <w:t>podmiotom,</w:t>
      </w:r>
      <w:r w:rsidRPr="00F42552">
        <w:rPr>
          <w:rFonts w:asciiTheme="minorHAnsi" w:hAnsiTheme="minorHAnsi" w:cstheme="minorHAnsi"/>
          <w:sz w:val="20"/>
          <w:szCs w:val="20"/>
        </w:rPr>
        <w:t xml:space="preserve"> jeżeli obowiązek taki będzie wynikać </w:t>
      </w:r>
      <w:r w:rsidR="00732D31" w:rsidRPr="00F42552">
        <w:rPr>
          <w:rFonts w:asciiTheme="minorHAnsi" w:hAnsiTheme="minorHAnsi" w:cstheme="minorHAnsi"/>
          <w:sz w:val="20"/>
          <w:szCs w:val="20"/>
        </w:rPr>
        <w:t xml:space="preserve">             </w:t>
      </w:r>
      <w:r w:rsidRPr="00F42552">
        <w:rPr>
          <w:rFonts w:asciiTheme="minorHAnsi" w:hAnsiTheme="minorHAnsi" w:cstheme="minorHAnsi"/>
          <w:sz w:val="20"/>
          <w:szCs w:val="20"/>
        </w:rPr>
        <w:t>z przepisów prawa.</w:t>
      </w:r>
    </w:p>
    <w:p w14:paraId="20CC3D0E" w14:textId="2290ED32" w:rsidR="00D4174D" w:rsidRPr="00F42552" w:rsidRDefault="00D4174D" w:rsidP="140C3B2D">
      <w:pPr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Do Pani/Pana danych mogą też mieć dostęp podmioty przetwarzające dane w imieniu administratora,</w:t>
      </w:r>
      <w:r w:rsidR="0B93B342" w:rsidRPr="00F42552">
        <w:rPr>
          <w:rFonts w:asciiTheme="minorHAnsi" w:hAnsiTheme="minorHAnsi" w:cstheme="minorHAnsi"/>
          <w:sz w:val="20"/>
          <w:szCs w:val="20"/>
        </w:rPr>
        <w:t xml:space="preserve"> </w:t>
      </w:r>
      <w:r w:rsidRPr="00F42552">
        <w:rPr>
          <w:rFonts w:asciiTheme="minorHAnsi" w:hAnsiTheme="minorHAnsi" w:cstheme="minorHAnsi"/>
          <w:sz w:val="20"/>
          <w:szCs w:val="20"/>
        </w:rPr>
        <w:t>np. podmioty świadczące pomoc prawną, usługi finansowo-księgowe, usługi informatyczne, usługi niszczenia dokumentów, jak również inni administratorzy danych osobowych przetwarzający dane we własnym imieniu.</w:t>
      </w:r>
    </w:p>
    <w:p w14:paraId="562C75D1" w14:textId="77777777" w:rsidR="00D4174D" w:rsidRPr="00F42552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64355AD" w14:textId="77777777" w:rsidR="00D4174D" w:rsidRPr="00F42552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5F972EA" w14:textId="77777777" w:rsidR="00D4174D" w:rsidRPr="00F42552" w:rsidRDefault="00D4174D" w:rsidP="00A56859">
      <w:pPr>
        <w:numPr>
          <w:ilvl w:val="0"/>
          <w:numId w:val="8"/>
        </w:numPr>
        <w:spacing w:after="1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42552">
        <w:rPr>
          <w:rFonts w:asciiTheme="minorHAnsi" w:hAnsiTheme="minorHAnsi" w:cstheme="minorHAnsi"/>
          <w:b/>
          <w:sz w:val="20"/>
          <w:szCs w:val="20"/>
        </w:rPr>
        <w:t>Prawa osób, których dane dotyczą:</w:t>
      </w:r>
    </w:p>
    <w:p w14:paraId="14307A02" w14:textId="77777777" w:rsidR="00D4174D" w:rsidRPr="00F42552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Zgodnie z RODO przysługuje Pani/Panu:</w:t>
      </w:r>
    </w:p>
    <w:p w14:paraId="0A3DB21F" w14:textId="77777777" w:rsidR="00D4174D" w:rsidRPr="00F42552" w:rsidRDefault="00D4174D" w:rsidP="00A56859">
      <w:pPr>
        <w:numPr>
          <w:ilvl w:val="0"/>
          <w:numId w:val="9"/>
        </w:num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prawo dostępu do swoich danych osobowych oraz otrzymania ich kopii;</w:t>
      </w:r>
    </w:p>
    <w:p w14:paraId="0BD6A3C9" w14:textId="77777777" w:rsidR="00D4174D" w:rsidRPr="00F42552" w:rsidRDefault="00D4174D" w:rsidP="00A56859">
      <w:pPr>
        <w:numPr>
          <w:ilvl w:val="0"/>
          <w:numId w:val="9"/>
        </w:num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prawo do sprostowania (poprawiania) swoich danych osobowych;</w:t>
      </w:r>
    </w:p>
    <w:p w14:paraId="13A146EC" w14:textId="77777777" w:rsidR="00D4174D" w:rsidRPr="00F42552" w:rsidRDefault="00D4174D" w:rsidP="00A56859">
      <w:pPr>
        <w:numPr>
          <w:ilvl w:val="0"/>
          <w:numId w:val="9"/>
        </w:num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lastRenderedPageBreak/>
        <w:t>ograniczenia przetwarzania danych osobowych.</w:t>
      </w:r>
    </w:p>
    <w:p w14:paraId="47C350AC" w14:textId="77777777" w:rsidR="00D4174D" w:rsidRPr="00F42552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Jeżeli chce Pani/Pan skorzystać z któregokolwiek z tych uprawnień prosimy o kontakt z Inspektorem Ochrony Danych, wskazany w pkt 2 lub pisemnie na adres korespondencyjny, wskazany w pkt 1.</w:t>
      </w:r>
    </w:p>
    <w:p w14:paraId="74DFFDDA" w14:textId="77777777" w:rsidR="00D4174D" w:rsidRPr="00F42552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Zgodnie z RODO nie przysługuje Pani/Panu:</w:t>
      </w:r>
    </w:p>
    <w:p w14:paraId="0F7ECC96" w14:textId="77777777" w:rsidR="00D4174D" w:rsidRPr="00F42552" w:rsidRDefault="00D4174D" w:rsidP="00A56859">
      <w:pPr>
        <w:numPr>
          <w:ilvl w:val="0"/>
          <w:numId w:val="10"/>
        </w:num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w związku z art. 17 ust. 3 lit. b, d lub e RODO prawo do usunięcia danych osobowych;</w:t>
      </w:r>
    </w:p>
    <w:p w14:paraId="13CDDCD2" w14:textId="77777777" w:rsidR="00D4174D" w:rsidRPr="00F42552" w:rsidRDefault="00D4174D" w:rsidP="00A56859">
      <w:pPr>
        <w:numPr>
          <w:ilvl w:val="0"/>
          <w:numId w:val="10"/>
        </w:num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prawo do przenoszenia danych osobowych, o którym mowa w art. 20 RODO;</w:t>
      </w:r>
    </w:p>
    <w:p w14:paraId="30FE7D06" w14:textId="77777777" w:rsidR="00D4174D" w:rsidRPr="00F42552" w:rsidRDefault="00D4174D" w:rsidP="00A56859">
      <w:pPr>
        <w:numPr>
          <w:ilvl w:val="0"/>
          <w:numId w:val="10"/>
        </w:num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na podstawie art. 21 RODO prawo sprzeciwu, wobec przetwarzania danych osobowych, gdyż podstawą prawną przetwarzania Pani/Pana danych osobowych jest art. 6 ust. 1 lit. b i c RODO.</w:t>
      </w:r>
    </w:p>
    <w:p w14:paraId="409A76FA" w14:textId="77777777" w:rsidR="00D4174D" w:rsidRPr="00F42552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 xml:space="preserve">Zgodnie z RODO, każdej osobie, której dane przetwarzamy przysługuje prawo do wniesienia skargi do Prezesa Urzędu Ochrony Danych Osobowych. </w:t>
      </w:r>
    </w:p>
    <w:p w14:paraId="1A965116" w14:textId="77777777" w:rsidR="00D4174D" w:rsidRPr="00F42552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64D1457" w14:textId="77777777" w:rsidR="00D4174D" w:rsidRPr="00F42552" w:rsidRDefault="00D4174D" w:rsidP="00A56859">
      <w:pPr>
        <w:numPr>
          <w:ilvl w:val="0"/>
          <w:numId w:val="8"/>
        </w:numPr>
        <w:spacing w:after="1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42552">
        <w:rPr>
          <w:rFonts w:asciiTheme="minorHAnsi" w:hAnsiTheme="minorHAnsi" w:cstheme="minorHAnsi"/>
          <w:b/>
          <w:sz w:val="20"/>
          <w:szCs w:val="20"/>
        </w:rPr>
        <w:t>Informacja o wymogu/dobrowolności podania danych</w:t>
      </w:r>
    </w:p>
    <w:p w14:paraId="5F06A417" w14:textId="77777777" w:rsidR="00D4174D" w:rsidRPr="00F42552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 xml:space="preserve">Podanie przez Panią/Pana danych ma charakter dobrowolny, ale jest konieczne do zawarcia i rozliczenia umowy. </w:t>
      </w:r>
    </w:p>
    <w:p w14:paraId="7DF4E37C" w14:textId="77777777" w:rsidR="00D4174D" w:rsidRPr="00F42552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7BA17D2" w14:textId="77777777" w:rsidR="00D4174D" w:rsidRPr="00F42552" w:rsidRDefault="00D4174D" w:rsidP="00A56859">
      <w:pPr>
        <w:numPr>
          <w:ilvl w:val="0"/>
          <w:numId w:val="8"/>
        </w:numPr>
        <w:spacing w:after="1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42552">
        <w:rPr>
          <w:rFonts w:asciiTheme="minorHAnsi" w:hAnsiTheme="minorHAnsi" w:cstheme="minorHAnsi"/>
          <w:b/>
          <w:sz w:val="20"/>
          <w:szCs w:val="20"/>
        </w:rPr>
        <w:t>Zautomatyzowane podejmowanie decyzji</w:t>
      </w:r>
    </w:p>
    <w:p w14:paraId="64FBDB2F" w14:textId="77777777" w:rsidR="00D4174D" w:rsidRPr="00F42552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 xml:space="preserve">W oparciu o Pani/Pana dane osobowe administrator nie będzie podejmowało wobec Pani/Pana zautomatyzowanych decyzji, w tym decyzji będących wynikiem profilowania.  </w:t>
      </w:r>
    </w:p>
    <w:p w14:paraId="44FB30F8" w14:textId="77777777" w:rsidR="00D4174D" w:rsidRPr="00F42552" w:rsidRDefault="00D4174D" w:rsidP="00A5685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6966F8C" w14:textId="77777777" w:rsidR="00D4174D" w:rsidRPr="00F42552" w:rsidRDefault="00D4174D" w:rsidP="00A56859">
      <w:pPr>
        <w:numPr>
          <w:ilvl w:val="0"/>
          <w:numId w:val="8"/>
        </w:numPr>
        <w:spacing w:after="1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42552">
        <w:rPr>
          <w:rFonts w:asciiTheme="minorHAnsi" w:hAnsiTheme="minorHAnsi" w:cstheme="minorHAnsi"/>
          <w:b/>
          <w:sz w:val="20"/>
          <w:szCs w:val="20"/>
        </w:rPr>
        <w:t>Przekazywanie danych osobowych do państwa trzeciego</w:t>
      </w:r>
    </w:p>
    <w:p w14:paraId="2172E4BB" w14:textId="77777777" w:rsidR="00D4174D" w:rsidRPr="00F42552" w:rsidRDefault="00D4174D" w:rsidP="00C955E2">
      <w:pPr>
        <w:spacing w:after="160"/>
        <w:ind w:left="-142"/>
        <w:jc w:val="both"/>
        <w:rPr>
          <w:rFonts w:asciiTheme="minorHAnsi" w:hAnsiTheme="minorHAnsi" w:cstheme="minorHAnsi"/>
          <w:sz w:val="20"/>
          <w:szCs w:val="20"/>
        </w:rPr>
      </w:pPr>
      <w:r w:rsidRPr="00F42552">
        <w:rPr>
          <w:rFonts w:asciiTheme="minorHAnsi" w:hAnsiTheme="minorHAnsi" w:cstheme="minorHAnsi"/>
          <w:sz w:val="20"/>
          <w:szCs w:val="20"/>
        </w:rPr>
        <w:t>Administrator nie przewiduje przekazywania Pani/Pana danych osobowych do państwa trzeciego (tj. państwa, które nie należy do Europejskiego Obszaru Gospodarczego obejmującego Unię Europejską, Norwegię, Liechtenstein i Islandię) ani do organizacji międzynarodowych.</w:t>
      </w:r>
    </w:p>
    <w:p w14:paraId="1DA6542E" w14:textId="77777777" w:rsidR="00ED5F21" w:rsidRPr="00F42552" w:rsidRDefault="00ED5F21" w:rsidP="00A56859">
      <w:pPr>
        <w:spacing w:after="160"/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04500AB" w14:textId="77777777" w:rsidR="00AD6D14" w:rsidRDefault="00AD6D14" w:rsidP="00A56859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2377ADC" w14:textId="77777777" w:rsidR="00AD6D14" w:rsidRDefault="00AD6D14" w:rsidP="00A56859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5F0104D" w14:textId="77777777" w:rsidR="00D4174D" w:rsidRPr="00F42552" w:rsidRDefault="00D4174D" w:rsidP="00A5685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F42552">
        <w:rPr>
          <w:rFonts w:asciiTheme="minorHAnsi" w:hAnsiTheme="minorHAnsi" w:cstheme="minorHAnsi"/>
          <w:b/>
          <w:sz w:val="20"/>
          <w:szCs w:val="20"/>
          <w:u w:val="single"/>
        </w:rPr>
        <w:t xml:space="preserve">Załącznik nr </w:t>
      </w:r>
      <w:r w:rsidR="00924EFC" w:rsidRPr="00F42552">
        <w:rPr>
          <w:rFonts w:asciiTheme="minorHAnsi" w:hAnsiTheme="minorHAnsi" w:cstheme="minorHAnsi"/>
          <w:b/>
          <w:sz w:val="20"/>
          <w:szCs w:val="20"/>
          <w:u w:val="single"/>
        </w:rPr>
        <w:t>3</w:t>
      </w:r>
      <w:r w:rsidRPr="00F42552">
        <w:rPr>
          <w:rFonts w:asciiTheme="minorHAnsi" w:hAnsiTheme="minorHAnsi" w:cstheme="minorHAnsi"/>
          <w:b/>
          <w:sz w:val="20"/>
          <w:szCs w:val="20"/>
        </w:rPr>
        <w:t xml:space="preserve">  </w:t>
      </w:r>
    </w:p>
    <w:p w14:paraId="722B00AE" w14:textId="1F0E3050" w:rsidR="00D4174D" w:rsidRPr="00F42552" w:rsidRDefault="00732D31" w:rsidP="00A56859">
      <w:pPr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F42552">
        <w:rPr>
          <w:rFonts w:asciiTheme="minorHAnsi" w:hAnsiTheme="minorHAnsi" w:cstheme="minorHAnsi"/>
          <w:sz w:val="20"/>
          <w:szCs w:val="20"/>
        </w:rPr>
        <w:t>Lista uczniów</w:t>
      </w:r>
    </w:p>
    <w:p w14:paraId="42C6D796" w14:textId="77777777" w:rsidR="00D4174D" w:rsidRPr="00F42552" w:rsidRDefault="00D4174D" w:rsidP="00A56859">
      <w:pPr>
        <w:rPr>
          <w:rFonts w:asciiTheme="minorHAnsi" w:hAnsiTheme="minorHAnsi" w:cstheme="minorHAnsi"/>
          <w:sz w:val="20"/>
          <w:szCs w:val="20"/>
        </w:rPr>
      </w:pPr>
    </w:p>
    <w:p w14:paraId="6E1831B3" w14:textId="77777777" w:rsidR="00D4174D" w:rsidRPr="00F42552" w:rsidRDefault="00D4174D" w:rsidP="00A56859">
      <w:pPr>
        <w:rPr>
          <w:rFonts w:asciiTheme="minorHAnsi" w:hAnsiTheme="minorHAnsi" w:cstheme="minorHAnsi"/>
          <w:sz w:val="20"/>
          <w:szCs w:val="20"/>
        </w:rPr>
      </w:pPr>
    </w:p>
    <w:p w14:paraId="54E11D2A" w14:textId="77777777" w:rsidR="00D4174D" w:rsidRPr="00F42552" w:rsidRDefault="00D4174D" w:rsidP="00A56859">
      <w:pPr>
        <w:rPr>
          <w:rFonts w:asciiTheme="minorHAnsi" w:hAnsiTheme="minorHAnsi" w:cstheme="minorHAnsi"/>
          <w:sz w:val="20"/>
          <w:szCs w:val="20"/>
        </w:rPr>
      </w:pPr>
    </w:p>
    <w:p w14:paraId="31126E5D" w14:textId="77777777" w:rsidR="00D4174D" w:rsidRPr="00F42552" w:rsidRDefault="00D4174D" w:rsidP="00A56859">
      <w:pPr>
        <w:rPr>
          <w:rFonts w:asciiTheme="minorHAnsi" w:hAnsiTheme="minorHAnsi" w:cstheme="minorHAnsi"/>
          <w:sz w:val="20"/>
          <w:szCs w:val="20"/>
        </w:rPr>
      </w:pPr>
    </w:p>
    <w:sectPr w:rsidR="00D4174D" w:rsidRPr="00F42552" w:rsidSect="007815F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E403A5" w14:textId="77777777" w:rsidR="00E62627" w:rsidRDefault="00E62627" w:rsidP="007815F9">
      <w:r>
        <w:separator/>
      </w:r>
    </w:p>
  </w:endnote>
  <w:endnote w:type="continuationSeparator" w:id="0">
    <w:p w14:paraId="62431CDC" w14:textId="77777777" w:rsidR="00E62627" w:rsidRDefault="00E62627" w:rsidP="00781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B68469" w14:textId="77777777" w:rsidR="00E62627" w:rsidRDefault="00E6262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D6D14">
      <w:rPr>
        <w:noProof/>
      </w:rPr>
      <w:t>6</w:t>
    </w:r>
    <w:r>
      <w:rPr>
        <w:noProof/>
      </w:rPr>
      <w:fldChar w:fldCharType="end"/>
    </w:r>
  </w:p>
  <w:p w14:paraId="5BE93A62" w14:textId="77777777" w:rsidR="00E62627" w:rsidRDefault="00E626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E398E2" w14:textId="77777777" w:rsidR="00E62627" w:rsidRDefault="00E62627" w:rsidP="007815F9">
      <w:r>
        <w:separator/>
      </w:r>
    </w:p>
  </w:footnote>
  <w:footnote w:type="continuationSeparator" w:id="0">
    <w:p w14:paraId="16287F21" w14:textId="77777777" w:rsidR="00E62627" w:rsidRDefault="00E62627" w:rsidP="007815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9998C" w14:textId="77777777" w:rsidR="00E62627" w:rsidRDefault="00E62627">
    <w:pPr>
      <w:pStyle w:val="Nagwek"/>
    </w:pPr>
    <w:r>
      <w:t xml:space="preserve">                                                                                                                        </w:t>
    </w:r>
    <w:r>
      <w:object w:dxaOrig="30000" w:dyaOrig="30000" w14:anchorId="76070A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1.5pt;height:91.5pt" o:ole="">
          <v:imagedata r:id="rId1" o:title=""/>
        </v:shape>
        <o:OLEObject Type="Embed" ProgID="FoxitReader.Document" ShapeID="_x0000_i1025" DrawAspect="Content" ObjectID="_181476871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040D6"/>
    <w:multiLevelType w:val="hybridMultilevel"/>
    <w:tmpl w:val="0248F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8234F"/>
    <w:multiLevelType w:val="hybridMultilevel"/>
    <w:tmpl w:val="75908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3587B"/>
    <w:multiLevelType w:val="hybridMultilevel"/>
    <w:tmpl w:val="DC2889CE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F239F6"/>
    <w:multiLevelType w:val="multilevel"/>
    <w:tmpl w:val="82B86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B57D1D"/>
    <w:multiLevelType w:val="hybridMultilevel"/>
    <w:tmpl w:val="5C164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E2238"/>
    <w:multiLevelType w:val="hybridMultilevel"/>
    <w:tmpl w:val="632E5190"/>
    <w:lvl w:ilvl="0" w:tplc="6ECE4DA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61DAB"/>
    <w:multiLevelType w:val="hybridMultilevel"/>
    <w:tmpl w:val="9EDC008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700F8"/>
    <w:multiLevelType w:val="hybridMultilevel"/>
    <w:tmpl w:val="CB028CB8"/>
    <w:lvl w:ilvl="0" w:tplc="E9EC8E9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3F22B65"/>
    <w:multiLevelType w:val="hybridMultilevel"/>
    <w:tmpl w:val="3E28CF2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944BF2"/>
    <w:multiLevelType w:val="hybridMultilevel"/>
    <w:tmpl w:val="7C66CD0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E97A4D"/>
    <w:multiLevelType w:val="hybridMultilevel"/>
    <w:tmpl w:val="63EA6CB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F61D9A"/>
    <w:multiLevelType w:val="hybridMultilevel"/>
    <w:tmpl w:val="AA588B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89B3131"/>
    <w:multiLevelType w:val="hybridMultilevel"/>
    <w:tmpl w:val="BF48D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41F92"/>
    <w:multiLevelType w:val="hybridMultilevel"/>
    <w:tmpl w:val="71A41420"/>
    <w:lvl w:ilvl="0" w:tplc="0415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25127C"/>
    <w:multiLevelType w:val="hybridMultilevel"/>
    <w:tmpl w:val="7B88B14C"/>
    <w:lvl w:ilvl="0" w:tplc="8938A0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7BE4EA0"/>
    <w:multiLevelType w:val="hybridMultilevel"/>
    <w:tmpl w:val="2FC4BA8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1CA5898"/>
    <w:multiLevelType w:val="hybridMultilevel"/>
    <w:tmpl w:val="DC2889CE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34387B"/>
    <w:multiLevelType w:val="hybridMultilevel"/>
    <w:tmpl w:val="2B3263C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35521E"/>
    <w:multiLevelType w:val="hybridMultilevel"/>
    <w:tmpl w:val="17020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DC75F2"/>
    <w:multiLevelType w:val="hybridMultilevel"/>
    <w:tmpl w:val="93D6E4D6"/>
    <w:lvl w:ilvl="0" w:tplc="DCEC0B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181820"/>
    <w:multiLevelType w:val="hybridMultilevel"/>
    <w:tmpl w:val="73169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5DC8D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970908"/>
    <w:multiLevelType w:val="hybridMultilevel"/>
    <w:tmpl w:val="38625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7"/>
  </w:num>
  <w:num w:numId="5">
    <w:abstractNumId w:val="19"/>
  </w:num>
  <w:num w:numId="6">
    <w:abstractNumId w:val="16"/>
  </w:num>
  <w:num w:numId="7">
    <w:abstractNumId w:val="1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5"/>
  </w:num>
  <w:num w:numId="11">
    <w:abstractNumId w:val="12"/>
  </w:num>
  <w:num w:numId="12">
    <w:abstractNumId w:val="9"/>
  </w:num>
  <w:num w:numId="13">
    <w:abstractNumId w:val="1"/>
  </w:num>
  <w:num w:numId="14">
    <w:abstractNumId w:val="3"/>
  </w:num>
  <w:num w:numId="15">
    <w:abstractNumId w:val="20"/>
  </w:num>
  <w:num w:numId="16">
    <w:abstractNumId w:val="13"/>
  </w:num>
  <w:num w:numId="17">
    <w:abstractNumId w:val="0"/>
  </w:num>
  <w:num w:numId="18">
    <w:abstractNumId w:val="18"/>
  </w:num>
  <w:num w:numId="19">
    <w:abstractNumId w:val="17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74D"/>
    <w:rsid w:val="000101EF"/>
    <w:rsid w:val="00040119"/>
    <w:rsid w:val="0004547C"/>
    <w:rsid w:val="000A17A9"/>
    <w:rsid w:val="00152DD7"/>
    <w:rsid w:val="0015553C"/>
    <w:rsid w:val="001D0BA1"/>
    <w:rsid w:val="002235C3"/>
    <w:rsid w:val="002660EA"/>
    <w:rsid w:val="00324DE7"/>
    <w:rsid w:val="003479DC"/>
    <w:rsid w:val="003A68C2"/>
    <w:rsid w:val="00413507"/>
    <w:rsid w:val="00431239"/>
    <w:rsid w:val="004736EC"/>
    <w:rsid w:val="00476777"/>
    <w:rsid w:val="004E63B8"/>
    <w:rsid w:val="0056452B"/>
    <w:rsid w:val="00570ECF"/>
    <w:rsid w:val="00634AC4"/>
    <w:rsid w:val="00637159"/>
    <w:rsid w:val="00682055"/>
    <w:rsid w:val="00682AA1"/>
    <w:rsid w:val="006B4AF4"/>
    <w:rsid w:val="006F051A"/>
    <w:rsid w:val="00724550"/>
    <w:rsid w:val="007258B6"/>
    <w:rsid w:val="00732D31"/>
    <w:rsid w:val="007815F9"/>
    <w:rsid w:val="007C19A4"/>
    <w:rsid w:val="007D7016"/>
    <w:rsid w:val="007F3D81"/>
    <w:rsid w:val="00877B98"/>
    <w:rsid w:val="00894E7C"/>
    <w:rsid w:val="008C2E0B"/>
    <w:rsid w:val="008C69C2"/>
    <w:rsid w:val="008E3606"/>
    <w:rsid w:val="00924EFC"/>
    <w:rsid w:val="009254CD"/>
    <w:rsid w:val="009260D8"/>
    <w:rsid w:val="009354F4"/>
    <w:rsid w:val="009A1494"/>
    <w:rsid w:val="009A41BB"/>
    <w:rsid w:val="009C7746"/>
    <w:rsid w:val="009E1481"/>
    <w:rsid w:val="009F05C8"/>
    <w:rsid w:val="00A56859"/>
    <w:rsid w:val="00AD6D14"/>
    <w:rsid w:val="00C03B1E"/>
    <w:rsid w:val="00C27E42"/>
    <w:rsid w:val="00C5189A"/>
    <w:rsid w:val="00C955E2"/>
    <w:rsid w:val="00CF1A10"/>
    <w:rsid w:val="00D4174D"/>
    <w:rsid w:val="00DC4511"/>
    <w:rsid w:val="00DD7CC1"/>
    <w:rsid w:val="00E62627"/>
    <w:rsid w:val="00E77E05"/>
    <w:rsid w:val="00ED5F21"/>
    <w:rsid w:val="00F42552"/>
    <w:rsid w:val="00F62208"/>
    <w:rsid w:val="00FD1413"/>
    <w:rsid w:val="00FD2BC1"/>
    <w:rsid w:val="00FE2072"/>
    <w:rsid w:val="00FF333F"/>
    <w:rsid w:val="01E3E7E6"/>
    <w:rsid w:val="0398ED1D"/>
    <w:rsid w:val="03C1ADDC"/>
    <w:rsid w:val="0B93B342"/>
    <w:rsid w:val="130374DE"/>
    <w:rsid w:val="13358787"/>
    <w:rsid w:val="140C3B2D"/>
    <w:rsid w:val="1BE273EB"/>
    <w:rsid w:val="1CBCD8C7"/>
    <w:rsid w:val="1D3AF844"/>
    <w:rsid w:val="24C05120"/>
    <w:rsid w:val="30584CBD"/>
    <w:rsid w:val="314740BD"/>
    <w:rsid w:val="35395D79"/>
    <w:rsid w:val="3BB65D00"/>
    <w:rsid w:val="3C3D36D8"/>
    <w:rsid w:val="3E5AA00C"/>
    <w:rsid w:val="3EAFE562"/>
    <w:rsid w:val="46F7385C"/>
    <w:rsid w:val="4EF49A42"/>
    <w:rsid w:val="4F38A291"/>
    <w:rsid w:val="52C4BED4"/>
    <w:rsid w:val="5440E711"/>
    <w:rsid w:val="5A5BA7DE"/>
    <w:rsid w:val="6012078C"/>
    <w:rsid w:val="6D9CFB13"/>
    <w:rsid w:val="6DD70DEC"/>
    <w:rsid w:val="7EDE8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139732"/>
  <w15:chartTrackingRefBased/>
  <w15:docId w15:val="{B4861AF8-8D02-4381-8717-CE12ABD0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1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D4174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5F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174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qFormat/>
    <w:rsid w:val="00D4174D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D417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17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4174D"/>
    <w:pPr>
      <w:ind w:left="720"/>
      <w:contextualSpacing/>
    </w:pPr>
  </w:style>
  <w:style w:type="character" w:customStyle="1" w:styleId="h1">
    <w:name w:val="h1"/>
    <w:basedOn w:val="Domylnaczcionkaakapitu"/>
    <w:rsid w:val="00D4174D"/>
  </w:style>
  <w:style w:type="character" w:styleId="Hipercze">
    <w:name w:val="Hyperlink"/>
    <w:basedOn w:val="Domylnaczcionkaakapitu"/>
    <w:uiPriority w:val="99"/>
    <w:unhideWhenUsed/>
    <w:rsid w:val="00D4174D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D417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417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17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79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9D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5F2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E207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5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9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5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tets@eduwarszaw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.dbfotargowek@eduwarszaw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cztazspwysocki@eduwarszaw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87723-532E-49FF-B56E-677AD518E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DAB5C27E</Template>
  <TotalTime>183</TotalTime>
  <Pages>7</Pages>
  <Words>2114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Cielecka Jasińska</dc:creator>
  <cp:keywords/>
  <dc:description/>
  <cp:lastModifiedBy>Tatiana Stets</cp:lastModifiedBy>
  <cp:revision>31</cp:revision>
  <cp:lastPrinted>2025-07-18T10:09:00Z</cp:lastPrinted>
  <dcterms:created xsi:type="dcterms:W3CDTF">2023-10-16T10:32:00Z</dcterms:created>
  <dcterms:modified xsi:type="dcterms:W3CDTF">2025-07-23T07:39:00Z</dcterms:modified>
</cp:coreProperties>
</file>