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D4174D" w:rsidRDefault="00D4174D" w:rsidP="00D4174D">
      <w:pPr>
        <w:rPr>
          <w:b/>
          <w:sz w:val="28"/>
          <w:szCs w:val="28"/>
        </w:rPr>
      </w:pPr>
    </w:p>
    <w:p w14:paraId="5AF51737" w14:textId="77777777" w:rsidR="00D4174D" w:rsidRPr="00E8287D" w:rsidRDefault="00D4174D" w:rsidP="00A56859">
      <w:pPr>
        <w:jc w:val="center"/>
        <w:rPr>
          <w:b/>
          <w:sz w:val="28"/>
          <w:szCs w:val="28"/>
        </w:rPr>
      </w:pPr>
      <w:r w:rsidRPr="00E8287D">
        <w:rPr>
          <w:b/>
          <w:sz w:val="28"/>
          <w:szCs w:val="28"/>
        </w:rPr>
        <w:t>UMOWA</w:t>
      </w:r>
      <w:r w:rsidR="00877B98">
        <w:rPr>
          <w:b/>
          <w:sz w:val="28"/>
          <w:szCs w:val="28"/>
        </w:rPr>
        <w:t xml:space="preserve"> O PRAKTYKĘ ZAWODOWĄ</w:t>
      </w:r>
    </w:p>
    <w:p w14:paraId="08F21FBC" w14:textId="3DEB8863" w:rsidR="00D4174D" w:rsidRPr="00E8287D" w:rsidRDefault="00D4174D" w:rsidP="00A56859">
      <w:pPr>
        <w:ind w:left="2136" w:firstLine="696"/>
        <w:rPr>
          <w:b/>
          <w:sz w:val="28"/>
          <w:szCs w:val="28"/>
        </w:rPr>
      </w:pPr>
      <w:r w:rsidRPr="00E8287D">
        <w:rPr>
          <w:b/>
          <w:sz w:val="28"/>
          <w:szCs w:val="28"/>
        </w:rPr>
        <w:t xml:space="preserve">w roku szkolnym </w:t>
      </w:r>
      <w:r w:rsidR="008E2ABD">
        <w:rPr>
          <w:b/>
          <w:sz w:val="28"/>
          <w:szCs w:val="28"/>
        </w:rPr>
        <w:t>…………….</w:t>
      </w:r>
    </w:p>
    <w:p w14:paraId="0A37501D" w14:textId="77777777" w:rsidR="00D4174D" w:rsidRPr="00E8287D" w:rsidRDefault="00D4174D" w:rsidP="00A56859">
      <w:pPr>
        <w:jc w:val="center"/>
        <w:rPr>
          <w:rStyle w:val="Pogrubienie"/>
          <w:sz w:val="28"/>
          <w:szCs w:val="28"/>
        </w:rPr>
      </w:pPr>
    </w:p>
    <w:p w14:paraId="667AC910" w14:textId="6A1E6D13" w:rsidR="00D4174D" w:rsidRPr="00F62208" w:rsidRDefault="00D4174D" w:rsidP="140C3B2D">
      <w:pPr>
        <w:autoSpaceDE w:val="0"/>
        <w:autoSpaceDN w:val="0"/>
        <w:adjustRightInd w:val="0"/>
        <w:jc w:val="both"/>
        <w:rPr>
          <w:rFonts w:ascii="Calibri" w:eastAsiaTheme="minorEastAsia" w:hAnsi="Calibri" w:cs="Calibri"/>
          <w:sz w:val="20"/>
          <w:szCs w:val="20"/>
          <w:lang w:eastAsia="en-US"/>
        </w:rPr>
      </w:pPr>
      <w:r w:rsidRPr="140C3B2D">
        <w:rPr>
          <w:rStyle w:val="Pogrubienie"/>
          <w:rFonts w:ascii="Calibri" w:hAnsi="Calibri" w:cs="Calibri"/>
          <w:b w:val="0"/>
          <w:bCs w:val="0"/>
          <w:sz w:val="20"/>
          <w:szCs w:val="20"/>
        </w:rPr>
        <w:t>zawarte na podstawie Rozporządzeni</w:t>
      </w:r>
      <w:r w:rsidR="00DD7CC1" w:rsidRPr="140C3B2D">
        <w:rPr>
          <w:rStyle w:val="Pogrubienie"/>
          <w:rFonts w:ascii="Calibri" w:hAnsi="Calibri" w:cs="Calibri"/>
          <w:b w:val="0"/>
          <w:bCs w:val="0"/>
          <w:sz w:val="20"/>
          <w:szCs w:val="20"/>
        </w:rPr>
        <w:t>a MEN z dnia 22 lutego 2019</w:t>
      </w:r>
      <w:r w:rsidR="00877B98" w:rsidRPr="140C3B2D">
        <w:rPr>
          <w:rStyle w:val="Pogrubienie"/>
          <w:rFonts w:ascii="Calibri" w:hAnsi="Calibri" w:cs="Calibri"/>
          <w:b w:val="0"/>
          <w:bCs w:val="0"/>
          <w:sz w:val="20"/>
          <w:szCs w:val="20"/>
        </w:rPr>
        <w:t xml:space="preserve"> </w:t>
      </w:r>
      <w:r w:rsidR="00DD7CC1" w:rsidRPr="140C3B2D">
        <w:rPr>
          <w:rStyle w:val="Pogrubienie"/>
          <w:rFonts w:ascii="Calibri" w:hAnsi="Calibri" w:cs="Calibri"/>
          <w:b w:val="0"/>
          <w:bCs w:val="0"/>
          <w:sz w:val="20"/>
          <w:szCs w:val="20"/>
        </w:rPr>
        <w:t>r.</w:t>
      </w:r>
      <w:r w:rsidRPr="140C3B2D">
        <w:rPr>
          <w:rStyle w:val="Pogrubienie"/>
          <w:rFonts w:ascii="Calibri" w:hAnsi="Calibri" w:cs="Calibri"/>
          <w:b w:val="0"/>
          <w:bCs w:val="0"/>
          <w:sz w:val="20"/>
          <w:szCs w:val="20"/>
        </w:rPr>
        <w:t xml:space="preserve"> w sprawie praktycznej nauki</w:t>
      </w:r>
      <w:r w:rsidR="00DD7CC1" w:rsidRPr="140C3B2D">
        <w:rPr>
          <w:rStyle w:val="Pogrubienie"/>
          <w:rFonts w:ascii="Calibri" w:hAnsi="Calibri" w:cs="Calibri"/>
          <w:b w:val="0"/>
          <w:bCs w:val="0"/>
          <w:sz w:val="20"/>
          <w:szCs w:val="20"/>
        </w:rPr>
        <w:t xml:space="preserve"> zawodu/ Dz. U. 2019, poz. 391</w:t>
      </w:r>
      <w:r w:rsidR="3EAFE562" w:rsidRPr="140C3B2D">
        <w:rPr>
          <w:rStyle w:val="Pogrubienie"/>
          <w:rFonts w:ascii="Calibri" w:hAnsi="Calibri" w:cs="Calibri"/>
          <w:b w:val="0"/>
          <w:bCs w:val="0"/>
          <w:sz w:val="20"/>
          <w:szCs w:val="20"/>
        </w:rPr>
        <w:t>,</w:t>
      </w:r>
      <w:r w:rsidRPr="140C3B2D">
        <w:rPr>
          <w:rStyle w:val="Pogrubienie"/>
          <w:rFonts w:ascii="Calibri" w:hAnsi="Calibri" w:cs="Calibri"/>
          <w:b w:val="0"/>
          <w:bCs w:val="0"/>
          <w:sz w:val="20"/>
          <w:szCs w:val="20"/>
        </w:rPr>
        <w:t xml:space="preserve"> oraz </w:t>
      </w:r>
      <w:r w:rsidR="00DD7CC1" w:rsidRPr="140C3B2D">
        <w:rPr>
          <w:rFonts w:ascii="Calibri" w:eastAsiaTheme="minorEastAsia" w:hAnsi="Calibri" w:cs="Calibri"/>
          <w:sz w:val="20"/>
          <w:szCs w:val="20"/>
          <w:lang w:eastAsia="en-US"/>
        </w:rPr>
        <w:t>Rozporządzenia</w:t>
      </w:r>
      <w:r w:rsidR="004736EC" w:rsidRPr="140C3B2D">
        <w:rPr>
          <w:rFonts w:ascii="Calibri" w:eastAsiaTheme="minorEastAsia" w:hAnsi="Calibri" w:cs="Calibri"/>
          <w:sz w:val="20"/>
          <w:szCs w:val="20"/>
          <w:lang w:eastAsia="en-US"/>
        </w:rPr>
        <w:t xml:space="preserve"> MEN</w:t>
      </w:r>
      <w:r w:rsidR="00DD7CC1" w:rsidRPr="140C3B2D">
        <w:rPr>
          <w:rFonts w:ascii="Calibri" w:eastAsiaTheme="minorEastAsia" w:hAnsi="Calibri" w:cs="Calibri"/>
          <w:sz w:val="20"/>
          <w:szCs w:val="20"/>
          <w:lang w:eastAsia="en-US"/>
        </w:rPr>
        <w:t xml:space="preserve"> z dnia 29 marca 2019</w:t>
      </w:r>
      <w:r w:rsidR="00877B98" w:rsidRPr="140C3B2D">
        <w:rPr>
          <w:rFonts w:ascii="Calibri" w:eastAsiaTheme="minorEastAsia" w:hAnsi="Calibri" w:cs="Calibri"/>
          <w:sz w:val="20"/>
          <w:szCs w:val="20"/>
          <w:lang w:eastAsia="en-US"/>
        </w:rPr>
        <w:t xml:space="preserve"> </w:t>
      </w:r>
      <w:r w:rsidRPr="140C3B2D">
        <w:rPr>
          <w:rFonts w:ascii="Calibri" w:eastAsiaTheme="minorEastAsia" w:hAnsi="Calibri" w:cs="Calibri"/>
          <w:sz w:val="20"/>
          <w:szCs w:val="20"/>
          <w:lang w:eastAsia="en-US"/>
        </w:rPr>
        <w:t>r. zmieniającego Rozporządzenie w sprawie praktycznej nauki zawodu</w:t>
      </w:r>
      <w:r w:rsidRPr="140C3B2D">
        <w:rPr>
          <w:rStyle w:val="Pogrubienie"/>
          <w:rFonts w:ascii="Calibri" w:hAnsi="Calibri" w:cs="Calibri"/>
          <w:sz w:val="20"/>
          <w:szCs w:val="20"/>
        </w:rPr>
        <w:t xml:space="preserve"> </w:t>
      </w:r>
      <w:r w:rsidRPr="140C3B2D">
        <w:rPr>
          <w:rStyle w:val="h1"/>
          <w:rFonts w:ascii="Calibri" w:hAnsi="Calibri" w:cs="Calibri"/>
          <w:sz w:val="20"/>
          <w:szCs w:val="20"/>
        </w:rPr>
        <w:t xml:space="preserve">Dz.U. 2019 poz. 644 </w:t>
      </w:r>
      <w:r w:rsidRPr="140C3B2D">
        <w:rPr>
          <w:rFonts w:ascii="Calibri" w:hAnsi="Calibri" w:cs="Calibri"/>
          <w:sz w:val="20"/>
          <w:szCs w:val="20"/>
        </w:rPr>
        <w:t xml:space="preserve"> </w:t>
      </w:r>
    </w:p>
    <w:p w14:paraId="5DAB6C7B" w14:textId="77777777" w:rsidR="00D4174D" w:rsidRPr="00F62208" w:rsidRDefault="00D4174D" w:rsidP="00A56859">
      <w:pPr>
        <w:jc w:val="both"/>
        <w:rPr>
          <w:rFonts w:ascii="Calibri" w:hAnsi="Calibri" w:cs="Calibri"/>
          <w:sz w:val="20"/>
          <w:szCs w:val="20"/>
        </w:rPr>
      </w:pPr>
    </w:p>
    <w:p w14:paraId="2DFD7AC1" w14:textId="655903FE" w:rsidR="00D4174D" w:rsidRPr="00F62208" w:rsidRDefault="00D4174D" w:rsidP="00A56859">
      <w:pPr>
        <w:rPr>
          <w:rFonts w:ascii="Calibri" w:hAnsi="Calibri" w:cs="Calibri"/>
          <w:sz w:val="20"/>
          <w:szCs w:val="20"/>
        </w:rPr>
      </w:pPr>
      <w:r w:rsidRPr="140C3B2D">
        <w:rPr>
          <w:rFonts w:ascii="Calibri" w:hAnsi="Calibri" w:cs="Calibri"/>
          <w:sz w:val="20"/>
          <w:szCs w:val="20"/>
        </w:rPr>
        <w:t>Zawarta w dniu</w:t>
      </w:r>
      <w:r w:rsidR="003479DC" w:rsidRPr="140C3B2D">
        <w:rPr>
          <w:rFonts w:ascii="Calibri" w:hAnsi="Calibri" w:cs="Calibri"/>
          <w:sz w:val="20"/>
          <w:szCs w:val="20"/>
        </w:rPr>
        <w:t xml:space="preserve"> </w:t>
      </w:r>
      <w:r w:rsidR="00DD7CC1" w:rsidRPr="140C3B2D">
        <w:rPr>
          <w:rFonts w:ascii="Calibri" w:hAnsi="Calibri" w:cs="Calibri"/>
          <w:sz w:val="20"/>
          <w:szCs w:val="20"/>
        </w:rPr>
        <w:t>……………………………</w:t>
      </w:r>
      <w:r w:rsidR="5A5BA7DE" w:rsidRPr="140C3B2D">
        <w:rPr>
          <w:rFonts w:ascii="Calibri" w:hAnsi="Calibri" w:cs="Calibri"/>
          <w:sz w:val="20"/>
          <w:szCs w:val="20"/>
        </w:rPr>
        <w:t>...........</w:t>
      </w:r>
      <w:r w:rsidR="6DD70DEC" w:rsidRPr="140C3B2D">
        <w:rPr>
          <w:rFonts w:ascii="Calibri" w:hAnsi="Calibri" w:cs="Calibri"/>
          <w:sz w:val="20"/>
          <w:szCs w:val="20"/>
        </w:rPr>
        <w:t xml:space="preserve"> w</w:t>
      </w:r>
      <w:r w:rsidR="4EF49A42" w:rsidRPr="140C3B2D">
        <w:rPr>
          <w:rFonts w:ascii="Calibri" w:hAnsi="Calibri" w:cs="Calibri"/>
          <w:sz w:val="20"/>
          <w:szCs w:val="20"/>
        </w:rPr>
        <w:t xml:space="preserve"> </w:t>
      </w:r>
      <w:r w:rsidR="00877B98" w:rsidRPr="140C3B2D">
        <w:rPr>
          <w:rFonts w:ascii="Calibri" w:hAnsi="Calibri" w:cs="Calibri"/>
          <w:sz w:val="20"/>
          <w:szCs w:val="20"/>
        </w:rPr>
        <w:t xml:space="preserve">Warszawie </w:t>
      </w:r>
      <w:r w:rsidRPr="140C3B2D">
        <w:rPr>
          <w:rFonts w:ascii="Calibri" w:hAnsi="Calibri" w:cs="Calibri"/>
          <w:sz w:val="20"/>
          <w:szCs w:val="20"/>
        </w:rPr>
        <w:t>pomiędzy:</w:t>
      </w:r>
    </w:p>
    <w:p w14:paraId="19165EE6" w14:textId="43198054" w:rsidR="140C3B2D" w:rsidRDefault="140C3B2D" w:rsidP="140C3B2D">
      <w:pPr>
        <w:rPr>
          <w:rFonts w:ascii="Calibri" w:hAnsi="Calibri" w:cs="Calibri"/>
          <w:sz w:val="20"/>
          <w:szCs w:val="20"/>
        </w:rPr>
      </w:pPr>
    </w:p>
    <w:p w14:paraId="048B98FD" w14:textId="77777777" w:rsidR="00877B98" w:rsidRPr="00F62208" w:rsidRDefault="00877B98" w:rsidP="00A56859">
      <w:pPr>
        <w:jc w:val="both"/>
        <w:rPr>
          <w:rFonts w:ascii="Calibri" w:hAnsi="Calibri" w:cs="Calibri"/>
          <w:b/>
          <w:sz w:val="20"/>
          <w:szCs w:val="20"/>
        </w:rPr>
      </w:pPr>
      <w:r w:rsidRPr="00F62208">
        <w:rPr>
          <w:rFonts w:ascii="Calibri" w:hAnsi="Calibri" w:cs="Calibri"/>
          <w:b/>
          <w:sz w:val="20"/>
          <w:szCs w:val="20"/>
        </w:rPr>
        <w:t xml:space="preserve">Zespołem </w:t>
      </w:r>
      <w:r w:rsidR="00D4174D" w:rsidRPr="00F62208">
        <w:rPr>
          <w:rFonts w:ascii="Calibri" w:hAnsi="Calibri" w:cs="Calibri"/>
          <w:b/>
          <w:sz w:val="20"/>
          <w:szCs w:val="20"/>
        </w:rPr>
        <w:t>Szkół im. Piotra Wysockiego, 03-310 Warszawa ul. Odrowąża 19</w:t>
      </w:r>
      <w:r w:rsidR="00924EFC" w:rsidRPr="00F62208">
        <w:rPr>
          <w:rFonts w:ascii="Calibri" w:hAnsi="Calibri" w:cs="Calibri"/>
          <w:b/>
          <w:sz w:val="20"/>
          <w:szCs w:val="20"/>
        </w:rPr>
        <w:t xml:space="preserve">, </w:t>
      </w:r>
    </w:p>
    <w:p w14:paraId="15F8895D" w14:textId="77777777" w:rsidR="00D4174D" w:rsidRPr="00F62208" w:rsidRDefault="00924EFC" w:rsidP="00A56859">
      <w:pPr>
        <w:jc w:val="both"/>
        <w:rPr>
          <w:rFonts w:ascii="Calibri" w:hAnsi="Calibri" w:cs="Calibri"/>
          <w:b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 xml:space="preserve">zwanym dalej w treści Umowy </w:t>
      </w:r>
      <w:r w:rsidRPr="00F62208">
        <w:rPr>
          <w:rFonts w:ascii="Calibri" w:hAnsi="Calibri" w:cs="Calibri"/>
          <w:b/>
          <w:sz w:val="20"/>
          <w:szCs w:val="20"/>
        </w:rPr>
        <w:t>Szkołą</w:t>
      </w:r>
    </w:p>
    <w:p w14:paraId="013B0505" w14:textId="77777777" w:rsidR="00D4174D" w:rsidRPr="00F62208" w:rsidRDefault="00D4174D" w:rsidP="00A56859">
      <w:p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 xml:space="preserve">reprezentowanym przez: </w:t>
      </w:r>
    </w:p>
    <w:p w14:paraId="1930C66E" w14:textId="77777777" w:rsidR="00D4174D" w:rsidRPr="00F62208" w:rsidRDefault="00D4174D" w:rsidP="00A56859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F62208">
        <w:rPr>
          <w:rFonts w:ascii="Calibri" w:hAnsi="Calibri" w:cs="Calibri"/>
          <w:b/>
          <w:i/>
          <w:sz w:val="20"/>
          <w:szCs w:val="20"/>
        </w:rPr>
        <w:t>Panią Małgorzatę Kozłowską - Dyrektora Szkoły</w:t>
      </w:r>
    </w:p>
    <w:p w14:paraId="02EB378F" w14:textId="77777777" w:rsidR="00D4174D" w:rsidRPr="00F62208" w:rsidRDefault="00D4174D" w:rsidP="00A56859">
      <w:pPr>
        <w:jc w:val="both"/>
        <w:rPr>
          <w:rFonts w:ascii="Calibri" w:hAnsi="Calibri" w:cs="Calibri"/>
          <w:sz w:val="20"/>
          <w:szCs w:val="20"/>
        </w:rPr>
      </w:pPr>
    </w:p>
    <w:p w14:paraId="45F94F8F" w14:textId="77777777" w:rsidR="00D4174D" w:rsidRPr="00F62208" w:rsidRDefault="00D4174D" w:rsidP="00A56859">
      <w:p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a</w:t>
      </w:r>
    </w:p>
    <w:p w14:paraId="4DDC62B9" w14:textId="44E8AECE" w:rsidR="00D4174D" w:rsidRPr="00A56859" w:rsidRDefault="00A56859" w:rsidP="140C3B2D">
      <w:pPr>
        <w:spacing w:beforeAutospacing="1" w:line="360" w:lineRule="auto"/>
        <w:jc w:val="both"/>
        <w:rPr>
          <w:rFonts w:ascii="Calibri" w:hAnsi="Calibri" w:cs="Calibri"/>
          <w:sz w:val="20"/>
          <w:szCs w:val="20"/>
        </w:rPr>
      </w:pPr>
      <w:r w:rsidRPr="140C3B2D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</w:t>
      </w:r>
      <w:r w:rsidR="00980455">
        <w:rPr>
          <w:rFonts w:ascii="Calibri" w:hAnsi="Calibri" w:cs="Calibri"/>
          <w:sz w:val="20"/>
          <w:szCs w:val="20"/>
        </w:rPr>
        <w:t>…………………….……</w:t>
      </w:r>
      <w:r w:rsidRPr="140C3B2D">
        <w:rPr>
          <w:rFonts w:ascii="Calibri" w:hAnsi="Calibri" w:cs="Calibri"/>
          <w:sz w:val="20"/>
          <w:szCs w:val="20"/>
        </w:rPr>
        <w:t>………………..….</w:t>
      </w:r>
    </w:p>
    <w:p w14:paraId="56DC6EDD" w14:textId="74B30136" w:rsidR="00D4174D" w:rsidRPr="00A56859" w:rsidRDefault="00A56859" w:rsidP="140C3B2D">
      <w:pPr>
        <w:spacing w:beforeAutospacing="1" w:line="360" w:lineRule="auto"/>
        <w:jc w:val="both"/>
        <w:rPr>
          <w:rFonts w:ascii="Calibri" w:hAnsi="Calibri" w:cs="Calibri"/>
          <w:sz w:val="20"/>
          <w:szCs w:val="20"/>
        </w:rPr>
      </w:pPr>
      <w:r w:rsidRPr="140C3B2D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980455">
        <w:rPr>
          <w:rFonts w:ascii="Calibri" w:hAnsi="Calibri" w:cs="Calibri"/>
          <w:sz w:val="20"/>
          <w:szCs w:val="20"/>
        </w:rPr>
        <w:t>..………………………..</w:t>
      </w:r>
      <w:r w:rsidRPr="140C3B2D">
        <w:rPr>
          <w:rFonts w:ascii="Calibri" w:hAnsi="Calibri" w:cs="Calibri"/>
          <w:sz w:val="20"/>
          <w:szCs w:val="20"/>
        </w:rPr>
        <w:t>…………</w:t>
      </w:r>
    </w:p>
    <w:p w14:paraId="260DD300" w14:textId="49C574E2" w:rsidR="00ED5F21" w:rsidRPr="00A56859" w:rsidRDefault="00877B98" w:rsidP="140C3B2D">
      <w:pPr>
        <w:spacing w:beforeAutospacing="1" w:line="360" w:lineRule="auto"/>
        <w:jc w:val="both"/>
        <w:rPr>
          <w:rFonts w:ascii="Calibri" w:hAnsi="Calibri" w:cs="Calibri"/>
          <w:color w:val="3D3D3D"/>
          <w:sz w:val="20"/>
          <w:szCs w:val="20"/>
          <w:shd w:val="clear" w:color="auto" w:fill="FFFFFF"/>
        </w:rPr>
      </w:pPr>
      <w:r w:rsidRPr="00A56859">
        <w:rPr>
          <w:rFonts w:ascii="Calibri" w:hAnsi="Calibri" w:cs="Calibri"/>
          <w:color w:val="3D3D3D"/>
          <w:sz w:val="20"/>
          <w:szCs w:val="20"/>
          <w:shd w:val="clear" w:color="auto" w:fill="FFFFFF"/>
        </w:rPr>
        <w:t>……………………………………………………………………………</w:t>
      </w:r>
      <w:r w:rsidR="00894E7C" w:rsidRPr="00A56859">
        <w:rPr>
          <w:rFonts w:ascii="Calibri" w:hAnsi="Calibri" w:cs="Calibri"/>
          <w:color w:val="3D3D3D"/>
          <w:sz w:val="20"/>
          <w:szCs w:val="20"/>
          <w:shd w:val="clear" w:color="auto" w:fill="FFFFFF"/>
        </w:rPr>
        <w:t>…</w:t>
      </w:r>
      <w:r w:rsidR="00A56859">
        <w:rPr>
          <w:rFonts w:ascii="Calibri" w:hAnsi="Calibri" w:cs="Calibri"/>
          <w:color w:val="3D3D3D"/>
          <w:sz w:val="20"/>
          <w:szCs w:val="20"/>
          <w:shd w:val="clear" w:color="auto" w:fill="FFFFFF"/>
        </w:rPr>
        <w:t>…..</w:t>
      </w:r>
      <w:r w:rsidR="00894E7C" w:rsidRPr="00A56859">
        <w:rPr>
          <w:rFonts w:ascii="Calibri" w:hAnsi="Calibri" w:cs="Calibri"/>
          <w:color w:val="3D3D3D"/>
          <w:sz w:val="20"/>
          <w:szCs w:val="20"/>
          <w:shd w:val="clear" w:color="auto" w:fill="FFFFFF"/>
        </w:rPr>
        <w:t>………………</w:t>
      </w:r>
      <w:r w:rsidR="00DC4511" w:rsidRPr="00A56859">
        <w:rPr>
          <w:rFonts w:ascii="Calibri" w:hAnsi="Calibri" w:cs="Calibri"/>
          <w:color w:val="3D3D3D"/>
          <w:sz w:val="20"/>
          <w:szCs w:val="20"/>
          <w:shd w:val="clear" w:color="auto" w:fill="FFFFFF"/>
        </w:rPr>
        <w:t>……………………</w:t>
      </w:r>
      <w:r w:rsidR="00980455">
        <w:rPr>
          <w:rFonts w:ascii="Calibri" w:hAnsi="Calibri" w:cs="Calibri"/>
          <w:color w:val="3D3D3D"/>
          <w:sz w:val="20"/>
          <w:szCs w:val="20"/>
          <w:shd w:val="clear" w:color="auto" w:fill="FFFFFF"/>
        </w:rPr>
        <w:t>………………………….</w:t>
      </w:r>
      <w:r w:rsidR="00DC4511" w:rsidRPr="00A56859">
        <w:rPr>
          <w:rFonts w:ascii="Calibri" w:hAnsi="Calibri" w:cs="Calibri"/>
          <w:color w:val="3D3D3D"/>
          <w:sz w:val="20"/>
          <w:szCs w:val="20"/>
          <w:shd w:val="clear" w:color="auto" w:fill="FFFFFF"/>
        </w:rPr>
        <w:t>……………….</w:t>
      </w:r>
    </w:p>
    <w:p w14:paraId="779FE499" w14:textId="77777777" w:rsidR="00877B98" w:rsidRPr="00894E7C" w:rsidRDefault="00877B98" w:rsidP="00A56859">
      <w:pPr>
        <w:jc w:val="center"/>
        <w:rPr>
          <w:rFonts w:ascii="Calibri" w:hAnsi="Calibri" w:cs="Calibri"/>
          <w:sz w:val="20"/>
          <w:szCs w:val="20"/>
        </w:rPr>
      </w:pPr>
      <w:r w:rsidRPr="00894E7C">
        <w:rPr>
          <w:rFonts w:ascii="Calibri" w:hAnsi="Calibri" w:cs="Calibri"/>
          <w:color w:val="3D3D3D"/>
          <w:sz w:val="20"/>
          <w:szCs w:val="20"/>
          <w:shd w:val="clear" w:color="auto" w:fill="FFFFFF"/>
        </w:rPr>
        <w:t>(nazwa</w:t>
      </w:r>
      <w:r w:rsidR="00DC4511">
        <w:rPr>
          <w:rFonts w:ascii="Calibri" w:hAnsi="Calibri" w:cs="Calibri"/>
          <w:color w:val="3D3D3D"/>
          <w:sz w:val="20"/>
          <w:szCs w:val="20"/>
          <w:shd w:val="clear" w:color="auto" w:fill="FFFFFF"/>
        </w:rPr>
        <w:t xml:space="preserve"> i adres</w:t>
      </w:r>
      <w:r w:rsidRPr="00894E7C">
        <w:rPr>
          <w:rFonts w:ascii="Calibri" w:hAnsi="Calibri" w:cs="Calibri"/>
          <w:color w:val="3D3D3D"/>
          <w:sz w:val="20"/>
          <w:szCs w:val="20"/>
          <w:shd w:val="clear" w:color="auto" w:fill="FFFFFF"/>
        </w:rPr>
        <w:t xml:space="preserve"> firmy)</w:t>
      </w:r>
    </w:p>
    <w:p w14:paraId="6A05A809" w14:textId="77777777" w:rsidR="00ED5F21" w:rsidRPr="00894E7C" w:rsidRDefault="00ED5F21" w:rsidP="00A56859">
      <w:pPr>
        <w:jc w:val="both"/>
        <w:rPr>
          <w:rFonts w:ascii="Calibri" w:hAnsi="Calibri" w:cs="Calibri"/>
          <w:sz w:val="20"/>
          <w:szCs w:val="20"/>
        </w:rPr>
      </w:pPr>
    </w:p>
    <w:p w14:paraId="19452E9A" w14:textId="77777777" w:rsidR="00ED5F21" w:rsidRDefault="008C69C2" w:rsidP="00A56859">
      <w:pPr>
        <w:keepNext/>
        <w:outlineLvl w:val="1"/>
        <w:rPr>
          <w:rFonts w:ascii="Calibri" w:hAnsi="Calibri" w:cs="Calibri"/>
          <w:bCs/>
          <w:iCs/>
          <w:sz w:val="20"/>
          <w:szCs w:val="20"/>
        </w:rPr>
      </w:pPr>
      <w:r w:rsidRPr="00894E7C">
        <w:rPr>
          <w:rFonts w:ascii="Calibri" w:hAnsi="Calibri" w:cs="Calibri"/>
          <w:bCs/>
          <w:iCs/>
          <w:sz w:val="20"/>
          <w:szCs w:val="20"/>
        </w:rPr>
        <w:t>z</w:t>
      </w:r>
      <w:r w:rsidR="00877B98" w:rsidRPr="00894E7C">
        <w:rPr>
          <w:rFonts w:ascii="Calibri" w:hAnsi="Calibri" w:cs="Calibri"/>
          <w:bCs/>
          <w:iCs/>
          <w:sz w:val="20"/>
          <w:szCs w:val="20"/>
        </w:rPr>
        <w:t xml:space="preserve">wanym dalej </w:t>
      </w:r>
      <w:r w:rsidRPr="00894E7C">
        <w:rPr>
          <w:rFonts w:ascii="Calibri" w:hAnsi="Calibri" w:cs="Calibri"/>
          <w:b/>
          <w:bCs/>
          <w:iCs/>
          <w:sz w:val="20"/>
          <w:szCs w:val="20"/>
        </w:rPr>
        <w:t>Pracodawcą</w:t>
      </w:r>
      <w:r w:rsidRPr="00894E7C">
        <w:rPr>
          <w:rFonts w:ascii="Calibri" w:hAnsi="Calibri" w:cs="Calibri"/>
          <w:bCs/>
          <w:iCs/>
          <w:sz w:val="20"/>
          <w:szCs w:val="20"/>
        </w:rPr>
        <w:t xml:space="preserve"> </w:t>
      </w:r>
      <w:r w:rsidR="00877B98" w:rsidRPr="00894E7C">
        <w:rPr>
          <w:rFonts w:ascii="Calibri" w:hAnsi="Calibri" w:cs="Calibri"/>
          <w:bCs/>
          <w:iCs/>
          <w:sz w:val="20"/>
          <w:szCs w:val="20"/>
        </w:rPr>
        <w:t>reprezentowanym</w:t>
      </w:r>
      <w:r w:rsidR="00ED5F21" w:rsidRPr="00894E7C">
        <w:rPr>
          <w:rFonts w:ascii="Calibri" w:hAnsi="Calibri" w:cs="Calibri"/>
          <w:bCs/>
          <w:iCs/>
          <w:sz w:val="20"/>
          <w:szCs w:val="20"/>
        </w:rPr>
        <w:t xml:space="preserve"> przez </w:t>
      </w:r>
    </w:p>
    <w:p w14:paraId="5A39BBE3" w14:textId="77777777" w:rsidR="00A56859" w:rsidRPr="00894E7C" w:rsidRDefault="00A56859" w:rsidP="00A56859">
      <w:pPr>
        <w:keepNext/>
        <w:outlineLvl w:val="1"/>
        <w:rPr>
          <w:rFonts w:ascii="Calibri" w:hAnsi="Calibri" w:cs="Calibri"/>
          <w:bCs/>
          <w:iCs/>
          <w:sz w:val="20"/>
          <w:szCs w:val="20"/>
        </w:rPr>
      </w:pPr>
    </w:p>
    <w:p w14:paraId="419C4200" w14:textId="2C14FD4B" w:rsidR="008C69C2" w:rsidRPr="00A56859" w:rsidRDefault="008C69C2" w:rsidP="00A56859">
      <w:pPr>
        <w:keepNext/>
        <w:outlineLvl w:val="1"/>
        <w:rPr>
          <w:rFonts w:ascii="Calibri" w:hAnsi="Calibri" w:cs="Calibri"/>
          <w:bCs/>
          <w:iCs/>
          <w:sz w:val="20"/>
          <w:szCs w:val="20"/>
        </w:rPr>
      </w:pPr>
      <w:r w:rsidRPr="00A56859">
        <w:rPr>
          <w:rFonts w:ascii="Calibri" w:hAnsi="Calibri" w:cs="Calibri"/>
          <w:bCs/>
          <w:iCs/>
          <w:sz w:val="20"/>
          <w:szCs w:val="20"/>
        </w:rPr>
        <w:t>…………………………………………………………………………</w:t>
      </w:r>
      <w:r w:rsidR="00894E7C" w:rsidRPr="00A56859">
        <w:rPr>
          <w:rFonts w:ascii="Calibri" w:hAnsi="Calibri" w:cs="Calibri"/>
          <w:bCs/>
          <w:iCs/>
          <w:sz w:val="20"/>
          <w:szCs w:val="20"/>
        </w:rPr>
        <w:t>………………</w:t>
      </w:r>
      <w:r w:rsidRPr="00A56859">
        <w:rPr>
          <w:rFonts w:ascii="Calibri" w:hAnsi="Calibri" w:cs="Calibri"/>
          <w:bCs/>
          <w:iCs/>
          <w:sz w:val="20"/>
          <w:szCs w:val="20"/>
        </w:rPr>
        <w:t>……</w:t>
      </w:r>
      <w:r w:rsidR="00DC4511" w:rsidRPr="00A56859">
        <w:rPr>
          <w:rFonts w:ascii="Calibri" w:hAnsi="Calibri" w:cs="Calibri"/>
          <w:bCs/>
          <w:iCs/>
          <w:sz w:val="20"/>
          <w:szCs w:val="20"/>
        </w:rPr>
        <w:t>…………………………</w:t>
      </w:r>
      <w:r w:rsidRPr="00A56859">
        <w:rPr>
          <w:rFonts w:ascii="Calibri" w:hAnsi="Calibri" w:cs="Calibri"/>
          <w:bCs/>
          <w:iCs/>
          <w:sz w:val="20"/>
          <w:szCs w:val="20"/>
        </w:rPr>
        <w:t>…</w:t>
      </w:r>
      <w:r w:rsidR="00980455">
        <w:rPr>
          <w:rFonts w:ascii="Calibri" w:hAnsi="Calibri" w:cs="Calibri"/>
          <w:bCs/>
          <w:iCs/>
          <w:sz w:val="20"/>
          <w:szCs w:val="20"/>
        </w:rPr>
        <w:t>……………………………..</w:t>
      </w:r>
      <w:r w:rsidR="00A56859" w:rsidRPr="00A56859">
        <w:rPr>
          <w:rFonts w:ascii="Calibri" w:hAnsi="Calibri" w:cs="Calibri"/>
          <w:bCs/>
          <w:iCs/>
          <w:sz w:val="20"/>
          <w:szCs w:val="20"/>
        </w:rPr>
        <w:t>….</w:t>
      </w:r>
      <w:r w:rsidRPr="00A56859">
        <w:rPr>
          <w:rFonts w:ascii="Calibri" w:hAnsi="Calibri" w:cs="Calibri"/>
          <w:bCs/>
          <w:iCs/>
          <w:sz w:val="20"/>
          <w:szCs w:val="20"/>
        </w:rPr>
        <w:t>…..</w:t>
      </w:r>
    </w:p>
    <w:p w14:paraId="5900A237" w14:textId="77777777" w:rsidR="008C69C2" w:rsidRPr="00F62208" w:rsidRDefault="008C69C2" w:rsidP="00A56859">
      <w:pPr>
        <w:keepNext/>
        <w:jc w:val="center"/>
        <w:outlineLvl w:val="1"/>
        <w:rPr>
          <w:rFonts w:ascii="Calibri" w:hAnsi="Calibri" w:cs="Calibri"/>
          <w:bCs/>
          <w:iCs/>
          <w:sz w:val="20"/>
          <w:szCs w:val="20"/>
        </w:rPr>
      </w:pPr>
      <w:r w:rsidRPr="00F62208">
        <w:rPr>
          <w:rFonts w:ascii="Calibri" w:hAnsi="Calibri" w:cs="Calibri"/>
          <w:bCs/>
          <w:iCs/>
          <w:sz w:val="20"/>
          <w:szCs w:val="20"/>
        </w:rPr>
        <w:t>(imię i nazwisko, stanowisko)</w:t>
      </w:r>
    </w:p>
    <w:p w14:paraId="41C8F396" w14:textId="77777777" w:rsidR="00D4174D" w:rsidRDefault="00D4174D" w:rsidP="00A56859">
      <w:pPr>
        <w:jc w:val="both"/>
        <w:rPr>
          <w:rFonts w:ascii="Calibri" w:hAnsi="Calibri" w:cs="Calibri"/>
          <w:b/>
          <w:sz w:val="20"/>
          <w:szCs w:val="20"/>
        </w:rPr>
      </w:pPr>
    </w:p>
    <w:p w14:paraId="72A3D3EC" w14:textId="77777777" w:rsidR="002235C3" w:rsidRPr="00F62208" w:rsidRDefault="002235C3" w:rsidP="00A56859">
      <w:pPr>
        <w:jc w:val="both"/>
        <w:rPr>
          <w:rFonts w:ascii="Calibri" w:hAnsi="Calibri" w:cs="Calibri"/>
          <w:b/>
          <w:sz w:val="20"/>
          <w:szCs w:val="20"/>
        </w:rPr>
      </w:pPr>
    </w:p>
    <w:p w14:paraId="69026984" w14:textId="77777777" w:rsidR="00D4174D" w:rsidRPr="00F62208" w:rsidRDefault="00D4174D" w:rsidP="00A56859">
      <w:pPr>
        <w:jc w:val="center"/>
        <w:rPr>
          <w:b/>
          <w:sz w:val="20"/>
          <w:szCs w:val="20"/>
        </w:rPr>
      </w:pPr>
      <w:r w:rsidRPr="00F62208">
        <w:rPr>
          <w:b/>
          <w:sz w:val="20"/>
          <w:szCs w:val="20"/>
        </w:rPr>
        <w:t>§ 1.</w:t>
      </w:r>
    </w:p>
    <w:p w14:paraId="0D0B940D" w14:textId="77777777" w:rsidR="00D4174D" w:rsidRPr="00A56859" w:rsidRDefault="00D4174D" w:rsidP="00A56859">
      <w:pPr>
        <w:jc w:val="center"/>
        <w:rPr>
          <w:b/>
          <w:sz w:val="20"/>
          <w:szCs w:val="20"/>
        </w:rPr>
      </w:pPr>
    </w:p>
    <w:p w14:paraId="337FFED6" w14:textId="244A726B" w:rsidR="00C27E42" w:rsidRPr="00F62208" w:rsidRDefault="00D4174D" w:rsidP="00A56859">
      <w:p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 xml:space="preserve">W roku szkolnym </w:t>
      </w:r>
      <w:r w:rsidR="008E2ABD">
        <w:rPr>
          <w:rFonts w:ascii="Calibri" w:hAnsi="Calibri" w:cs="Calibri"/>
          <w:sz w:val="20"/>
          <w:szCs w:val="20"/>
        </w:rPr>
        <w:t>……………………….</w:t>
      </w:r>
      <w:r w:rsidRPr="00F62208">
        <w:rPr>
          <w:rFonts w:ascii="Calibri" w:hAnsi="Calibri" w:cs="Calibri"/>
          <w:sz w:val="20"/>
          <w:szCs w:val="20"/>
        </w:rPr>
        <w:t xml:space="preserve"> </w:t>
      </w:r>
      <w:r w:rsidRPr="00F62208">
        <w:rPr>
          <w:rFonts w:ascii="Calibri" w:hAnsi="Calibri" w:cs="Calibri"/>
          <w:b/>
          <w:sz w:val="20"/>
          <w:szCs w:val="20"/>
        </w:rPr>
        <w:t>Szkoła</w:t>
      </w:r>
      <w:r w:rsidR="008C69C2" w:rsidRPr="00F62208">
        <w:rPr>
          <w:rFonts w:ascii="Calibri" w:hAnsi="Calibri" w:cs="Calibri"/>
          <w:sz w:val="20"/>
          <w:szCs w:val="20"/>
        </w:rPr>
        <w:t xml:space="preserve"> </w:t>
      </w:r>
      <w:r w:rsidRPr="00F62208">
        <w:rPr>
          <w:rFonts w:ascii="Calibri" w:hAnsi="Calibri" w:cs="Calibri"/>
          <w:sz w:val="20"/>
          <w:szCs w:val="20"/>
        </w:rPr>
        <w:t xml:space="preserve">kieruje </w:t>
      </w:r>
      <w:r w:rsidR="00ED5F21" w:rsidRPr="00F62208">
        <w:rPr>
          <w:rFonts w:ascii="Calibri" w:hAnsi="Calibri" w:cs="Calibri"/>
          <w:sz w:val="20"/>
          <w:szCs w:val="20"/>
        </w:rPr>
        <w:t>u</w:t>
      </w:r>
      <w:r w:rsidR="00FD1413" w:rsidRPr="00F62208">
        <w:rPr>
          <w:rFonts w:ascii="Calibri" w:hAnsi="Calibri" w:cs="Calibri"/>
          <w:sz w:val="20"/>
          <w:szCs w:val="20"/>
        </w:rPr>
        <w:t>cznia klasy …………</w:t>
      </w:r>
      <w:r w:rsidR="001D0BA1" w:rsidRPr="00F62208">
        <w:rPr>
          <w:rFonts w:ascii="Calibri" w:hAnsi="Calibri" w:cs="Calibri"/>
          <w:sz w:val="20"/>
          <w:szCs w:val="20"/>
        </w:rPr>
        <w:t>…</w:t>
      </w:r>
      <w:r w:rsidR="00C27E42" w:rsidRPr="00F62208">
        <w:rPr>
          <w:rFonts w:ascii="Calibri" w:hAnsi="Calibri" w:cs="Calibri"/>
          <w:sz w:val="20"/>
          <w:szCs w:val="20"/>
        </w:rPr>
        <w:t xml:space="preserve"> w zawodzie technik eksploatacji portów terminali (symbol cyfrowy zawodu 333 106) </w:t>
      </w:r>
    </w:p>
    <w:p w14:paraId="77700B0F" w14:textId="4D9A64DA" w:rsidR="00C27E42" w:rsidRDefault="00D4174D" w:rsidP="00A56859">
      <w:pPr>
        <w:jc w:val="both"/>
        <w:rPr>
          <w:rFonts w:ascii="Calibri" w:hAnsi="Calibri" w:cs="Calibri"/>
          <w:sz w:val="20"/>
          <w:szCs w:val="20"/>
        </w:rPr>
      </w:pPr>
      <w:r w:rsidRPr="140C3B2D">
        <w:rPr>
          <w:rFonts w:ascii="Calibri" w:hAnsi="Calibri" w:cs="Calibri"/>
          <w:sz w:val="20"/>
          <w:szCs w:val="20"/>
        </w:rPr>
        <w:t xml:space="preserve">na praktykę zawodową </w:t>
      </w:r>
      <w:r w:rsidR="002660EA" w:rsidRPr="140C3B2D">
        <w:rPr>
          <w:rFonts w:ascii="Calibri" w:hAnsi="Calibri" w:cs="Calibri"/>
          <w:sz w:val="20"/>
          <w:szCs w:val="20"/>
        </w:rPr>
        <w:t>w następującym terminie</w:t>
      </w:r>
      <w:r w:rsidR="00FD1413" w:rsidRPr="140C3B2D">
        <w:rPr>
          <w:rFonts w:ascii="Calibri" w:hAnsi="Calibri" w:cs="Calibri"/>
          <w:sz w:val="20"/>
          <w:szCs w:val="20"/>
        </w:rPr>
        <w:t>………………………………</w:t>
      </w:r>
      <w:r w:rsidR="00A56859" w:rsidRPr="140C3B2D">
        <w:rPr>
          <w:rFonts w:ascii="Calibri" w:hAnsi="Calibri" w:cs="Calibri"/>
          <w:sz w:val="20"/>
          <w:szCs w:val="20"/>
        </w:rPr>
        <w:t>……………………………………………………</w:t>
      </w:r>
      <w:r w:rsidR="00FD1413" w:rsidRPr="140C3B2D">
        <w:rPr>
          <w:rFonts w:ascii="Calibri" w:hAnsi="Calibri" w:cs="Calibri"/>
          <w:sz w:val="20"/>
          <w:szCs w:val="20"/>
        </w:rPr>
        <w:t>……</w:t>
      </w:r>
      <w:r w:rsidR="01E3E7E6" w:rsidRPr="140C3B2D">
        <w:rPr>
          <w:rFonts w:ascii="Calibri" w:hAnsi="Calibri" w:cs="Calibri"/>
          <w:sz w:val="20"/>
          <w:szCs w:val="20"/>
        </w:rPr>
        <w:t>.......</w:t>
      </w:r>
      <w:r w:rsidR="00B30BD0">
        <w:rPr>
          <w:rFonts w:ascii="Calibri" w:hAnsi="Calibri" w:cs="Calibri"/>
          <w:sz w:val="20"/>
          <w:szCs w:val="20"/>
        </w:rPr>
        <w:t>,</w:t>
      </w:r>
    </w:p>
    <w:p w14:paraId="371BD810" w14:textId="233BD4F4" w:rsidR="00B30BD0" w:rsidRPr="00F62208" w:rsidRDefault="00B30BD0" w:rsidP="00A5685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wymiarze …………………………………………………………. godzin miesięcznie. </w:t>
      </w:r>
    </w:p>
    <w:p w14:paraId="0E27B00A" w14:textId="77777777" w:rsidR="001D0BA1" w:rsidRDefault="001D0BA1" w:rsidP="00A56859">
      <w:pPr>
        <w:jc w:val="both"/>
        <w:rPr>
          <w:rFonts w:ascii="Calibri" w:hAnsi="Calibri" w:cs="Calibri"/>
          <w:sz w:val="20"/>
          <w:szCs w:val="20"/>
        </w:rPr>
      </w:pPr>
    </w:p>
    <w:p w14:paraId="60061E4C" w14:textId="77777777" w:rsidR="002235C3" w:rsidRPr="00F62208" w:rsidRDefault="002235C3" w:rsidP="00A56859">
      <w:pPr>
        <w:jc w:val="both"/>
        <w:rPr>
          <w:rFonts w:ascii="Calibri" w:hAnsi="Calibri" w:cs="Calibri"/>
          <w:sz w:val="20"/>
          <w:szCs w:val="20"/>
        </w:rPr>
      </w:pPr>
    </w:p>
    <w:p w14:paraId="00D7EED8" w14:textId="77777777" w:rsidR="00D4174D" w:rsidRPr="00F62208" w:rsidRDefault="00D4174D" w:rsidP="00A56859">
      <w:pPr>
        <w:jc w:val="center"/>
        <w:rPr>
          <w:rFonts w:ascii="Calibri" w:hAnsi="Calibri" w:cs="Calibri"/>
          <w:b/>
          <w:sz w:val="20"/>
          <w:szCs w:val="20"/>
        </w:rPr>
      </w:pPr>
      <w:r w:rsidRPr="00F62208">
        <w:rPr>
          <w:rFonts w:ascii="Calibri" w:hAnsi="Calibri" w:cs="Calibri"/>
          <w:b/>
          <w:sz w:val="20"/>
          <w:szCs w:val="20"/>
        </w:rPr>
        <w:t>§ 2.</w:t>
      </w:r>
    </w:p>
    <w:p w14:paraId="44EAFD9C" w14:textId="77777777" w:rsidR="00D4174D" w:rsidRPr="00F62208" w:rsidRDefault="00D4174D" w:rsidP="00A56859">
      <w:pPr>
        <w:jc w:val="center"/>
        <w:rPr>
          <w:rFonts w:ascii="Calibri" w:hAnsi="Calibri" w:cs="Calibri"/>
          <w:b/>
          <w:sz w:val="20"/>
          <w:szCs w:val="20"/>
        </w:rPr>
      </w:pPr>
    </w:p>
    <w:p w14:paraId="492E7FDD" w14:textId="77777777" w:rsidR="00FD2BC1" w:rsidRDefault="00D4174D" w:rsidP="00A56859">
      <w:p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Szkoła zobowiązuje się do sprawowania na</w:t>
      </w:r>
      <w:r w:rsidR="00F62208">
        <w:rPr>
          <w:rFonts w:ascii="Calibri" w:hAnsi="Calibri" w:cs="Calibri"/>
          <w:sz w:val="20"/>
          <w:szCs w:val="20"/>
        </w:rPr>
        <w:t>dzoru dydaktyczno-wychowawczego</w:t>
      </w:r>
      <w:r w:rsidR="00682055" w:rsidRPr="00F62208">
        <w:rPr>
          <w:rFonts w:ascii="Calibri" w:hAnsi="Calibri" w:cs="Calibri"/>
          <w:sz w:val="20"/>
          <w:szCs w:val="20"/>
        </w:rPr>
        <w:t xml:space="preserve"> </w:t>
      </w:r>
      <w:r w:rsidRPr="00F62208">
        <w:rPr>
          <w:rFonts w:ascii="Calibri" w:hAnsi="Calibri" w:cs="Calibri"/>
          <w:sz w:val="20"/>
          <w:szCs w:val="20"/>
        </w:rPr>
        <w:t>i organiza</w:t>
      </w:r>
      <w:r w:rsidR="00FD2BC1">
        <w:rPr>
          <w:rFonts w:ascii="Calibri" w:hAnsi="Calibri" w:cs="Calibri"/>
          <w:sz w:val="20"/>
          <w:szCs w:val="20"/>
        </w:rPr>
        <w:t xml:space="preserve">cyjnego nad przebiegiem praktyk oraz dostarczenia programu praktyk i zapoznania z nim uczniów. </w:t>
      </w:r>
    </w:p>
    <w:p w14:paraId="5D90CBBA" w14:textId="77777777" w:rsidR="00DC4511" w:rsidRDefault="00D4174D" w:rsidP="00A56859">
      <w:p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Opiekunem Uczniów z ramienia Szkoły jest</w:t>
      </w:r>
      <w:r w:rsidR="00DC4511">
        <w:rPr>
          <w:rFonts w:ascii="Calibri" w:hAnsi="Calibri" w:cs="Calibri"/>
          <w:sz w:val="20"/>
          <w:szCs w:val="20"/>
        </w:rPr>
        <w:t>:</w:t>
      </w:r>
    </w:p>
    <w:p w14:paraId="40B35B20" w14:textId="7F64978F" w:rsidR="00D4174D" w:rsidRPr="00F62208" w:rsidRDefault="00D4174D" w:rsidP="00A56859">
      <w:p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b/>
          <w:sz w:val="20"/>
          <w:szCs w:val="20"/>
        </w:rPr>
        <w:t>Pani</w:t>
      </w:r>
      <w:r w:rsidR="00682055" w:rsidRPr="00F62208">
        <w:rPr>
          <w:rFonts w:ascii="Calibri" w:hAnsi="Calibri" w:cs="Calibri"/>
          <w:b/>
          <w:sz w:val="20"/>
          <w:szCs w:val="20"/>
        </w:rPr>
        <w:t xml:space="preserve"> Ewa Adamek</w:t>
      </w:r>
      <w:r w:rsidRPr="00F62208">
        <w:rPr>
          <w:rFonts w:ascii="Calibri" w:hAnsi="Calibri" w:cs="Calibri"/>
          <w:b/>
          <w:i/>
          <w:sz w:val="20"/>
          <w:szCs w:val="20"/>
        </w:rPr>
        <w:t>– K</w:t>
      </w:r>
      <w:r w:rsidR="004736EC" w:rsidRPr="00F62208">
        <w:rPr>
          <w:rFonts w:ascii="Calibri" w:hAnsi="Calibri" w:cs="Calibri"/>
          <w:b/>
          <w:i/>
          <w:sz w:val="20"/>
          <w:szCs w:val="20"/>
        </w:rPr>
        <w:t xml:space="preserve">ierownik Szkolenia Praktycznego, </w:t>
      </w:r>
      <w:hyperlink r:id="rId8" w:history="1">
        <w:r w:rsidR="00B4050A" w:rsidRPr="00C026BF">
          <w:rPr>
            <w:rStyle w:val="Hipercze"/>
            <w:rFonts w:ascii="Calibri" w:hAnsi="Calibri" w:cs="Calibri"/>
            <w:b/>
            <w:i/>
            <w:sz w:val="20"/>
            <w:szCs w:val="20"/>
          </w:rPr>
          <w:t>EAdamek@eduwarszawa.pl</w:t>
        </w:r>
      </w:hyperlink>
      <w:r w:rsidR="00B4050A">
        <w:rPr>
          <w:rFonts w:ascii="Calibri" w:hAnsi="Calibri" w:cs="Calibri"/>
          <w:b/>
          <w:i/>
          <w:sz w:val="20"/>
          <w:szCs w:val="20"/>
        </w:rPr>
        <w:t xml:space="preserve"> </w:t>
      </w:r>
    </w:p>
    <w:p w14:paraId="5227A610" w14:textId="253BB7F0" w:rsidR="00D4174D" w:rsidRPr="00A56859" w:rsidRDefault="00D4174D" w:rsidP="00A56859">
      <w:pPr>
        <w:jc w:val="both"/>
        <w:rPr>
          <w:rFonts w:ascii="Calibri" w:hAnsi="Calibri" w:cs="Calibri"/>
          <w:sz w:val="20"/>
          <w:szCs w:val="20"/>
        </w:rPr>
      </w:pPr>
      <w:r w:rsidRPr="140C3B2D">
        <w:rPr>
          <w:rFonts w:ascii="Calibri" w:hAnsi="Calibri" w:cs="Calibri"/>
          <w:sz w:val="20"/>
          <w:szCs w:val="20"/>
        </w:rPr>
        <w:t xml:space="preserve">Za realizację umowy ze strony </w:t>
      </w:r>
      <w:r w:rsidR="00682055" w:rsidRPr="140C3B2D">
        <w:rPr>
          <w:rFonts w:ascii="Calibri" w:hAnsi="Calibri" w:cs="Calibri"/>
          <w:b/>
          <w:bCs/>
          <w:sz w:val="20"/>
          <w:szCs w:val="20"/>
        </w:rPr>
        <w:t xml:space="preserve">Pracodawcy </w:t>
      </w:r>
      <w:r w:rsidRPr="140C3B2D">
        <w:rPr>
          <w:rFonts w:ascii="Calibri" w:hAnsi="Calibri" w:cs="Calibri"/>
          <w:sz w:val="20"/>
          <w:szCs w:val="20"/>
        </w:rPr>
        <w:t>odpowiada</w:t>
      </w:r>
      <w:r w:rsidRPr="140C3B2D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682055" w:rsidRPr="140C3B2D">
        <w:rPr>
          <w:rFonts w:ascii="Calibri" w:hAnsi="Calibri" w:cs="Calibri"/>
          <w:sz w:val="20"/>
          <w:szCs w:val="20"/>
        </w:rPr>
        <w:t>…………………</w:t>
      </w:r>
      <w:r w:rsidR="00DC4511" w:rsidRPr="140C3B2D">
        <w:rPr>
          <w:rFonts w:ascii="Calibri" w:hAnsi="Calibri" w:cs="Calibri"/>
          <w:sz w:val="20"/>
          <w:szCs w:val="20"/>
        </w:rPr>
        <w:t>………………………………………………………</w:t>
      </w:r>
      <w:r w:rsidR="00682055" w:rsidRPr="140C3B2D">
        <w:rPr>
          <w:rFonts w:ascii="Calibri" w:hAnsi="Calibri" w:cs="Calibri"/>
          <w:sz w:val="20"/>
          <w:szCs w:val="20"/>
        </w:rPr>
        <w:t>……….</w:t>
      </w:r>
      <w:r w:rsidR="0398ED1D" w:rsidRPr="140C3B2D">
        <w:rPr>
          <w:rFonts w:ascii="Calibri" w:hAnsi="Calibri" w:cs="Calibri"/>
          <w:sz w:val="20"/>
          <w:szCs w:val="20"/>
        </w:rPr>
        <w:t>...</w:t>
      </w:r>
    </w:p>
    <w:p w14:paraId="4B94D5A5" w14:textId="77777777" w:rsidR="00D4174D" w:rsidRPr="00A56859" w:rsidRDefault="00D4174D" w:rsidP="00A56859">
      <w:pPr>
        <w:rPr>
          <w:rFonts w:ascii="Calibri" w:hAnsi="Calibri" w:cs="Calibri"/>
          <w:sz w:val="20"/>
          <w:szCs w:val="20"/>
        </w:rPr>
      </w:pPr>
    </w:p>
    <w:p w14:paraId="1088536C" w14:textId="35AC894B" w:rsidR="140C3B2D" w:rsidRDefault="140C3B2D" w:rsidP="140C3B2D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17B9600A" w14:textId="4D7C30A1" w:rsidR="140C3B2D" w:rsidRDefault="140C3B2D" w:rsidP="140C3B2D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BDC9D68" w14:textId="0AFACABD" w:rsidR="140C3B2D" w:rsidRDefault="140C3B2D" w:rsidP="140C3B2D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271B6B2" w14:textId="5303EEDB" w:rsidR="140C3B2D" w:rsidRDefault="140C3B2D" w:rsidP="00B30BD0">
      <w:pPr>
        <w:rPr>
          <w:rFonts w:ascii="Calibri" w:hAnsi="Calibri" w:cs="Calibri"/>
          <w:b/>
          <w:bCs/>
          <w:sz w:val="20"/>
          <w:szCs w:val="20"/>
        </w:rPr>
      </w:pPr>
    </w:p>
    <w:p w14:paraId="55BFDC59" w14:textId="77777777" w:rsidR="00D4174D" w:rsidRDefault="00D4174D" w:rsidP="00A56859">
      <w:pPr>
        <w:jc w:val="center"/>
        <w:rPr>
          <w:rFonts w:ascii="Calibri" w:hAnsi="Calibri" w:cs="Calibri"/>
          <w:b/>
          <w:sz w:val="20"/>
          <w:szCs w:val="20"/>
        </w:rPr>
      </w:pPr>
      <w:r w:rsidRPr="00F62208">
        <w:rPr>
          <w:rFonts w:ascii="Calibri" w:hAnsi="Calibri" w:cs="Calibri"/>
          <w:b/>
          <w:sz w:val="20"/>
          <w:szCs w:val="20"/>
        </w:rPr>
        <w:t>§ 3.</w:t>
      </w:r>
    </w:p>
    <w:p w14:paraId="3DEEC669" w14:textId="77777777" w:rsidR="002235C3" w:rsidRPr="00F62208" w:rsidRDefault="002235C3" w:rsidP="00A56859">
      <w:pPr>
        <w:jc w:val="center"/>
        <w:rPr>
          <w:rFonts w:ascii="Calibri" w:hAnsi="Calibri" w:cs="Calibri"/>
          <w:b/>
          <w:sz w:val="20"/>
          <w:szCs w:val="20"/>
        </w:rPr>
      </w:pPr>
    </w:p>
    <w:p w14:paraId="3656B9AB" w14:textId="77777777" w:rsidR="00D4174D" w:rsidRPr="00F62208" w:rsidRDefault="00D4174D" w:rsidP="00A56859">
      <w:pPr>
        <w:rPr>
          <w:rFonts w:ascii="Calibri" w:hAnsi="Calibri" w:cs="Calibri"/>
          <w:b/>
          <w:sz w:val="20"/>
          <w:szCs w:val="20"/>
        </w:rPr>
      </w:pPr>
    </w:p>
    <w:p w14:paraId="02180E21" w14:textId="77777777" w:rsidR="00D4174D" w:rsidRPr="00F62208" w:rsidRDefault="00D4174D" w:rsidP="00A56859">
      <w:p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1. Warunki praktyki:</w:t>
      </w:r>
    </w:p>
    <w:p w14:paraId="45FB0818" w14:textId="77777777" w:rsidR="00D4174D" w:rsidRPr="00F62208" w:rsidRDefault="00D4174D" w:rsidP="00A56859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24812CF5" w14:textId="77777777" w:rsidR="00D4174D" w:rsidRPr="00F62208" w:rsidRDefault="00D4174D" w:rsidP="00F654B5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Uczniowi</w:t>
      </w:r>
      <w:r w:rsidR="00924EFC" w:rsidRPr="00F62208">
        <w:rPr>
          <w:rFonts w:ascii="Calibri" w:hAnsi="Calibri" w:cs="Calibri"/>
          <w:sz w:val="20"/>
          <w:szCs w:val="20"/>
        </w:rPr>
        <w:t xml:space="preserve">, z tytułu odbywanej praktyki </w:t>
      </w:r>
      <w:r w:rsidRPr="00F62208">
        <w:rPr>
          <w:rFonts w:ascii="Calibri" w:hAnsi="Calibri" w:cs="Calibri"/>
          <w:sz w:val="20"/>
          <w:szCs w:val="20"/>
        </w:rPr>
        <w:t>nie przysługuj</w:t>
      </w:r>
      <w:r w:rsidR="001D0BA1" w:rsidRPr="00F62208">
        <w:rPr>
          <w:rFonts w:ascii="Calibri" w:hAnsi="Calibri" w:cs="Calibri"/>
          <w:sz w:val="20"/>
          <w:szCs w:val="20"/>
        </w:rPr>
        <w:t xml:space="preserve">ą żadne świadczenia, zwłaszcza </w:t>
      </w:r>
      <w:r w:rsidRPr="00F62208">
        <w:rPr>
          <w:rFonts w:ascii="Calibri" w:hAnsi="Calibri" w:cs="Calibri"/>
          <w:sz w:val="20"/>
          <w:szCs w:val="20"/>
        </w:rPr>
        <w:t xml:space="preserve">wynagrodzenie za obowiązki wykonywane w toku odbywania praktyki i zwrot kosztów z tytułu odbywania praktyki. </w:t>
      </w:r>
    </w:p>
    <w:p w14:paraId="180BDA99" w14:textId="77777777" w:rsidR="00D4174D" w:rsidRPr="00F62208" w:rsidRDefault="00D4174D" w:rsidP="00F654B5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 xml:space="preserve">Koszt ubezpieczenia od następstw nieszczęśliwych wypadków Ucznia za czas </w:t>
      </w:r>
      <w:r w:rsidRPr="00F62208">
        <w:rPr>
          <w:rFonts w:ascii="Calibri" w:hAnsi="Calibri" w:cs="Calibri"/>
          <w:sz w:val="20"/>
          <w:szCs w:val="20"/>
        </w:rPr>
        <w:br/>
        <w:t xml:space="preserve">odbywania praktyki ponosi </w:t>
      </w:r>
      <w:r w:rsidRPr="00F62208">
        <w:rPr>
          <w:rFonts w:ascii="Calibri" w:hAnsi="Calibri" w:cs="Calibri"/>
          <w:b/>
          <w:sz w:val="20"/>
          <w:szCs w:val="20"/>
        </w:rPr>
        <w:t>Szkoła.</w:t>
      </w:r>
      <w:r w:rsidRPr="00F62208">
        <w:rPr>
          <w:rFonts w:ascii="Calibri" w:hAnsi="Calibri" w:cs="Calibri"/>
          <w:sz w:val="20"/>
          <w:szCs w:val="20"/>
        </w:rPr>
        <w:t xml:space="preserve"> </w:t>
      </w:r>
    </w:p>
    <w:p w14:paraId="274A7F13" w14:textId="77777777" w:rsidR="00D4174D" w:rsidRPr="00A56859" w:rsidRDefault="00682055" w:rsidP="00F654B5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140C3B2D">
        <w:rPr>
          <w:rFonts w:ascii="Calibri" w:hAnsi="Calibri" w:cs="Calibri"/>
          <w:b/>
          <w:bCs/>
          <w:sz w:val="20"/>
          <w:szCs w:val="20"/>
        </w:rPr>
        <w:t xml:space="preserve">Pracodawca </w:t>
      </w:r>
      <w:r w:rsidR="00D4174D" w:rsidRPr="140C3B2D">
        <w:rPr>
          <w:rFonts w:ascii="Calibri" w:hAnsi="Calibri" w:cs="Calibri"/>
          <w:sz w:val="20"/>
          <w:szCs w:val="20"/>
        </w:rPr>
        <w:t>rezygnuje z refundacji kosztów z</w:t>
      </w:r>
      <w:r w:rsidR="00DC4511" w:rsidRPr="140C3B2D">
        <w:rPr>
          <w:rFonts w:ascii="Calibri" w:hAnsi="Calibri" w:cs="Calibri"/>
          <w:sz w:val="20"/>
          <w:szCs w:val="20"/>
        </w:rPr>
        <w:t xml:space="preserve">wiązanych z realizacją praktyk </w:t>
      </w:r>
      <w:r w:rsidR="00D4174D" w:rsidRPr="140C3B2D">
        <w:rPr>
          <w:rFonts w:ascii="Calibri" w:hAnsi="Calibri" w:cs="Calibri"/>
          <w:sz w:val="20"/>
          <w:szCs w:val="20"/>
        </w:rPr>
        <w:t>zawodowych.</w:t>
      </w:r>
    </w:p>
    <w:p w14:paraId="43EA529A" w14:textId="50E11A5C" w:rsidR="140C3B2D" w:rsidRDefault="140C3B2D" w:rsidP="140C3B2D">
      <w:pPr>
        <w:pStyle w:val="Akapitzlist"/>
        <w:ind w:left="1080"/>
        <w:jc w:val="both"/>
        <w:rPr>
          <w:rFonts w:ascii="Calibri" w:hAnsi="Calibri" w:cs="Calibri"/>
          <w:sz w:val="20"/>
          <w:szCs w:val="20"/>
        </w:rPr>
      </w:pPr>
    </w:p>
    <w:p w14:paraId="04109640" w14:textId="77777777" w:rsidR="00D4174D" w:rsidRPr="00F62208" w:rsidRDefault="00D4174D" w:rsidP="00A56859">
      <w:pPr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 xml:space="preserve">2. Obowiązki </w:t>
      </w:r>
      <w:r w:rsidRPr="00F92923">
        <w:rPr>
          <w:rFonts w:ascii="Calibri" w:hAnsi="Calibri" w:cs="Calibri"/>
          <w:b/>
          <w:sz w:val="20"/>
          <w:szCs w:val="20"/>
        </w:rPr>
        <w:t>Ucznia</w:t>
      </w:r>
      <w:r w:rsidR="00924EFC" w:rsidRPr="00F62208">
        <w:rPr>
          <w:rFonts w:ascii="Calibri" w:hAnsi="Calibri" w:cs="Calibri"/>
          <w:sz w:val="20"/>
          <w:szCs w:val="20"/>
        </w:rPr>
        <w:t xml:space="preserve"> </w:t>
      </w:r>
    </w:p>
    <w:p w14:paraId="049F31CB" w14:textId="77777777" w:rsidR="00D4174D" w:rsidRPr="00F62208" w:rsidRDefault="00D4174D" w:rsidP="00A56859">
      <w:pPr>
        <w:rPr>
          <w:rFonts w:ascii="Calibri" w:hAnsi="Calibri" w:cs="Calibri"/>
          <w:sz w:val="20"/>
          <w:szCs w:val="20"/>
        </w:rPr>
      </w:pPr>
    </w:p>
    <w:p w14:paraId="44468320" w14:textId="77777777" w:rsidR="00D4174D" w:rsidRPr="00F62208" w:rsidRDefault="00D4174D" w:rsidP="00F654B5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Przygotowanie do praktyk:</w:t>
      </w:r>
    </w:p>
    <w:p w14:paraId="227759D1" w14:textId="77777777" w:rsidR="00D4174D" w:rsidRPr="00F62208" w:rsidRDefault="00D4174D" w:rsidP="00F654B5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Zapoznanie się z informacjami przekazanymi na spotkaniu w szkole;</w:t>
      </w:r>
    </w:p>
    <w:p w14:paraId="623F4160" w14:textId="77777777" w:rsidR="001D0BA1" w:rsidRPr="00F62208" w:rsidRDefault="00D4174D" w:rsidP="00F654B5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 xml:space="preserve">Odbycie w wyznaczonym terminie szkolenia bhp w miejscu </w:t>
      </w:r>
      <w:r w:rsidR="00682055" w:rsidRPr="00F62208">
        <w:rPr>
          <w:rFonts w:ascii="Calibri" w:hAnsi="Calibri" w:cs="Calibri"/>
          <w:sz w:val="20"/>
          <w:szCs w:val="20"/>
        </w:rPr>
        <w:t xml:space="preserve">i czasie </w:t>
      </w:r>
      <w:r w:rsidRPr="00F62208">
        <w:rPr>
          <w:rFonts w:ascii="Calibri" w:hAnsi="Calibri" w:cs="Calibri"/>
          <w:sz w:val="20"/>
          <w:szCs w:val="20"/>
        </w:rPr>
        <w:t>wyznaczonym przez</w:t>
      </w:r>
      <w:r w:rsidR="00682055" w:rsidRPr="00F62208">
        <w:rPr>
          <w:rFonts w:ascii="Calibri" w:hAnsi="Calibri" w:cs="Calibri"/>
          <w:sz w:val="20"/>
          <w:szCs w:val="20"/>
        </w:rPr>
        <w:t xml:space="preserve"> pracodawcę</w:t>
      </w:r>
      <w:r w:rsidRPr="00F62208">
        <w:rPr>
          <w:rFonts w:ascii="Calibri" w:hAnsi="Calibri" w:cs="Calibri"/>
          <w:sz w:val="20"/>
          <w:szCs w:val="20"/>
        </w:rPr>
        <w:t>;</w:t>
      </w:r>
    </w:p>
    <w:p w14:paraId="6A9475E1" w14:textId="77777777" w:rsidR="001D0BA1" w:rsidRPr="00F62208" w:rsidRDefault="00D4174D" w:rsidP="00F654B5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Przygotowanie zeszytu zwanego dalej „dzienniczkiem praktyk”;</w:t>
      </w:r>
    </w:p>
    <w:p w14:paraId="54BD1B68" w14:textId="77777777" w:rsidR="001D0BA1" w:rsidRPr="00F62208" w:rsidRDefault="001D0BA1" w:rsidP="00F654B5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 xml:space="preserve">Uczeń </w:t>
      </w:r>
      <w:r w:rsidR="009F05C8" w:rsidRPr="00F62208">
        <w:rPr>
          <w:rFonts w:ascii="Calibri" w:hAnsi="Calibri" w:cs="Calibri"/>
          <w:sz w:val="20"/>
          <w:szCs w:val="20"/>
        </w:rPr>
        <w:t>zgłasza usprawiedliwioną nieobecność do opiekuna ze strony pracodawcy</w:t>
      </w:r>
      <w:r w:rsidRPr="00F62208">
        <w:rPr>
          <w:rFonts w:ascii="Calibri" w:hAnsi="Calibri" w:cs="Calibri"/>
          <w:sz w:val="20"/>
          <w:szCs w:val="20"/>
        </w:rPr>
        <w:t xml:space="preserve"> oraz kierown</w:t>
      </w:r>
      <w:r w:rsidR="009F05C8" w:rsidRPr="00F62208">
        <w:rPr>
          <w:rFonts w:ascii="Calibri" w:hAnsi="Calibri" w:cs="Calibri"/>
          <w:sz w:val="20"/>
          <w:szCs w:val="20"/>
        </w:rPr>
        <w:t>ika szkolenia praktycznego,</w:t>
      </w:r>
    </w:p>
    <w:p w14:paraId="3C88942F" w14:textId="77777777" w:rsidR="00D4174D" w:rsidRPr="00F62208" w:rsidRDefault="001D0BA1" w:rsidP="00F654B5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Nieobecności uczeń jest zobowiązany odpracować w ustalonym terminie.</w:t>
      </w:r>
    </w:p>
    <w:p w14:paraId="0DFAE634" w14:textId="77777777" w:rsidR="00D4174D" w:rsidRPr="00F62208" w:rsidRDefault="00D4174D" w:rsidP="00A56859">
      <w:pPr>
        <w:ind w:left="720"/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 xml:space="preserve">  </w:t>
      </w:r>
    </w:p>
    <w:p w14:paraId="66B90EB5" w14:textId="77777777" w:rsidR="00DC4511" w:rsidRPr="00DC4511" w:rsidRDefault="00D4174D" w:rsidP="00F654B5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DC4511">
        <w:rPr>
          <w:rFonts w:ascii="Calibri" w:hAnsi="Calibri" w:cs="Calibri"/>
          <w:sz w:val="20"/>
          <w:szCs w:val="20"/>
        </w:rPr>
        <w:t xml:space="preserve">Dyscyplina w czasie odbywania praktyki zawodowej. </w:t>
      </w:r>
    </w:p>
    <w:p w14:paraId="03429FB6" w14:textId="77777777" w:rsidR="00D4174D" w:rsidRPr="00DC4511" w:rsidRDefault="00D4174D" w:rsidP="00A56859">
      <w:pPr>
        <w:pStyle w:val="Akapitzlist"/>
        <w:ind w:left="644"/>
        <w:jc w:val="both"/>
        <w:rPr>
          <w:rFonts w:ascii="Calibri" w:hAnsi="Calibri" w:cs="Calibri"/>
          <w:sz w:val="20"/>
          <w:szCs w:val="20"/>
        </w:rPr>
      </w:pPr>
      <w:r w:rsidRPr="00DC4511">
        <w:rPr>
          <w:rFonts w:ascii="Calibri" w:hAnsi="Calibri" w:cs="Calibri"/>
          <w:sz w:val="20"/>
          <w:szCs w:val="20"/>
        </w:rPr>
        <w:t>U</w:t>
      </w:r>
      <w:r w:rsidR="00DC4511">
        <w:rPr>
          <w:rFonts w:ascii="Calibri" w:hAnsi="Calibri" w:cs="Calibri"/>
          <w:sz w:val="20"/>
          <w:szCs w:val="20"/>
        </w:rPr>
        <w:t xml:space="preserve">czeń ma obowiązek do </w:t>
      </w:r>
      <w:r w:rsidRPr="00DC4511">
        <w:rPr>
          <w:rFonts w:ascii="Calibri" w:hAnsi="Calibri" w:cs="Calibri"/>
          <w:sz w:val="20"/>
          <w:szCs w:val="20"/>
        </w:rPr>
        <w:t>zachowania dyscypliny, przez co rozumie się:</w:t>
      </w:r>
    </w:p>
    <w:p w14:paraId="232244DA" w14:textId="77777777" w:rsidR="00A00701" w:rsidRDefault="00A00701" w:rsidP="00F654B5">
      <w:pPr>
        <w:pStyle w:val="Akapitzlist"/>
        <w:numPr>
          <w:ilvl w:val="1"/>
          <w:numId w:val="28"/>
        </w:numPr>
        <w:tabs>
          <w:tab w:val="left" w:pos="1134"/>
        </w:tabs>
        <w:ind w:left="1134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właściwą postawę i kulturę osobistą;</w:t>
      </w:r>
    </w:p>
    <w:p w14:paraId="74B82660" w14:textId="77777777" w:rsidR="00A00701" w:rsidRDefault="00A00701" w:rsidP="00F654B5">
      <w:pPr>
        <w:pStyle w:val="Akapitzlist"/>
        <w:numPr>
          <w:ilvl w:val="1"/>
          <w:numId w:val="28"/>
        </w:numPr>
        <w:tabs>
          <w:tab w:val="left" w:pos="1134"/>
        </w:tabs>
        <w:ind w:left="1134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poprawny (wymagany w danej instytucji) wygląd i ubiór;</w:t>
      </w:r>
    </w:p>
    <w:p w14:paraId="57A52024" w14:textId="77777777" w:rsidR="00A00701" w:rsidRDefault="00A00701" w:rsidP="00F654B5">
      <w:pPr>
        <w:pStyle w:val="Akapitzlist"/>
        <w:numPr>
          <w:ilvl w:val="1"/>
          <w:numId w:val="28"/>
        </w:numPr>
        <w:tabs>
          <w:tab w:val="left" w:pos="1134"/>
        </w:tabs>
        <w:ind w:left="1134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punktualne rozpoczynanie i kończenie zajęć</w:t>
      </w:r>
    </w:p>
    <w:p w14:paraId="74CEFB3D" w14:textId="77777777" w:rsidR="00A00701" w:rsidRDefault="00A00701" w:rsidP="00F654B5">
      <w:pPr>
        <w:pStyle w:val="Akapitzlist"/>
        <w:numPr>
          <w:ilvl w:val="1"/>
          <w:numId w:val="28"/>
        </w:numPr>
        <w:tabs>
          <w:tab w:val="left" w:pos="1134"/>
        </w:tabs>
        <w:ind w:left="1134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ścisłe przestrzeganie przepisów bhp i ppoż.;</w:t>
      </w:r>
    </w:p>
    <w:p w14:paraId="43893E28" w14:textId="77777777" w:rsidR="00A00701" w:rsidRDefault="00A00701" w:rsidP="00F654B5">
      <w:pPr>
        <w:pStyle w:val="Akapitzlist"/>
        <w:numPr>
          <w:ilvl w:val="1"/>
          <w:numId w:val="28"/>
        </w:numPr>
        <w:tabs>
          <w:tab w:val="left" w:pos="1134"/>
        </w:tabs>
        <w:ind w:left="1134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nieopuszczanie stanowiska pracy przed wyznaczoną godziną;</w:t>
      </w:r>
    </w:p>
    <w:p w14:paraId="03226D0F" w14:textId="77777777" w:rsidR="00A00701" w:rsidRDefault="00A00701" w:rsidP="00F654B5">
      <w:pPr>
        <w:pStyle w:val="Akapitzlist"/>
        <w:numPr>
          <w:ilvl w:val="1"/>
          <w:numId w:val="28"/>
        </w:numPr>
        <w:tabs>
          <w:tab w:val="left" w:pos="1134"/>
        </w:tabs>
        <w:ind w:left="1134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dostosowanie się do ustalonego prze pracodawcę harmonogramu dnia;</w:t>
      </w:r>
    </w:p>
    <w:p w14:paraId="5ABE9AD6" w14:textId="77777777" w:rsidR="00A00701" w:rsidRDefault="00A00701" w:rsidP="00F654B5">
      <w:pPr>
        <w:pStyle w:val="Akapitzlist"/>
        <w:numPr>
          <w:ilvl w:val="1"/>
          <w:numId w:val="28"/>
        </w:numPr>
        <w:tabs>
          <w:tab w:val="left" w:pos="1134"/>
        </w:tabs>
        <w:ind w:left="1134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rzetelne wykonywanie zadań powierzonych przez opiekuna;</w:t>
      </w:r>
    </w:p>
    <w:p w14:paraId="5D46DB09" w14:textId="77777777" w:rsidR="00A00701" w:rsidRDefault="00A00701" w:rsidP="00F654B5">
      <w:pPr>
        <w:pStyle w:val="Akapitzlist"/>
        <w:numPr>
          <w:ilvl w:val="1"/>
          <w:numId w:val="28"/>
        </w:numPr>
        <w:tabs>
          <w:tab w:val="left" w:pos="1134"/>
        </w:tabs>
        <w:ind w:left="1134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systematyczne codzienne odnotowywanie toku zajęć w dzienniczkach praktyk </w:t>
      </w:r>
    </w:p>
    <w:p w14:paraId="024DCA34" w14:textId="77777777" w:rsidR="00A00701" w:rsidRDefault="00A00701" w:rsidP="00F654B5">
      <w:pPr>
        <w:pStyle w:val="Akapitzlist"/>
        <w:numPr>
          <w:ilvl w:val="1"/>
          <w:numId w:val="28"/>
        </w:numPr>
        <w:tabs>
          <w:tab w:val="left" w:pos="1134"/>
        </w:tabs>
        <w:ind w:left="1134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przekazanie w ustalonym terminie uzupełnionego dzienniczka praktyk wraz wpisaną oceną do Kierownika Szkolenia Praktycznego.</w:t>
      </w:r>
    </w:p>
    <w:p w14:paraId="7D52EFE0" w14:textId="77777777" w:rsidR="00A00701" w:rsidRDefault="00A00701" w:rsidP="00A00701">
      <w:pPr>
        <w:jc w:val="both"/>
        <w:rPr>
          <w:rFonts w:ascii="Calibri" w:hAnsi="Calibri" w:cs="Calibri"/>
          <w:b/>
          <w:sz w:val="20"/>
          <w:szCs w:val="20"/>
        </w:rPr>
      </w:pPr>
    </w:p>
    <w:p w14:paraId="53128261" w14:textId="336D3C97" w:rsidR="00D4174D" w:rsidRPr="00F62208" w:rsidRDefault="00D4174D" w:rsidP="00A00701">
      <w:pPr>
        <w:ind w:firstLine="708"/>
        <w:jc w:val="both"/>
        <w:rPr>
          <w:rFonts w:ascii="Calibri" w:hAnsi="Calibri" w:cs="Calibri"/>
          <w:b/>
          <w:sz w:val="20"/>
          <w:szCs w:val="20"/>
        </w:rPr>
      </w:pPr>
    </w:p>
    <w:p w14:paraId="68D25FCF" w14:textId="77777777" w:rsidR="00D4174D" w:rsidRPr="00F62208" w:rsidRDefault="00D4174D" w:rsidP="00A56859">
      <w:pPr>
        <w:jc w:val="center"/>
        <w:rPr>
          <w:rFonts w:ascii="Calibri" w:hAnsi="Calibri" w:cs="Calibri"/>
          <w:b/>
          <w:sz w:val="20"/>
          <w:szCs w:val="20"/>
        </w:rPr>
      </w:pPr>
      <w:r w:rsidRPr="00F62208">
        <w:rPr>
          <w:rFonts w:ascii="Calibri" w:hAnsi="Calibri" w:cs="Calibri"/>
          <w:b/>
          <w:sz w:val="20"/>
          <w:szCs w:val="20"/>
        </w:rPr>
        <w:t xml:space="preserve">§ </w:t>
      </w:r>
      <w:r w:rsidR="00FD2BC1">
        <w:rPr>
          <w:rFonts w:ascii="Calibri" w:hAnsi="Calibri" w:cs="Calibri"/>
          <w:b/>
          <w:sz w:val="20"/>
          <w:szCs w:val="20"/>
        </w:rPr>
        <w:t>4</w:t>
      </w:r>
      <w:r w:rsidRPr="00F62208">
        <w:rPr>
          <w:rFonts w:ascii="Calibri" w:hAnsi="Calibri" w:cs="Calibri"/>
          <w:b/>
          <w:sz w:val="20"/>
          <w:szCs w:val="20"/>
        </w:rPr>
        <w:t>.</w:t>
      </w:r>
    </w:p>
    <w:p w14:paraId="62486C05" w14:textId="77777777" w:rsidR="00D4174D" w:rsidRPr="00F62208" w:rsidRDefault="00D4174D" w:rsidP="00A56859">
      <w:pPr>
        <w:rPr>
          <w:rFonts w:ascii="Calibri" w:hAnsi="Calibri" w:cs="Calibri"/>
          <w:b/>
          <w:sz w:val="20"/>
          <w:szCs w:val="20"/>
        </w:rPr>
      </w:pPr>
    </w:p>
    <w:p w14:paraId="65B850A6" w14:textId="77777777" w:rsidR="00D4174D" w:rsidRDefault="00FD2BC1" w:rsidP="00A56859">
      <w:pPr>
        <w:jc w:val="both"/>
        <w:rPr>
          <w:rFonts w:ascii="Calibri" w:hAnsi="Calibri" w:cs="Calibri"/>
          <w:b/>
          <w:sz w:val="20"/>
          <w:szCs w:val="20"/>
        </w:rPr>
      </w:pPr>
      <w:r w:rsidRPr="00FD2BC1">
        <w:rPr>
          <w:rFonts w:ascii="Calibri" w:hAnsi="Calibri" w:cs="Calibri"/>
          <w:sz w:val="20"/>
          <w:szCs w:val="20"/>
        </w:rPr>
        <w:t xml:space="preserve">Obowiązki </w:t>
      </w:r>
      <w:r>
        <w:rPr>
          <w:rFonts w:ascii="Calibri" w:hAnsi="Calibri" w:cs="Calibri"/>
          <w:b/>
          <w:sz w:val="20"/>
          <w:szCs w:val="20"/>
        </w:rPr>
        <w:t>Pracodawcy</w:t>
      </w:r>
    </w:p>
    <w:p w14:paraId="4101652C" w14:textId="77777777" w:rsidR="00724550" w:rsidRDefault="00724550" w:rsidP="00A56859">
      <w:pPr>
        <w:jc w:val="both"/>
        <w:rPr>
          <w:rFonts w:ascii="Calibri" w:hAnsi="Calibri" w:cs="Calibri"/>
          <w:b/>
          <w:sz w:val="20"/>
          <w:szCs w:val="20"/>
        </w:rPr>
      </w:pPr>
    </w:p>
    <w:p w14:paraId="0A88BB5F" w14:textId="42B4705F" w:rsidR="00FD2BC1" w:rsidRPr="00F62208" w:rsidRDefault="00FD2BC1" w:rsidP="00A56859">
      <w:p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b/>
          <w:sz w:val="20"/>
          <w:szCs w:val="20"/>
        </w:rPr>
        <w:t>Pracodawca</w:t>
      </w:r>
      <w:r>
        <w:rPr>
          <w:rFonts w:ascii="Calibri" w:hAnsi="Calibri" w:cs="Calibri"/>
          <w:sz w:val="20"/>
          <w:szCs w:val="20"/>
        </w:rPr>
        <w:t xml:space="preserve"> zobowiązany jest </w:t>
      </w:r>
      <w:r w:rsidRPr="00F62208">
        <w:rPr>
          <w:rFonts w:ascii="Calibri" w:hAnsi="Calibri" w:cs="Calibri"/>
          <w:sz w:val="20"/>
          <w:szCs w:val="20"/>
        </w:rPr>
        <w:t>do szkolenia Uczniów zgodni</w:t>
      </w:r>
      <w:r w:rsidR="00CE23C9">
        <w:rPr>
          <w:rFonts w:ascii="Calibri" w:hAnsi="Calibri" w:cs="Calibri"/>
          <w:sz w:val="20"/>
          <w:szCs w:val="20"/>
        </w:rPr>
        <w:t>e z programem nauczania dla zawodu</w:t>
      </w:r>
      <w:r w:rsidRPr="00F62208">
        <w:rPr>
          <w:rFonts w:ascii="Calibri" w:hAnsi="Calibri" w:cs="Calibri"/>
          <w:sz w:val="20"/>
          <w:szCs w:val="20"/>
        </w:rPr>
        <w:t xml:space="preserve">, stanowiącym załącznik nr 1 do niniejszej umowy. </w:t>
      </w:r>
    </w:p>
    <w:p w14:paraId="028ABB4E" w14:textId="7565FA3B" w:rsidR="002D17B6" w:rsidRPr="00F62208" w:rsidRDefault="00FD2BC1" w:rsidP="002D17B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Pracodawca:</w:t>
      </w:r>
    </w:p>
    <w:p w14:paraId="1F404614" w14:textId="77777777" w:rsidR="002D17B6" w:rsidRPr="004F1EFC" w:rsidRDefault="002D17B6" w:rsidP="00F654B5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sz w:val="20"/>
          <w:szCs w:val="20"/>
        </w:rPr>
      </w:pPr>
      <w:r w:rsidRPr="004F1EFC">
        <w:rPr>
          <w:rFonts w:ascii="Calibri" w:hAnsi="Calibri" w:cs="Calibri"/>
          <w:sz w:val="20"/>
          <w:szCs w:val="20"/>
        </w:rPr>
        <w:t>Zapewnia warunki do realizacji praktycznej nauki zawodu.</w:t>
      </w:r>
    </w:p>
    <w:p w14:paraId="7FCD1D38" w14:textId="77777777" w:rsidR="002D17B6" w:rsidRPr="00F62208" w:rsidRDefault="002D17B6" w:rsidP="00F654B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stanowisko pracy;</w:t>
      </w:r>
    </w:p>
    <w:p w14:paraId="7AE6E7C6" w14:textId="77777777" w:rsidR="002D17B6" w:rsidRPr="00F62208" w:rsidRDefault="002D17B6" w:rsidP="00F654B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dostęp do urządzeń higieniczno-sanitarnych oraz pomieszczeń socjalno-bytowych;</w:t>
      </w:r>
    </w:p>
    <w:p w14:paraId="07568FA5" w14:textId="77777777" w:rsidR="002D17B6" w:rsidRPr="00F62208" w:rsidRDefault="002D17B6" w:rsidP="00F654B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pomieszczenie do przechowywania odzieży;</w:t>
      </w:r>
    </w:p>
    <w:p w14:paraId="1ED15209" w14:textId="77777777" w:rsidR="002D17B6" w:rsidRPr="004F1EFC" w:rsidRDefault="002D17B6" w:rsidP="00F654B5">
      <w:pPr>
        <w:pStyle w:val="Akapitzlist"/>
        <w:numPr>
          <w:ilvl w:val="0"/>
          <w:numId w:val="29"/>
        </w:numPr>
        <w:rPr>
          <w:rFonts w:ascii="Calibri" w:hAnsi="Calibri" w:cs="Calibri"/>
          <w:sz w:val="20"/>
          <w:szCs w:val="20"/>
        </w:rPr>
      </w:pPr>
      <w:r w:rsidRPr="004F1EFC">
        <w:rPr>
          <w:rFonts w:ascii="Calibri" w:hAnsi="Calibri" w:cs="Calibri"/>
          <w:sz w:val="20"/>
          <w:szCs w:val="20"/>
        </w:rPr>
        <w:t>Wyznacza opiekunów praktyk zawodowych.</w:t>
      </w:r>
    </w:p>
    <w:p w14:paraId="5F44D35F" w14:textId="77777777" w:rsidR="002D17B6" w:rsidRPr="004F1EFC" w:rsidRDefault="002D17B6" w:rsidP="00F654B5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sz w:val="20"/>
          <w:szCs w:val="20"/>
        </w:rPr>
      </w:pPr>
      <w:r w:rsidRPr="004F1EFC">
        <w:rPr>
          <w:rFonts w:ascii="Calibri" w:hAnsi="Calibri" w:cs="Calibri"/>
          <w:sz w:val="20"/>
          <w:szCs w:val="20"/>
        </w:rPr>
        <w:t>Zapoznaje Uczniów z regulaminem pracy oraz przepisami bhp.</w:t>
      </w:r>
    </w:p>
    <w:p w14:paraId="6E6DD4E0" w14:textId="77777777" w:rsidR="002D17B6" w:rsidRPr="004F1EFC" w:rsidRDefault="002D17B6" w:rsidP="00F654B5">
      <w:pPr>
        <w:pStyle w:val="Akapitzlist"/>
        <w:numPr>
          <w:ilvl w:val="0"/>
          <w:numId w:val="29"/>
        </w:numPr>
        <w:jc w:val="both"/>
        <w:rPr>
          <w:rFonts w:ascii="Calibri" w:hAnsi="Calibri" w:cs="Calibri"/>
          <w:sz w:val="20"/>
          <w:szCs w:val="20"/>
        </w:rPr>
      </w:pPr>
      <w:r w:rsidRPr="004F1EFC">
        <w:rPr>
          <w:rFonts w:ascii="Calibri" w:hAnsi="Calibri" w:cs="Calibri"/>
          <w:sz w:val="20"/>
          <w:szCs w:val="20"/>
        </w:rPr>
        <w:t>Nadzoruje przebieg praktyk zawodowych.</w:t>
      </w:r>
    </w:p>
    <w:p w14:paraId="068C8EC3" w14:textId="77777777" w:rsidR="002D17B6" w:rsidRPr="004F1EFC" w:rsidRDefault="002D17B6" w:rsidP="00F654B5">
      <w:pPr>
        <w:pStyle w:val="Akapitzlist"/>
        <w:numPr>
          <w:ilvl w:val="0"/>
          <w:numId w:val="29"/>
        </w:numPr>
        <w:rPr>
          <w:rFonts w:ascii="Calibri" w:hAnsi="Calibri" w:cs="Calibri"/>
          <w:sz w:val="20"/>
          <w:szCs w:val="20"/>
        </w:rPr>
      </w:pPr>
      <w:r w:rsidRPr="004F1EFC">
        <w:rPr>
          <w:rFonts w:ascii="Calibri" w:hAnsi="Calibri" w:cs="Calibri"/>
          <w:sz w:val="20"/>
          <w:szCs w:val="20"/>
        </w:rPr>
        <w:t>Sporządza, w razie wypadku podczas praktyk zawodowych, dokumentację powypadkową.</w:t>
      </w:r>
    </w:p>
    <w:p w14:paraId="594D8C34" w14:textId="77777777" w:rsidR="002D17B6" w:rsidRPr="004F1EFC" w:rsidRDefault="002D17B6" w:rsidP="002D17B6">
      <w:pPr>
        <w:rPr>
          <w:rFonts w:ascii="Calibri" w:hAnsi="Calibri" w:cs="Calibri"/>
          <w:sz w:val="20"/>
          <w:szCs w:val="20"/>
        </w:rPr>
      </w:pPr>
    </w:p>
    <w:p w14:paraId="0F089E08" w14:textId="77777777" w:rsidR="002D17B6" w:rsidRPr="004F1EFC" w:rsidRDefault="002D17B6" w:rsidP="00F654B5">
      <w:pPr>
        <w:pStyle w:val="Akapitzlist"/>
        <w:numPr>
          <w:ilvl w:val="0"/>
          <w:numId w:val="29"/>
        </w:numPr>
        <w:rPr>
          <w:rFonts w:ascii="Calibri" w:hAnsi="Calibri" w:cs="Calibri"/>
          <w:sz w:val="20"/>
          <w:szCs w:val="20"/>
        </w:rPr>
      </w:pPr>
      <w:r w:rsidRPr="004F1EFC">
        <w:rPr>
          <w:rFonts w:ascii="Calibri" w:hAnsi="Calibri" w:cs="Calibri"/>
          <w:sz w:val="20"/>
          <w:szCs w:val="20"/>
        </w:rPr>
        <w:t xml:space="preserve">Powiadamia </w:t>
      </w:r>
      <w:r w:rsidRPr="004F1EFC">
        <w:rPr>
          <w:rFonts w:ascii="Calibri" w:hAnsi="Calibri" w:cs="Calibri"/>
          <w:b/>
          <w:sz w:val="20"/>
          <w:szCs w:val="20"/>
        </w:rPr>
        <w:t>Szkołę</w:t>
      </w:r>
      <w:r w:rsidRPr="004F1EFC">
        <w:rPr>
          <w:rFonts w:ascii="Calibri" w:hAnsi="Calibri" w:cs="Calibri"/>
          <w:sz w:val="20"/>
          <w:szCs w:val="20"/>
        </w:rPr>
        <w:t>, o naruszeniu przez Ucznia regulaminu pracy.</w:t>
      </w:r>
    </w:p>
    <w:p w14:paraId="58A3450A" w14:textId="77777777" w:rsidR="002D17B6" w:rsidRPr="004F1EFC" w:rsidRDefault="002D17B6" w:rsidP="00F654B5">
      <w:pPr>
        <w:pStyle w:val="Akapitzlist"/>
        <w:numPr>
          <w:ilvl w:val="0"/>
          <w:numId w:val="29"/>
        </w:numPr>
        <w:rPr>
          <w:rFonts w:ascii="Calibri" w:hAnsi="Calibri" w:cs="Calibri"/>
          <w:sz w:val="20"/>
          <w:szCs w:val="20"/>
        </w:rPr>
      </w:pPr>
      <w:r w:rsidRPr="004F1EFC">
        <w:rPr>
          <w:rFonts w:ascii="Calibri" w:hAnsi="Calibri" w:cs="Calibri"/>
          <w:sz w:val="20"/>
          <w:szCs w:val="20"/>
        </w:rPr>
        <w:t>Wystawia opinię wraz ze sformułowaniem oceny w stopniach szkolnych potwierdzone przez upoważnioną osobę po zakończeniu przez ucznia odbywania praktyk.</w:t>
      </w:r>
    </w:p>
    <w:p w14:paraId="0A9C69F3" w14:textId="77777777" w:rsidR="002D17B6" w:rsidRPr="004F1EFC" w:rsidRDefault="002D17B6" w:rsidP="002D17B6">
      <w:pPr>
        <w:rPr>
          <w:rFonts w:ascii="Calibri" w:hAnsi="Calibri" w:cs="Calibri"/>
          <w:sz w:val="20"/>
          <w:szCs w:val="20"/>
        </w:rPr>
      </w:pPr>
    </w:p>
    <w:p w14:paraId="2303EE32" w14:textId="22F94EA0" w:rsidR="140C3B2D" w:rsidRDefault="140C3B2D" w:rsidP="140C3B2D">
      <w:pPr>
        <w:rPr>
          <w:rFonts w:ascii="Calibri" w:hAnsi="Calibri" w:cs="Calibri"/>
          <w:sz w:val="20"/>
          <w:szCs w:val="20"/>
        </w:rPr>
      </w:pPr>
    </w:p>
    <w:p w14:paraId="5110A76E" w14:textId="77777777" w:rsidR="00D4174D" w:rsidRPr="00F62208" w:rsidRDefault="00D4174D" w:rsidP="00A56859">
      <w:pPr>
        <w:jc w:val="center"/>
        <w:rPr>
          <w:rFonts w:ascii="Calibri" w:hAnsi="Calibri" w:cs="Calibri"/>
          <w:b/>
          <w:sz w:val="20"/>
          <w:szCs w:val="20"/>
        </w:rPr>
      </w:pPr>
      <w:r w:rsidRPr="00F62208">
        <w:rPr>
          <w:rFonts w:ascii="Calibri" w:hAnsi="Calibri" w:cs="Calibri"/>
          <w:b/>
          <w:sz w:val="20"/>
          <w:szCs w:val="20"/>
        </w:rPr>
        <w:t xml:space="preserve">§ </w:t>
      </w:r>
      <w:r w:rsidR="00A56859">
        <w:rPr>
          <w:rFonts w:ascii="Calibri" w:hAnsi="Calibri" w:cs="Calibri"/>
          <w:b/>
          <w:sz w:val="20"/>
          <w:szCs w:val="20"/>
        </w:rPr>
        <w:t>5</w:t>
      </w:r>
      <w:r w:rsidRPr="00F62208">
        <w:rPr>
          <w:rFonts w:ascii="Calibri" w:hAnsi="Calibri" w:cs="Calibri"/>
          <w:b/>
          <w:sz w:val="20"/>
          <w:szCs w:val="20"/>
        </w:rPr>
        <w:t>.</w:t>
      </w:r>
    </w:p>
    <w:p w14:paraId="4DDBEF00" w14:textId="77777777" w:rsidR="00D4174D" w:rsidRPr="00F62208" w:rsidRDefault="00D4174D" w:rsidP="00A56859">
      <w:pPr>
        <w:rPr>
          <w:rFonts w:ascii="Calibri" w:hAnsi="Calibri" w:cs="Calibri"/>
          <w:b/>
          <w:sz w:val="20"/>
          <w:szCs w:val="20"/>
        </w:rPr>
      </w:pPr>
    </w:p>
    <w:p w14:paraId="7867BB72" w14:textId="77777777" w:rsidR="00F654B5" w:rsidRPr="00F654B5" w:rsidRDefault="00F654B5" w:rsidP="00F654B5">
      <w:pPr>
        <w:pStyle w:val="NormalnyWeb"/>
        <w:rPr>
          <w:rFonts w:asciiTheme="minorHAnsi" w:hAnsiTheme="minorHAnsi" w:cstheme="minorHAnsi"/>
          <w:color w:val="000000"/>
          <w:sz w:val="20"/>
          <w:szCs w:val="20"/>
        </w:rPr>
      </w:pPr>
      <w:r w:rsidRPr="006C6538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Szkoła </w:t>
      </w:r>
      <w:r w:rsidRPr="00F654B5">
        <w:rPr>
          <w:rFonts w:asciiTheme="minorHAnsi" w:hAnsiTheme="minorHAnsi" w:cstheme="minorHAnsi"/>
          <w:color w:val="000000"/>
          <w:sz w:val="20"/>
          <w:szCs w:val="20"/>
        </w:rPr>
        <w:t>kierująca uczniów na praktyki zawodowe:</w:t>
      </w:r>
    </w:p>
    <w:p w14:paraId="3E8EF448" w14:textId="19C09BBA" w:rsidR="00F654B5" w:rsidRPr="00F654B5" w:rsidRDefault="00F654B5" w:rsidP="00F654B5">
      <w:pPr>
        <w:pStyle w:val="NormalnyWeb"/>
        <w:numPr>
          <w:ilvl w:val="0"/>
          <w:numId w:val="30"/>
        </w:numPr>
        <w:ind w:left="426"/>
        <w:rPr>
          <w:rFonts w:asciiTheme="minorHAnsi" w:hAnsiTheme="minorHAnsi" w:cstheme="minorHAnsi"/>
          <w:color w:val="000000"/>
          <w:sz w:val="20"/>
          <w:szCs w:val="20"/>
        </w:rPr>
      </w:pPr>
      <w:r w:rsidRPr="00F654B5">
        <w:rPr>
          <w:rFonts w:asciiTheme="minorHAnsi" w:hAnsiTheme="minorHAnsi" w:cstheme="minorHAnsi"/>
          <w:color w:val="000000"/>
          <w:sz w:val="20"/>
          <w:szCs w:val="20"/>
        </w:rPr>
        <w:t>nadzoruje realizację programu praktyki zawodowej;</w:t>
      </w:r>
    </w:p>
    <w:p w14:paraId="0D3E4F57" w14:textId="2AA9C0A5" w:rsidR="00F654B5" w:rsidRPr="00F654B5" w:rsidRDefault="00F654B5" w:rsidP="00F654B5">
      <w:pPr>
        <w:pStyle w:val="NormalnyWeb"/>
        <w:numPr>
          <w:ilvl w:val="0"/>
          <w:numId w:val="30"/>
        </w:numPr>
        <w:ind w:left="426"/>
        <w:rPr>
          <w:rFonts w:asciiTheme="minorHAnsi" w:hAnsiTheme="minorHAnsi" w:cstheme="minorHAnsi"/>
          <w:color w:val="000000"/>
          <w:sz w:val="20"/>
          <w:szCs w:val="20"/>
        </w:rPr>
      </w:pPr>
      <w:r w:rsidRPr="00F654B5">
        <w:rPr>
          <w:rFonts w:asciiTheme="minorHAnsi" w:hAnsiTheme="minorHAnsi" w:cstheme="minorHAnsi"/>
          <w:color w:val="000000"/>
          <w:sz w:val="20"/>
          <w:szCs w:val="20"/>
        </w:rPr>
        <w:t>współpracuje z firmą z zakresie Standardów Ochrony Małoletnich przed krzywdzeniem;</w:t>
      </w:r>
    </w:p>
    <w:p w14:paraId="0B9BA1E1" w14:textId="77777777" w:rsidR="00F654B5" w:rsidRDefault="00F654B5" w:rsidP="00F654B5">
      <w:pPr>
        <w:pStyle w:val="NormalnyWeb"/>
        <w:numPr>
          <w:ilvl w:val="0"/>
          <w:numId w:val="30"/>
        </w:numPr>
        <w:ind w:left="426"/>
        <w:rPr>
          <w:rFonts w:asciiTheme="minorHAnsi" w:hAnsiTheme="minorHAnsi" w:cstheme="minorHAnsi"/>
          <w:color w:val="000000"/>
          <w:sz w:val="20"/>
          <w:szCs w:val="20"/>
        </w:rPr>
      </w:pPr>
      <w:r w:rsidRPr="00F654B5">
        <w:rPr>
          <w:rFonts w:asciiTheme="minorHAnsi" w:hAnsiTheme="minorHAnsi" w:cstheme="minorHAnsi"/>
          <w:color w:val="000000"/>
          <w:sz w:val="20"/>
          <w:szCs w:val="20"/>
        </w:rPr>
        <w:t xml:space="preserve">współpracuje z podmiotem przyjmującym uczniów na praktyki zawodowe; </w:t>
      </w:r>
    </w:p>
    <w:p w14:paraId="2A7686A3" w14:textId="0EEDA926" w:rsidR="00F654B5" w:rsidRPr="00F654B5" w:rsidRDefault="00F654B5" w:rsidP="00F654B5">
      <w:pPr>
        <w:pStyle w:val="NormalnyWeb"/>
        <w:numPr>
          <w:ilvl w:val="0"/>
          <w:numId w:val="30"/>
        </w:numPr>
        <w:ind w:left="426"/>
        <w:rPr>
          <w:rFonts w:asciiTheme="minorHAnsi" w:hAnsiTheme="minorHAnsi" w:cstheme="minorHAnsi"/>
          <w:color w:val="000000"/>
          <w:sz w:val="20"/>
          <w:szCs w:val="20"/>
        </w:rPr>
      </w:pPr>
      <w:r w:rsidRPr="00F654B5">
        <w:rPr>
          <w:rFonts w:asciiTheme="minorHAnsi" w:hAnsiTheme="minorHAnsi" w:cstheme="minorHAnsi"/>
          <w:color w:val="000000"/>
          <w:sz w:val="20"/>
          <w:szCs w:val="20"/>
        </w:rPr>
        <w:t>zapewnia ubezpieczenie uczniów od następstw nieszczęśliwych wypadków;</w:t>
      </w:r>
    </w:p>
    <w:p w14:paraId="2017E060" w14:textId="195B22FE" w:rsidR="00F654B5" w:rsidRPr="00F654B5" w:rsidRDefault="00F654B5" w:rsidP="00F654B5">
      <w:pPr>
        <w:pStyle w:val="NormalnyWeb"/>
        <w:numPr>
          <w:ilvl w:val="0"/>
          <w:numId w:val="30"/>
        </w:numPr>
        <w:ind w:left="426"/>
        <w:rPr>
          <w:rFonts w:asciiTheme="minorHAnsi" w:hAnsiTheme="minorHAnsi" w:cstheme="minorHAnsi"/>
          <w:color w:val="000000"/>
          <w:sz w:val="20"/>
          <w:szCs w:val="20"/>
        </w:rPr>
      </w:pPr>
      <w:r w:rsidRPr="00F654B5">
        <w:rPr>
          <w:rFonts w:asciiTheme="minorHAnsi" w:hAnsiTheme="minorHAnsi" w:cstheme="minorHAnsi"/>
          <w:color w:val="000000"/>
          <w:sz w:val="20"/>
          <w:szCs w:val="20"/>
        </w:rPr>
        <w:t>akceptuje opiekunów praktyk zawodowych z ramienia podmiotu przyjmującego na praktykę zawodową;</w:t>
      </w:r>
    </w:p>
    <w:p w14:paraId="4F078F73" w14:textId="585A26E4" w:rsidR="00F654B5" w:rsidRPr="00F654B5" w:rsidRDefault="00F654B5" w:rsidP="00F654B5">
      <w:pPr>
        <w:pStyle w:val="NormalnyWeb"/>
        <w:numPr>
          <w:ilvl w:val="0"/>
          <w:numId w:val="30"/>
        </w:numPr>
        <w:ind w:left="426"/>
        <w:rPr>
          <w:rFonts w:asciiTheme="minorHAnsi" w:hAnsiTheme="minorHAnsi" w:cstheme="minorHAnsi"/>
          <w:color w:val="000000"/>
          <w:sz w:val="20"/>
          <w:szCs w:val="20"/>
        </w:rPr>
      </w:pPr>
      <w:r w:rsidRPr="00F654B5">
        <w:rPr>
          <w:rFonts w:asciiTheme="minorHAnsi" w:hAnsiTheme="minorHAnsi" w:cstheme="minorHAnsi"/>
          <w:color w:val="000000"/>
          <w:sz w:val="20"/>
          <w:szCs w:val="20"/>
        </w:rPr>
        <w:t>zwraca uczniom odbywającym praktyki zawodowe w miejscowościach poza ich miejscem zamieszkania i poza siedzibą szkoły, mającym możliwość codziennego powrotu do miejsca zamieszkania lub siedziby szkoły, równowartość kosztów przejazdów środkami komunikacji publicznej, z uwzględnieniem ulg przysługujących uczniom.</w:t>
      </w:r>
    </w:p>
    <w:p w14:paraId="73020106" w14:textId="77777777" w:rsidR="00D4174D" w:rsidRPr="00F62208" w:rsidRDefault="00D4174D" w:rsidP="00A56859">
      <w:pPr>
        <w:jc w:val="center"/>
        <w:rPr>
          <w:rFonts w:ascii="Calibri" w:hAnsi="Calibri" w:cs="Calibri"/>
          <w:b/>
          <w:sz w:val="20"/>
          <w:szCs w:val="20"/>
        </w:rPr>
      </w:pPr>
      <w:r w:rsidRPr="00F62208">
        <w:rPr>
          <w:rFonts w:ascii="Calibri" w:hAnsi="Calibri" w:cs="Calibri"/>
          <w:b/>
          <w:sz w:val="20"/>
          <w:szCs w:val="20"/>
        </w:rPr>
        <w:t xml:space="preserve">§ </w:t>
      </w:r>
      <w:r w:rsidR="00A56859">
        <w:rPr>
          <w:rFonts w:ascii="Calibri" w:hAnsi="Calibri" w:cs="Calibri"/>
          <w:b/>
          <w:sz w:val="20"/>
          <w:szCs w:val="20"/>
        </w:rPr>
        <w:t>6</w:t>
      </w:r>
      <w:r w:rsidR="009F05C8" w:rsidRPr="00F62208">
        <w:rPr>
          <w:rFonts w:ascii="Calibri" w:hAnsi="Calibri" w:cs="Calibri"/>
          <w:b/>
          <w:sz w:val="20"/>
          <w:szCs w:val="20"/>
        </w:rPr>
        <w:t>.</w:t>
      </w:r>
    </w:p>
    <w:p w14:paraId="0562CB0E" w14:textId="77777777" w:rsidR="00D4174D" w:rsidRPr="00F62208" w:rsidRDefault="00D4174D" w:rsidP="00A56859">
      <w:pPr>
        <w:rPr>
          <w:rFonts w:ascii="Calibri" w:hAnsi="Calibri" w:cs="Calibri"/>
          <w:b/>
          <w:sz w:val="20"/>
          <w:szCs w:val="20"/>
        </w:rPr>
      </w:pPr>
    </w:p>
    <w:p w14:paraId="2FD50F85" w14:textId="163F66EA" w:rsidR="00D4174D" w:rsidRPr="00F62208" w:rsidRDefault="00D4174D" w:rsidP="00A56859">
      <w:pPr>
        <w:jc w:val="both"/>
        <w:rPr>
          <w:rFonts w:ascii="Calibri" w:hAnsi="Calibri" w:cs="Calibri"/>
          <w:sz w:val="20"/>
          <w:szCs w:val="20"/>
        </w:rPr>
      </w:pPr>
      <w:r w:rsidRPr="140C3B2D">
        <w:rPr>
          <w:rFonts w:ascii="Calibri" w:hAnsi="Calibri" w:cs="Calibri"/>
          <w:sz w:val="20"/>
          <w:szCs w:val="20"/>
        </w:rPr>
        <w:t>Dane osobowe, o których mowa w § 2 umowy oraz inne dane osobowe osób wskazywanych przez Strony do kontaktu, przetwarzane w związku z realizacją umowy, udostępniane są przez Strony w celu realizacji umowy, na podstawie art. 6 ust. 1 lit. f) rozporządzenia Parlamentu Europejskiego i Rady (UE) 2016/679 z dnia 27 kwietnia 2016 roku w sprawie ochrony osób fizycznych w związku z przetwarzaniem danych osobowych i w sprawie swobodnego przepływu takich danych oraz uchylenia dyrektywy 95/46/WE (RODO).</w:t>
      </w:r>
    </w:p>
    <w:p w14:paraId="34CE0A41" w14:textId="77777777" w:rsidR="00D4174D" w:rsidRPr="00F62208" w:rsidRDefault="00D4174D" w:rsidP="00A56859">
      <w:pPr>
        <w:jc w:val="both"/>
        <w:rPr>
          <w:rFonts w:ascii="Calibri" w:hAnsi="Calibri" w:cs="Calibri"/>
          <w:sz w:val="20"/>
          <w:szCs w:val="20"/>
        </w:rPr>
      </w:pPr>
    </w:p>
    <w:p w14:paraId="67A8F015" w14:textId="57E0792A" w:rsidR="00D4174D" w:rsidRDefault="00D4174D" w:rsidP="00A56859">
      <w:p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 xml:space="preserve">Klauzule informacyjne stron stanowią załączniki </w:t>
      </w:r>
      <w:r w:rsidR="00924EFC" w:rsidRPr="00F62208">
        <w:rPr>
          <w:rFonts w:ascii="Calibri" w:hAnsi="Calibri" w:cs="Calibri"/>
          <w:sz w:val="20"/>
          <w:szCs w:val="20"/>
        </w:rPr>
        <w:t>2</w:t>
      </w:r>
      <w:r w:rsidRPr="00F62208">
        <w:rPr>
          <w:rFonts w:ascii="Calibri" w:hAnsi="Calibri" w:cs="Calibri"/>
          <w:sz w:val="20"/>
          <w:szCs w:val="20"/>
        </w:rPr>
        <w:t xml:space="preserve"> i </w:t>
      </w:r>
      <w:r w:rsidR="00924EFC" w:rsidRPr="00F62208">
        <w:rPr>
          <w:rFonts w:ascii="Calibri" w:hAnsi="Calibri" w:cs="Calibri"/>
          <w:sz w:val="20"/>
          <w:szCs w:val="20"/>
        </w:rPr>
        <w:t>3</w:t>
      </w:r>
      <w:r w:rsidRPr="00F62208">
        <w:rPr>
          <w:rFonts w:ascii="Calibri" w:hAnsi="Calibri" w:cs="Calibri"/>
          <w:sz w:val="20"/>
          <w:szCs w:val="20"/>
        </w:rPr>
        <w:t xml:space="preserve"> do umowy.</w:t>
      </w:r>
    </w:p>
    <w:p w14:paraId="599521E3" w14:textId="77777777" w:rsidR="006C6538" w:rsidRDefault="006C6538" w:rsidP="00A56859">
      <w:pPr>
        <w:jc w:val="both"/>
        <w:rPr>
          <w:rFonts w:ascii="Calibri" w:hAnsi="Calibri" w:cs="Calibri"/>
          <w:sz w:val="20"/>
          <w:szCs w:val="20"/>
        </w:rPr>
      </w:pPr>
    </w:p>
    <w:p w14:paraId="7DA68963" w14:textId="1490C0C3" w:rsidR="006C6538" w:rsidRPr="00F62208" w:rsidRDefault="006C6538" w:rsidP="006C6538">
      <w:pPr>
        <w:jc w:val="center"/>
        <w:rPr>
          <w:rFonts w:ascii="Calibri" w:hAnsi="Calibri" w:cs="Calibri"/>
          <w:b/>
          <w:sz w:val="20"/>
          <w:szCs w:val="20"/>
        </w:rPr>
      </w:pPr>
      <w:r w:rsidRPr="00F62208">
        <w:rPr>
          <w:rFonts w:ascii="Calibri" w:hAnsi="Calibri" w:cs="Calibri"/>
          <w:b/>
          <w:sz w:val="20"/>
          <w:szCs w:val="20"/>
        </w:rPr>
        <w:t xml:space="preserve">§ </w:t>
      </w:r>
      <w:r>
        <w:rPr>
          <w:rFonts w:ascii="Calibri" w:hAnsi="Calibri" w:cs="Calibri"/>
          <w:b/>
          <w:sz w:val="20"/>
          <w:szCs w:val="20"/>
        </w:rPr>
        <w:t>7</w:t>
      </w:r>
      <w:r w:rsidRPr="00F62208">
        <w:rPr>
          <w:rFonts w:ascii="Calibri" w:hAnsi="Calibri" w:cs="Calibri"/>
          <w:b/>
          <w:sz w:val="20"/>
          <w:szCs w:val="20"/>
        </w:rPr>
        <w:t>.</w:t>
      </w:r>
    </w:p>
    <w:p w14:paraId="58F0A16E" w14:textId="77777777" w:rsidR="006C6538" w:rsidRPr="00F62208" w:rsidRDefault="006C6538" w:rsidP="00A56859">
      <w:pPr>
        <w:jc w:val="both"/>
        <w:rPr>
          <w:rFonts w:ascii="Calibri" w:hAnsi="Calibri" w:cs="Calibri"/>
          <w:sz w:val="20"/>
          <w:szCs w:val="20"/>
        </w:rPr>
      </w:pPr>
    </w:p>
    <w:p w14:paraId="6D98A12B" w14:textId="6DB0EBC1" w:rsidR="009F05C8" w:rsidRPr="00F62208" w:rsidRDefault="009F05C8" w:rsidP="00F654B5">
      <w:pPr>
        <w:rPr>
          <w:rFonts w:ascii="Calibri" w:hAnsi="Calibri" w:cs="Calibri"/>
          <w:b/>
          <w:sz w:val="20"/>
          <w:szCs w:val="20"/>
        </w:rPr>
      </w:pPr>
    </w:p>
    <w:p w14:paraId="4B40C546" w14:textId="77777777" w:rsidR="009F05C8" w:rsidRPr="00F62208" w:rsidRDefault="009F05C8" w:rsidP="00A56859">
      <w:pPr>
        <w:rPr>
          <w:rFonts w:ascii="Calibri" w:hAnsi="Calibri" w:cs="Calibri"/>
          <w:b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Do umowy załącza się program nauczania dla danego zawodu. (załącznik 1)</w:t>
      </w:r>
    </w:p>
    <w:p w14:paraId="5997CC1D" w14:textId="72ED9214" w:rsidR="00D4174D" w:rsidRPr="00F62208" w:rsidRDefault="00D4174D" w:rsidP="00F654B5">
      <w:pPr>
        <w:rPr>
          <w:rFonts w:ascii="Calibri" w:hAnsi="Calibri" w:cs="Calibri"/>
          <w:b/>
          <w:sz w:val="20"/>
          <w:szCs w:val="20"/>
        </w:rPr>
      </w:pPr>
    </w:p>
    <w:p w14:paraId="5AB8C9E0" w14:textId="77777777" w:rsidR="00924EFC" w:rsidRPr="00F62208" w:rsidRDefault="00D4174D" w:rsidP="00A56859">
      <w:p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Dokonanie zmiany umowy wymaga formy pisemnej w postaci Aneksu.</w:t>
      </w:r>
      <w:r w:rsidR="00924EFC" w:rsidRPr="00F62208">
        <w:rPr>
          <w:rFonts w:ascii="Calibri" w:hAnsi="Calibri" w:cs="Calibri"/>
          <w:sz w:val="20"/>
          <w:szCs w:val="20"/>
        </w:rPr>
        <w:t xml:space="preserve"> </w:t>
      </w:r>
    </w:p>
    <w:p w14:paraId="6B699379" w14:textId="542BE8F2" w:rsidR="00924EFC" w:rsidRPr="00F62208" w:rsidRDefault="00924EFC" w:rsidP="00F654B5">
      <w:pPr>
        <w:rPr>
          <w:rFonts w:ascii="Calibri" w:hAnsi="Calibri" w:cs="Calibri"/>
          <w:sz w:val="20"/>
          <w:szCs w:val="20"/>
        </w:rPr>
      </w:pPr>
    </w:p>
    <w:p w14:paraId="70209AEE" w14:textId="77777777" w:rsidR="00ED5F21" w:rsidRPr="00F62208" w:rsidRDefault="00924EFC" w:rsidP="00A56859">
      <w:p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 xml:space="preserve">Umowa zostaje zawarta na </w:t>
      </w:r>
      <w:r w:rsidR="009F05C8" w:rsidRPr="00F62208">
        <w:rPr>
          <w:rFonts w:ascii="Calibri" w:hAnsi="Calibri" w:cs="Calibri"/>
          <w:sz w:val="20"/>
          <w:szCs w:val="20"/>
        </w:rPr>
        <w:t>czas realizacji praktyki zawodowej.</w:t>
      </w:r>
    </w:p>
    <w:p w14:paraId="1F72F646" w14:textId="143C3818" w:rsidR="00D4174D" w:rsidRPr="00F62208" w:rsidRDefault="00D4174D" w:rsidP="00F654B5">
      <w:pPr>
        <w:rPr>
          <w:rFonts w:ascii="Calibri" w:hAnsi="Calibri" w:cs="Calibri"/>
          <w:b/>
          <w:sz w:val="20"/>
          <w:szCs w:val="20"/>
        </w:rPr>
      </w:pPr>
    </w:p>
    <w:p w14:paraId="3DE61F58" w14:textId="77777777" w:rsidR="00D4174D" w:rsidRPr="00F62208" w:rsidRDefault="00D4174D" w:rsidP="00A56859">
      <w:p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Stronom przysługuje prawo do rozwiązania umowy w każdym czasie z zachowaniem jednomiesięcznego okresu wypowiedzenia.</w:t>
      </w:r>
    </w:p>
    <w:p w14:paraId="61CDCEAD" w14:textId="56E36FF9" w:rsidR="00D4174D" w:rsidRPr="00F62208" w:rsidRDefault="00D4174D" w:rsidP="00F654B5">
      <w:pPr>
        <w:rPr>
          <w:rFonts w:ascii="Calibri" w:hAnsi="Calibri" w:cs="Calibri"/>
          <w:b/>
          <w:sz w:val="20"/>
          <w:szCs w:val="20"/>
        </w:rPr>
      </w:pPr>
    </w:p>
    <w:p w14:paraId="4BD88F54" w14:textId="77777777" w:rsidR="00D4174D" w:rsidRPr="00F62208" w:rsidRDefault="009F05C8" w:rsidP="00A56859">
      <w:pPr>
        <w:jc w:val="both"/>
        <w:rPr>
          <w:rFonts w:ascii="Calibri" w:hAnsi="Calibri" w:cs="Calibri"/>
          <w:b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W sprawach nieuregulowanych</w:t>
      </w:r>
      <w:r w:rsidR="00D4174D" w:rsidRPr="00F62208">
        <w:rPr>
          <w:rFonts w:ascii="Calibri" w:hAnsi="Calibri" w:cs="Calibri"/>
          <w:sz w:val="20"/>
          <w:szCs w:val="20"/>
        </w:rPr>
        <w:t xml:space="preserve"> niniejszą umową, </w:t>
      </w:r>
      <w:r w:rsidRPr="00F62208">
        <w:rPr>
          <w:rFonts w:ascii="Calibri" w:hAnsi="Calibri" w:cs="Calibri"/>
          <w:sz w:val="20"/>
          <w:szCs w:val="20"/>
        </w:rPr>
        <w:t>zastosowanie mają przepisy Kodeksu Cywilnego.</w:t>
      </w:r>
    </w:p>
    <w:p w14:paraId="0F21EEB5" w14:textId="77777777" w:rsidR="00D4174D" w:rsidRDefault="00D4174D" w:rsidP="00A56859">
      <w:p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Um</w:t>
      </w:r>
      <w:r w:rsidR="009F05C8" w:rsidRPr="00F62208">
        <w:rPr>
          <w:rFonts w:ascii="Calibri" w:hAnsi="Calibri" w:cs="Calibri"/>
          <w:sz w:val="20"/>
          <w:szCs w:val="20"/>
        </w:rPr>
        <w:t>owę sporządzono w dwóch jedn</w:t>
      </w:r>
      <w:r w:rsidRPr="00F62208">
        <w:rPr>
          <w:rFonts w:ascii="Calibri" w:hAnsi="Calibri" w:cs="Calibri"/>
          <w:sz w:val="20"/>
          <w:szCs w:val="20"/>
        </w:rPr>
        <w:t>obrzmiących egzemplarzach, po jednym dla każdej ze stron.</w:t>
      </w:r>
    </w:p>
    <w:p w14:paraId="23DE523C" w14:textId="77777777" w:rsidR="00724550" w:rsidRDefault="00724550" w:rsidP="00A56859">
      <w:pPr>
        <w:jc w:val="both"/>
        <w:rPr>
          <w:rFonts w:ascii="Calibri" w:hAnsi="Calibri" w:cs="Calibri"/>
          <w:sz w:val="20"/>
          <w:szCs w:val="20"/>
        </w:rPr>
      </w:pPr>
    </w:p>
    <w:p w14:paraId="52E56223" w14:textId="77777777" w:rsidR="00724550" w:rsidRDefault="00724550" w:rsidP="00A56859">
      <w:pPr>
        <w:jc w:val="both"/>
        <w:rPr>
          <w:rFonts w:ascii="Calibri" w:hAnsi="Calibri" w:cs="Calibri"/>
          <w:sz w:val="20"/>
          <w:szCs w:val="20"/>
        </w:rPr>
      </w:pPr>
    </w:p>
    <w:p w14:paraId="07547A01" w14:textId="77777777" w:rsidR="00724550" w:rsidRPr="00F62208" w:rsidRDefault="00724550" w:rsidP="00A56859">
      <w:pPr>
        <w:jc w:val="both"/>
        <w:rPr>
          <w:rFonts w:ascii="Calibri" w:hAnsi="Calibri" w:cs="Calibri"/>
          <w:sz w:val="20"/>
          <w:szCs w:val="20"/>
        </w:rPr>
      </w:pPr>
    </w:p>
    <w:p w14:paraId="5043CB0F" w14:textId="77777777" w:rsidR="00D4174D" w:rsidRPr="00F62208" w:rsidRDefault="00D4174D" w:rsidP="00A56859">
      <w:pPr>
        <w:jc w:val="both"/>
        <w:rPr>
          <w:rFonts w:ascii="Calibri" w:hAnsi="Calibri" w:cs="Calibri"/>
          <w:b/>
          <w:sz w:val="20"/>
          <w:szCs w:val="20"/>
        </w:rPr>
      </w:pPr>
    </w:p>
    <w:p w14:paraId="07459315" w14:textId="77777777" w:rsidR="00D4174D" w:rsidRPr="00F62208" w:rsidRDefault="00D4174D" w:rsidP="00A56859">
      <w:pPr>
        <w:jc w:val="both"/>
        <w:rPr>
          <w:rFonts w:ascii="Calibri" w:hAnsi="Calibri" w:cs="Calibri"/>
          <w:b/>
          <w:sz w:val="20"/>
          <w:szCs w:val="20"/>
        </w:rPr>
      </w:pPr>
    </w:p>
    <w:p w14:paraId="6537F28F" w14:textId="77777777" w:rsidR="009A1494" w:rsidRPr="00F62208" w:rsidRDefault="009A1494" w:rsidP="00A56859">
      <w:pPr>
        <w:jc w:val="both"/>
        <w:rPr>
          <w:rFonts w:ascii="Calibri" w:hAnsi="Calibri" w:cs="Calibri"/>
          <w:b/>
          <w:sz w:val="20"/>
          <w:szCs w:val="20"/>
        </w:rPr>
      </w:pPr>
    </w:p>
    <w:p w14:paraId="076104D0" w14:textId="70815B4F" w:rsidR="00D4174D" w:rsidRPr="00F62208" w:rsidRDefault="00F62208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…………………………………………………………….</w:t>
      </w:r>
      <w:r w:rsidR="00D4174D" w:rsidRPr="00F62208">
        <w:rPr>
          <w:rFonts w:asciiTheme="minorHAnsi" w:hAnsiTheme="minorHAnsi" w:cstheme="minorHAnsi"/>
          <w:sz w:val="20"/>
          <w:szCs w:val="20"/>
        </w:rPr>
        <w:tab/>
      </w:r>
      <w:r w:rsidR="00D4174D" w:rsidRPr="00F62208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Pr="00F6220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</w:t>
      </w:r>
      <w:r w:rsidR="002D17B6">
        <w:rPr>
          <w:rFonts w:asciiTheme="minorHAnsi" w:hAnsiTheme="minorHAnsi" w:cstheme="minorHAnsi"/>
          <w:sz w:val="20"/>
          <w:szCs w:val="20"/>
        </w:rPr>
        <w:t>….</w:t>
      </w:r>
      <w:r w:rsidR="00D4174D" w:rsidRPr="00F62208">
        <w:rPr>
          <w:rFonts w:asciiTheme="minorHAnsi" w:hAnsiTheme="minorHAnsi" w:cstheme="minorHAnsi"/>
          <w:sz w:val="20"/>
          <w:szCs w:val="20"/>
        </w:rPr>
        <w:tab/>
      </w:r>
      <w:r w:rsidR="00D4174D" w:rsidRPr="00F62208">
        <w:rPr>
          <w:rFonts w:asciiTheme="minorHAnsi" w:hAnsiTheme="minorHAnsi" w:cstheme="minorHAnsi"/>
          <w:sz w:val="20"/>
          <w:szCs w:val="20"/>
        </w:rPr>
        <w:tab/>
      </w:r>
      <w:r w:rsidR="00D4174D" w:rsidRPr="00F62208">
        <w:rPr>
          <w:rFonts w:asciiTheme="minorHAnsi" w:hAnsiTheme="minorHAnsi" w:cstheme="minorHAnsi"/>
          <w:sz w:val="20"/>
          <w:szCs w:val="20"/>
        </w:rPr>
        <w:tab/>
      </w:r>
      <w:r w:rsidR="00D4174D" w:rsidRPr="00F62208">
        <w:rPr>
          <w:rFonts w:asciiTheme="minorHAnsi" w:hAnsiTheme="minorHAnsi" w:cstheme="minorHAnsi"/>
          <w:sz w:val="20"/>
          <w:szCs w:val="20"/>
        </w:rPr>
        <w:tab/>
      </w:r>
      <w:r w:rsidR="00D4174D" w:rsidRPr="00F62208">
        <w:rPr>
          <w:rFonts w:asciiTheme="minorHAnsi" w:hAnsiTheme="minorHAnsi" w:cstheme="minorHAnsi"/>
          <w:sz w:val="20"/>
          <w:szCs w:val="20"/>
        </w:rPr>
        <w:tab/>
        <w:t xml:space="preserve">  </w:t>
      </w:r>
    </w:p>
    <w:p w14:paraId="44E871BC" w14:textId="02CE856B" w:rsidR="004736EC" w:rsidRPr="00F654B5" w:rsidRDefault="00F62208" w:rsidP="00F654B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</w:t>
      </w:r>
      <w:r w:rsidR="00A56859">
        <w:rPr>
          <w:rFonts w:asciiTheme="minorHAnsi" w:hAnsiTheme="minorHAnsi" w:cstheme="minorHAnsi"/>
          <w:sz w:val="20"/>
          <w:szCs w:val="20"/>
        </w:rPr>
        <w:t>pieczątka i podpis przedstawiciela</w:t>
      </w:r>
      <w:r>
        <w:rPr>
          <w:rFonts w:asciiTheme="minorHAnsi" w:hAnsiTheme="minorHAnsi" w:cstheme="minorHAnsi"/>
          <w:sz w:val="20"/>
          <w:szCs w:val="20"/>
        </w:rPr>
        <w:t xml:space="preserve"> szkoły) </w:t>
      </w:r>
      <w:r w:rsidR="00D4174D" w:rsidRPr="00F62208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8C2E0B" w:rsidRPr="00F62208">
        <w:rPr>
          <w:rFonts w:asciiTheme="minorHAnsi" w:hAnsiTheme="minorHAnsi" w:cstheme="minorHAnsi"/>
          <w:sz w:val="20"/>
          <w:szCs w:val="20"/>
        </w:rPr>
        <w:t xml:space="preserve">   </w:t>
      </w:r>
      <w:r w:rsidR="004736EC" w:rsidRPr="00F62208">
        <w:rPr>
          <w:rFonts w:asciiTheme="minorHAnsi" w:hAnsiTheme="minorHAnsi" w:cstheme="minorHAnsi"/>
          <w:sz w:val="20"/>
          <w:szCs w:val="20"/>
        </w:rPr>
        <w:t xml:space="preserve">    </w:t>
      </w:r>
      <w:r>
        <w:rPr>
          <w:rFonts w:asciiTheme="minorHAnsi" w:hAnsiTheme="minorHAnsi" w:cstheme="minorHAnsi"/>
          <w:sz w:val="20"/>
          <w:szCs w:val="20"/>
        </w:rPr>
        <w:t xml:space="preserve">(pieczątka </w:t>
      </w:r>
      <w:r w:rsidR="001E1B81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podpis przedstawiciela Pracodawcy)</w:t>
      </w:r>
    </w:p>
    <w:p w14:paraId="188CA35D" w14:textId="77777777" w:rsidR="00F654B5" w:rsidRDefault="00F654B5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FE9A8C4" w14:textId="4D7EE7BA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 xml:space="preserve">Ilość załączników: </w:t>
      </w:r>
      <w:r w:rsidR="009F05C8" w:rsidRPr="002235C3">
        <w:rPr>
          <w:rFonts w:asciiTheme="minorHAnsi" w:hAnsiTheme="minorHAnsi" w:cstheme="minorHAnsi"/>
          <w:sz w:val="20"/>
          <w:szCs w:val="20"/>
        </w:rPr>
        <w:t>4</w:t>
      </w:r>
    </w:p>
    <w:p w14:paraId="144A5D23" w14:textId="77777777" w:rsidR="00D4174D" w:rsidRPr="002235C3" w:rsidRDefault="00D4174D" w:rsidP="00A5685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CAFA4A6" w14:textId="2135EE6D" w:rsidR="00D4174D" w:rsidRPr="002235C3" w:rsidRDefault="00BA60AB" w:rsidP="00F654B5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Program nauczania dla zawodu</w:t>
      </w:r>
      <w:r w:rsidR="00D4174D" w:rsidRPr="002235C3">
        <w:rPr>
          <w:rFonts w:asciiTheme="minorHAnsi" w:hAnsiTheme="minorHAnsi" w:cstheme="minorHAnsi"/>
          <w:sz w:val="20"/>
          <w:szCs w:val="20"/>
        </w:rPr>
        <w:t xml:space="preserve"> technik eksploatacji portów i terminali. </w:t>
      </w:r>
    </w:p>
    <w:p w14:paraId="19851FD9" w14:textId="7D9ED0B2" w:rsidR="00D4174D" w:rsidRPr="002235C3" w:rsidRDefault="00D4174D" w:rsidP="00F654B5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sz w:val="20"/>
          <w:szCs w:val="20"/>
        </w:rPr>
      </w:pPr>
      <w:r w:rsidRPr="140C3B2D">
        <w:rPr>
          <w:rFonts w:asciiTheme="minorHAnsi" w:hAnsiTheme="minorHAnsi" w:cstheme="minorBidi"/>
          <w:sz w:val="20"/>
          <w:szCs w:val="20"/>
        </w:rPr>
        <w:t xml:space="preserve">Klauzula informacyjna wynikająca z art. 13 RODO w związku z zawarciem umowy. </w:t>
      </w:r>
    </w:p>
    <w:p w14:paraId="29B8A71A" w14:textId="77777777" w:rsidR="00D4174D" w:rsidRPr="002235C3" w:rsidRDefault="00D4174D" w:rsidP="00F654B5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>Klauzula Informacyjna</w:t>
      </w:r>
      <w:r w:rsidR="008C2E0B" w:rsidRPr="002235C3">
        <w:rPr>
          <w:rFonts w:asciiTheme="minorHAnsi" w:hAnsiTheme="minorHAnsi" w:cstheme="minorHAnsi"/>
          <w:sz w:val="20"/>
          <w:szCs w:val="20"/>
        </w:rPr>
        <w:t xml:space="preserve"> pracodawcy</w:t>
      </w:r>
      <w:r w:rsidRPr="002235C3">
        <w:rPr>
          <w:rFonts w:asciiTheme="minorHAnsi" w:hAnsiTheme="minorHAnsi" w:cstheme="minorHAnsi"/>
          <w:sz w:val="20"/>
          <w:szCs w:val="20"/>
        </w:rPr>
        <w:t>.</w:t>
      </w:r>
    </w:p>
    <w:p w14:paraId="1F409415" w14:textId="77777777" w:rsidR="004736EC" w:rsidRPr="00724550" w:rsidRDefault="009F05C8" w:rsidP="00F654B5">
      <w:pPr>
        <w:pStyle w:val="Akapitzlist"/>
        <w:numPr>
          <w:ilvl w:val="0"/>
          <w:numId w:val="4"/>
        </w:numPr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140C3B2D">
        <w:rPr>
          <w:rFonts w:asciiTheme="minorHAnsi" w:hAnsiTheme="minorHAnsi" w:cstheme="minorBidi"/>
          <w:sz w:val="20"/>
          <w:szCs w:val="20"/>
        </w:rPr>
        <w:t>Lista uczniów</w:t>
      </w:r>
    </w:p>
    <w:p w14:paraId="436A564D" w14:textId="44A916F5" w:rsidR="140C3B2D" w:rsidRDefault="140C3B2D" w:rsidP="140C3B2D">
      <w:pPr>
        <w:pStyle w:val="Akapitzlist"/>
        <w:ind w:left="927"/>
        <w:rPr>
          <w:rStyle w:val="Pogrubienie"/>
          <w:rFonts w:asciiTheme="minorHAnsi" w:hAnsiTheme="minorHAnsi" w:cstheme="minorBidi"/>
          <w:b w:val="0"/>
          <w:bCs w:val="0"/>
          <w:sz w:val="20"/>
          <w:szCs w:val="20"/>
        </w:rPr>
      </w:pPr>
    </w:p>
    <w:p w14:paraId="17BA0985" w14:textId="5454597A" w:rsidR="00D4174D" w:rsidRPr="002235C3" w:rsidRDefault="00D4174D" w:rsidP="00A56859">
      <w:pPr>
        <w:rPr>
          <w:rStyle w:val="Pogrubienie"/>
          <w:rFonts w:asciiTheme="minorHAnsi" w:hAnsiTheme="minorHAnsi" w:cstheme="minorHAnsi"/>
          <w:color w:val="000000"/>
          <w:sz w:val="20"/>
          <w:szCs w:val="20"/>
        </w:rPr>
      </w:pPr>
      <w:r w:rsidRPr="002235C3">
        <w:rPr>
          <w:rStyle w:val="Pogrubienie"/>
          <w:rFonts w:asciiTheme="minorHAnsi" w:hAnsiTheme="minorHAnsi" w:cstheme="minorHAnsi"/>
          <w:color w:val="000000"/>
          <w:sz w:val="20"/>
          <w:szCs w:val="20"/>
          <w:u w:val="single"/>
        </w:rPr>
        <w:t xml:space="preserve">Załącznik nr 1 </w:t>
      </w:r>
      <w:r w:rsidR="004736EC" w:rsidRPr="002235C3">
        <w:rPr>
          <w:rStyle w:val="Pogrubienie"/>
          <w:rFonts w:asciiTheme="minorHAnsi" w:hAnsiTheme="minorHAnsi" w:cstheme="minorHAnsi"/>
          <w:color w:val="000000"/>
          <w:sz w:val="20"/>
          <w:szCs w:val="20"/>
          <w:u w:val="single"/>
        </w:rPr>
        <w:t>– Program</w:t>
      </w:r>
      <w:r w:rsidR="00BA60AB">
        <w:rPr>
          <w:rStyle w:val="Pogrubienie"/>
          <w:rFonts w:asciiTheme="minorHAnsi" w:hAnsiTheme="minorHAnsi" w:cstheme="minorHAnsi"/>
          <w:color w:val="000000"/>
          <w:sz w:val="20"/>
          <w:szCs w:val="20"/>
          <w:u w:val="single"/>
        </w:rPr>
        <w:t xml:space="preserve"> nauczania</w:t>
      </w:r>
      <w:bookmarkStart w:id="0" w:name="_GoBack"/>
      <w:bookmarkEnd w:id="0"/>
    </w:p>
    <w:p w14:paraId="738610EB" w14:textId="77777777" w:rsidR="00D4174D" w:rsidRPr="002235C3" w:rsidRDefault="00D4174D" w:rsidP="00A56859">
      <w:pPr>
        <w:ind w:left="1416" w:firstLine="708"/>
        <w:rPr>
          <w:rFonts w:asciiTheme="minorHAnsi" w:hAnsiTheme="minorHAnsi" w:cstheme="minorHAnsi"/>
          <w:b/>
          <w:sz w:val="20"/>
          <w:szCs w:val="20"/>
        </w:rPr>
      </w:pPr>
    </w:p>
    <w:p w14:paraId="637805D2" w14:textId="77777777" w:rsidR="00D4174D" w:rsidRPr="002235C3" w:rsidRDefault="00D4174D" w:rsidP="00A56859">
      <w:pPr>
        <w:pStyle w:val="Nagwek1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b/>
          <w:color w:val="000000"/>
          <w:sz w:val="20"/>
          <w:szCs w:val="20"/>
        </w:rPr>
      </w:pPr>
    </w:p>
    <w:p w14:paraId="2BA226A1" w14:textId="581B2212" w:rsidR="00D4174D" w:rsidRPr="00114636" w:rsidRDefault="00D4174D" w:rsidP="00114636">
      <w:pPr>
        <w:jc w:val="both"/>
        <w:rPr>
          <w:rFonts w:asciiTheme="minorHAnsi" w:hAnsiTheme="minorHAnsi" w:cstheme="minorHAnsi"/>
          <w:b/>
          <w:i/>
          <w:sz w:val="20"/>
          <w:szCs w:val="20"/>
          <w:lang w:bidi="hi-IN"/>
        </w:rPr>
      </w:pPr>
      <w:r w:rsidRPr="00114636">
        <w:rPr>
          <w:rFonts w:asciiTheme="minorHAnsi" w:hAnsiTheme="minorHAnsi" w:cstheme="minorHAnsi"/>
          <w:b/>
          <w:i/>
          <w:sz w:val="20"/>
          <w:szCs w:val="20"/>
          <w:lang w:bidi="hi-IN"/>
        </w:rPr>
        <w:t>Program</w:t>
      </w:r>
      <w:r w:rsidR="00BA60AB">
        <w:rPr>
          <w:rFonts w:asciiTheme="minorHAnsi" w:hAnsiTheme="minorHAnsi" w:cstheme="minorHAnsi"/>
          <w:b/>
          <w:i/>
          <w:sz w:val="20"/>
          <w:szCs w:val="20"/>
          <w:lang w:bidi="hi-IN"/>
        </w:rPr>
        <w:t xml:space="preserve"> praktyk</w:t>
      </w:r>
      <w:r w:rsidRPr="00114636">
        <w:rPr>
          <w:rFonts w:asciiTheme="minorHAnsi" w:hAnsiTheme="minorHAnsi" w:cstheme="minorHAnsi"/>
          <w:b/>
          <w:i/>
          <w:sz w:val="20"/>
          <w:szCs w:val="20"/>
          <w:lang w:bidi="hi-IN"/>
        </w:rPr>
        <w:t xml:space="preserve"> może ulegać nieznacznej modyfikacji z uwagi na specyfikę p</w:t>
      </w:r>
      <w:r w:rsidR="00F92923" w:rsidRPr="00114636">
        <w:rPr>
          <w:rFonts w:asciiTheme="minorHAnsi" w:hAnsiTheme="minorHAnsi" w:cstheme="minorHAnsi"/>
          <w:b/>
          <w:i/>
          <w:sz w:val="20"/>
          <w:szCs w:val="20"/>
          <w:lang w:bidi="hi-IN"/>
        </w:rPr>
        <w:t xml:space="preserve">rzedsiębiorstwa, jego </w:t>
      </w:r>
      <w:r w:rsidR="00515CA3">
        <w:rPr>
          <w:rFonts w:asciiTheme="minorHAnsi" w:hAnsiTheme="minorHAnsi" w:cstheme="minorHAnsi"/>
          <w:b/>
          <w:i/>
          <w:sz w:val="20"/>
          <w:szCs w:val="20"/>
          <w:lang w:bidi="hi-IN"/>
        </w:rPr>
        <w:t>wewnętrzną</w:t>
      </w:r>
      <w:r w:rsidRPr="00114636">
        <w:rPr>
          <w:rFonts w:asciiTheme="minorHAnsi" w:hAnsiTheme="minorHAnsi" w:cstheme="minorHAnsi"/>
          <w:b/>
          <w:i/>
          <w:sz w:val="20"/>
          <w:szCs w:val="20"/>
          <w:lang w:bidi="hi-IN"/>
        </w:rPr>
        <w:t xml:space="preserve"> organizację pracy oraz predyspozycje ucznia.</w:t>
      </w:r>
    </w:p>
    <w:p w14:paraId="7B35E92A" w14:textId="77777777" w:rsidR="008E55DF" w:rsidRPr="00B30BD0" w:rsidRDefault="008E55DF" w:rsidP="008E55DF">
      <w:pPr>
        <w:pStyle w:val="Akapitzlist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78C608C1" w14:textId="77777777" w:rsidR="008E55DF" w:rsidRPr="002235C3" w:rsidRDefault="008E55DF" w:rsidP="008E55DF">
      <w:pPr>
        <w:ind w:left="-142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Celem praktyk i zawodowej jest pogłębianie zdobytej wiedzy i umiejętności praktycznych w zawodzie technik eksploatacji portów i terminali w rzeczywistych warunkach pracy.</w:t>
      </w:r>
    </w:p>
    <w:p w14:paraId="10D132FD" w14:textId="77777777" w:rsidR="00114636" w:rsidRDefault="008E55DF" w:rsidP="00A87162">
      <w:pPr>
        <w:spacing w:before="100" w:beforeAutospacing="1" w:after="45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T</w:t>
      </w:r>
      <w:r w:rsidR="00B30BD0" w:rsidRPr="00B30BD0">
        <w:rPr>
          <w:rFonts w:ascii="Calibri" w:hAnsi="Calibri" w:cs="Calibri"/>
          <w:b/>
          <w:bCs/>
          <w:sz w:val="20"/>
          <w:szCs w:val="20"/>
        </w:rPr>
        <w:t>echnik eksploatacji portów i terminali 333106</w:t>
      </w:r>
    </w:p>
    <w:p w14:paraId="0D0103AC" w14:textId="6F61AA5A" w:rsidR="00A87162" w:rsidRPr="00114636" w:rsidRDefault="00A87162" w:rsidP="00A87162">
      <w:pPr>
        <w:spacing w:before="100" w:beforeAutospacing="1" w:after="45"/>
        <w:rPr>
          <w:rFonts w:ascii="Calibri" w:hAnsi="Calibri" w:cs="Calibr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Pracodawca może dokonać wyboru obszaru realizowanego przez ucznia spośród dwóch kwalifikacji: </w:t>
      </w:r>
    </w:p>
    <w:p w14:paraId="444664EB" w14:textId="71FFA738" w:rsidR="00A87162" w:rsidRPr="00A87162" w:rsidRDefault="00A87162" w:rsidP="00F654B5">
      <w:pPr>
        <w:pStyle w:val="Akapitzlist"/>
        <w:numPr>
          <w:ilvl w:val="0"/>
          <w:numId w:val="9"/>
        </w:numPr>
        <w:spacing w:before="100" w:beforeAutospacing="1" w:after="45"/>
        <w:rPr>
          <w:rFonts w:asciiTheme="minorHAnsi" w:hAnsiTheme="minorHAnsi" w:cstheme="minorHAnsi"/>
          <w:b/>
          <w:sz w:val="20"/>
          <w:szCs w:val="20"/>
        </w:rPr>
      </w:pPr>
      <w:r w:rsidRPr="00A87162">
        <w:rPr>
          <w:rFonts w:asciiTheme="minorHAnsi" w:hAnsiTheme="minorHAnsi" w:cstheme="minorHAnsi"/>
          <w:b/>
          <w:sz w:val="20"/>
          <w:szCs w:val="20"/>
        </w:rPr>
        <w:t xml:space="preserve">SPL.02. Obsługa podróżnych w portach i terminalach </w:t>
      </w:r>
    </w:p>
    <w:p w14:paraId="53954C3E" w14:textId="3F5FE9EA" w:rsidR="00A87162" w:rsidRPr="00A87162" w:rsidRDefault="00A87162" w:rsidP="00F654B5">
      <w:pPr>
        <w:pStyle w:val="Akapitzlist"/>
        <w:numPr>
          <w:ilvl w:val="0"/>
          <w:numId w:val="9"/>
        </w:numPr>
        <w:spacing w:before="100" w:beforeAutospacing="1" w:after="45"/>
        <w:rPr>
          <w:rFonts w:asciiTheme="minorHAnsi" w:hAnsiTheme="minorHAnsi" w:cstheme="minorHAnsi"/>
          <w:b/>
          <w:sz w:val="20"/>
          <w:szCs w:val="20"/>
        </w:rPr>
      </w:pPr>
      <w:r w:rsidRPr="00A87162">
        <w:rPr>
          <w:rFonts w:asciiTheme="minorHAnsi" w:hAnsiTheme="minorHAnsi" w:cstheme="minorHAnsi"/>
          <w:b/>
          <w:sz w:val="20"/>
          <w:szCs w:val="20"/>
        </w:rPr>
        <w:t>SPL.03. Obsługa ładunków w portach i terminalach</w:t>
      </w:r>
    </w:p>
    <w:p w14:paraId="11438456" w14:textId="77777777" w:rsidR="00B30BD0" w:rsidRPr="00B30BD0" w:rsidRDefault="00B30BD0" w:rsidP="00B30BD0">
      <w:p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B30BD0">
        <w:rPr>
          <w:rFonts w:ascii="Calibri" w:hAnsi="Calibri" w:cs="Calibri"/>
          <w:b/>
          <w:bCs/>
          <w:sz w:val="20"/>
          <w:szCs w:val="20"/>
        </w:rPr>
        <w:t>1. CELE KSZTAŁCENIA W ZAWODZIE</w:t>
      </w:r>
    </w:p>
    <w:p w14:paraId="333D26C4" w14:textId="77777777" w:rsidR="00C92E91" w:rsidRDefault="00B30BD0" w:rsidP="00C92E91">
      <w:p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B30BD0">
        <w:rPr>
          <w:rFonts w:ascii="Calibri" w:hAnsi="Calibri" w:cs="Calibri"/>
          <w:sz w:val="20"/>
          <w:szCs w:val="20"/>
        </w:rPr>
        <w:t>Absolwent szkoły kształcącej w zawodzie technik eksploatacji portów i terminali powinien być przygotowany do wykonywania następujących zadań zawodowych:</w:t>
      </w:r>
    </w:p>
    <w:p w14:paraId="766376DD" w14:textId="6C24FDE5" w:rsidR="008E55DF" w:rsidRPr="008E55DF" w:rsidRDefault="00C9510A" w:rsidP="00F654B5">
      <w:pPr>
        <w:pStyle w:val="Akapitzlist"/>
        <w:numPr>
          <w:ilvl w:val="0"/>
          <w:numId w:val="26"/>
        </w:numPr>
        <w:spacing w:before="100" w:beforeAutospacing="1" w:after="100" w:afterAutospacing="1"/>
        <w:ind w:left="284"/>
        <w:jc w:val="both"/>
        <w:rPr>
          <w:rFonts w:ascii="Calibri" w:hAnsi="Calibri" w:cs="Calibri"/>
          <w:sz w:val="20"/>
          <w:szCs w:val="20"/>
        </w:rPr>
      </w:pPr>
      <w:r w:rsidRPr="008E55DF">
        <w:rPr>
          <w:rFonts w:asciiTheme="minorHAnsi" w:hAnsiTheme="minorHAnsi" w:cstheme="minorHAnsi"/>
          <w:sz w:val="20"/>
          <w:szCs w:val="20"/>
        </w:rPr>
        <w:t xml:space="preserve">w zakresie kwalifikacji SPL.02. Obsługa podróżnych w portach i terminalach: </w:t>
      </w:r>
    </w:p>
    <w:p w14:paraId="1F29DD2A" w14:textId="51009D32" w:rsidR="008E55DF" w:rsidRPr="008E55DF" w:rsidRDefault="00C9510A" w:rsidP="00F654B5">
      <w:pPr>
        <w:pStyle w:val="Akapitzlist"/>
        <w:numPr>
          <w:ilvl w:val="0"/>
          <w:numId w:val="25"/>
        </w:numPr>
        <w:spacing w:before="100" w:beforeAutospacing="1" w:after="100" w:afterAutospacing="1"/>
        <w:ind w:left="284"/>
        <w:jc w:val="both"/>
        <w:rPr>
          <w:rFonts w:ascii="Calibri" w:hAnsi="Calibri" w:cs="Calibri"/>
          <w:sz w:val="20"/>
          <w:szCs w:val="20"/>
        </w:rPr>
      </w:pPr>
      <w:r w:rsidRPr="008E55DF">
        <w:rPr>
          <w:rFonts w:asciiTheme="minorHAnsi" w:hAnsiTheme="minorHAnsi" w:cstheme="minorHAnsi"/>
          <w:sz w:val="20"/>
          <w:szCs w:val="20"/>
        </w:rPr>
        <w:t xml:space="preserve">organizowania prac związanych z obsługą podróżnych w portach i terminalach, </w:t>
      </w:r>
      <w:r w:rsidR="00C92E91" w:rsidRPr="008E55DF">
        <w:rPr>
          <w:rFonts w:asciiTheme="minorHAnsi" w:hAnsiTheme="minorHAnsi" w:cstheme="minorHAnsi"/>
          <w:sz w:val="20"/>
          <w:szCs w:val="20"/>
        </w:rPr>
        <w:t xml:space="preserve">                                         </w:t>
      </w:r>
    </w:p>
    <w:p w14:paraId="1FAC7FCD" w14:textId="4181A74E" w:rsidR="00B30BD0" w:rsidRPr="008E55DF" w:rsidRDefault="00C9510A" w:rsidP="00F654B5">
      <w:pPr>
        <w:pStyle w:val="Akapitzlist"/>
        <w:numPr>
          <w:ilvl w:val="0"/>
          <w:numId w:val="25"/>
        </w:numPr>
        <w:spacing w:before="100" w:beforeAutospacing="1" w:after="100" w:afterAutospacing="1"/>
        <w:ind w:left="284"/>
        <w:jc w:val="both"/>
        <w:rPr>
          <w:rFonts w:ascii="Calibri" w:hAnsi="Calibri" w:cs="Calibri"/>
          <w:sz w:val="20"/>
          <w:szCs w:val="20"/>
        </w:rPr>
      </w:pPr>
      <w:r w:rsidRPr="008E55DF">
        <w:rPr>
          <w:rFonts w:asciiTheme="minorHAnsi" w:hAnsiTheme="minorHAnsi" w:cstheme="minorHAnsi"/>
          <w:sz w:val="20"/>
          <w:szCs w:val="20"/>
        </w:rPr>
        <w:t>wykonywania prac związanych z obsługą podróżnych w portach i terminalach.</w:t>
      </w:r>
    </w:p>
    <w:p w14:paraId="7C4A072E" w14:textId="77777777" w:rsidR="00C92E91" w:rsidRDefault="00C92E91" w:rsidP="00B30BD0">
      <w:pPr>
        <w:rPr>
          <w:rFonts w:ascii="Calibri" w:hAnsi="Calibri" w:cs="Calibri"/>
          <w:sz w:val="20"/>
          <w:szCs w:val="20"/>
        </w:rPr>
      </w:pPr>
      <w:r w:rsidRPr="00C92E91">
        <w:rPr>
          <w:rFonts w:ascii="Calibri" w:hAnsi="Calibri" w:cs="Calibri"/>
          <w:sz w:val="20"/>
          <w:szCs w:val="20"/>
        </w:rPr>
        <w:t xml:space="preserve">2) w zakresie kwalifikacji SPL.03. Obsługa ładunków w portach i terminalach: </w:t>
      </w:r>
    </w:p>
    <w:p w14:paraId="6C2495F5" w14:textId="77777777" w:rsidR="00C92E91" w:rsidRDefault="00C92E91" w:rsidP="00B30BD0">
      <w:pPr>
        <w:rPr>
          <w:rFonts w:ascii="Calibri" w:hAnsi="Calibri" w:cs="Calibri"/>
          <w:sz w:val="20"/>
          <w:szCs w:val="20"/>
        </w:rPr>
      </w:pPr>
      <w:r w:rsidRPr="00C92E91">
        <w:rPr>
          <w:rFonts w:ascii="Calibri" w:hAnsi="Calibri" w:cs="Calibri"/>
          <w:sz w:val="20"/>
          <w:szCs w:val="20"/>
        </w:rPr>
        <w:t>a) organizowania prac związanych z obsługą ładunków w portach i terminalach,</w:t>
      </w:r>
    </w:p>
    <w:p w14:paraId="3F5FFA0B" w14:textId="77777777" w:rsidR="00C92E91" w:rsidRDefault="00C92E91" w:rsidP="00B30BD0">
      <w:pPr>
        <w:rPr>
          <w:rFonts w:ascii="Calibri" w:hAnsi="Calibri" w:cs="Calibri"/>
          <w:sz w:val="20"/>
          <w:szCs w:val="20"/>
        </w:rPr>
      </w:pPr>
      <w:r w:rsidRPr="00C92E91">
        <w:rPr>
          <w:rFonts w:ascii="Calibri" w:hAnsi="Calibri" w:cs="Calibri"/>
          <w:sz w:val="20"/>
          <w:szCs w:val="20"/>
        </w:rPr>
        <w:t xml:space="preserve"> b) prowadzenia dokumentacji dotyczącej obsługi ładunków w portach i terminalach, </w:t>
      </w:r>
    </w:p>
    <w:p w14:paraId="2DBF0D7D" w14:textId="24933B8B" w:rsidR="00724550" w:rsidRPr="00C92E91" w:rsidRDefault="00C92E91" w:rsidP="00B30BD0">
      <w:pPr>
        <w:rPr>
          <w:rFonts w:ascii="Calibri" w:hAnsi="Calibri" w:cs="Calibri"/>
          <w:b/>
          <w:sz w:val="20"/>
          <w:szCs w:val="20"/>
          <w:u w:val="single"/>
        </w:rPr>
      </w:pPr>
      <w:r w:rsidRPr="00C92E91">
        <w:rPr>
          <w:rFonts w:ascii="Calibri" w:hAnsi="Calibri" w:cs="Calibri"/>
          <w:sz w:val="20"/>
          <w:szCs w:val="20"/>
        </w:rPr>
        <w:t>c) organizowania prac związanych z obsługą środków transportu bliskiego w portach i terminalach.</w:t>
      </w:r>
    </w:p>
    <w:p w14:paraId="680A4E5D" w14:textId="66817AD2" w:rsidR="00724550" w:rsidRPr="00B30BD0" w:rsidRDefault="00724550" w:rsidP="00B30BD0">
      <w:pPr>
        <w:rPr>
          <w:rFonts w:ascii="Calibri" w:hAnsi="Calibri" w:cs="Calibri"/>
          <w:b/>
          <w:sz w:val="20"/>
          <w:szCs w:val="20"/>
          <w:u w:val="single"/>
        </w:rPr>
      </w:pPr>
    </w:p>
    <w:p w14:paraId="296FEF7D" w14:textId="46C88184" w:rsidR="00724550" w:rsidRPr="00B31C7F" w:rsidRDefault="00C92E91" w:rsidP="00A56859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31C7F">
        <w:rPr>
          <w:rFonts w:asciiTheme="minorHAnsi" w:hAnsiTheme="minorHAnsi" w:cstheme="minorHAnsi"/>
          <w:b/>
          <w:sz w:val="20"/>
          <w:szCs w:val="20"/>
        </w:rPr>
        <w:t>SPL.02. Obsługa podróżnych w portach i terminalach</w:t>
      </w:r>
    </w:p>
    <w:p w14:paraId="7194DBDC" w14:textId="77777777" w:rsidR="00724550" w:rsidRPr="00B31C7F" w:rsidRDefault="00724550" w:rsidP="00A56859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2931499" w14:textId="49DC1CDB" w:rsidR="00C92E91" w:rsidRPr="00332E14" w:rsidRDefault="00C92E91" w:rsidP="00F654B5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31C7F">
        <w:rPr>
          <w:rFonts w:asciiTheme="minorHAnsi" w:hAnsiTheme="minorHAnsi" w:cstheme="minorHAnsi"/>
          <w:b/>
          <w:sz w:val="20"/>
          <w:szCs w:val="20"/>
        </w:rPr>
        <w:t>Bezpieczeństwo i higiena pracy</w:t>
      </w:r>
    </w:p>
    <w:p w14:paraId="1C4BE63C" w14:textId="0C62505A" w:rsidR="00332E14" w:rsidRPr="00332E14" w:rsidRDefault="00332E14" w:rsidP="00332E14">
      <w:pPr>
        <w:pStyle w:val="Akapitzlist"/>
        <w:ind w:left="502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</w:rPr>
        <w:t>Uczeń:</w:t>
      </w:r>
    </w:p>
    <w:p w14:paraId="1231BE67" w14:textId="248D6E58" w:rsidR="00724550" w:rsidRPr="00B31C7F" w:rsidRDefault="00C92E91" w:rsidP="00F654B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  <w:u w:val="single"/>
        </w:rPr>
      </w:pPr>
      <w:r w:rsidRPr="00B31C7F">
        <w:rPr>
          <w:rFonts w:asciiTheme="minorHAnsi" w:hAnsiTheme="minorHAnsi" w:cstheme="minorHAnsi"/>
          <w:sz w:val="20"/>
          <w:szCs w:val="20"/>
        </w:rPr>
        <w:t>rozróżnia pojęcia związane z bezpieczeństwem i higieną pracy, ochroną przeciwpożarową, ochroną środowiska i ergonomią</w:t>
      </w:r>
    </w:p>
    <w:p w14:paraId="30D7AA69" w14:textId="06C30262" w:rsidR="00724550" w:rsidRPr="00B31C7F" w:rsidRDefault="00C92E91" w:rsidP="00F654B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31C7F">
        <w:rPr>
          <w:rFonts w:asciiTheme="minorHAnsi" w:hAnsiTheme="minorHAnsi" w:cstheme="minorHAnsi"/>
          <w:sz w:val="20"/>
          <w:szCs w:val="20"/>
        </w:rPr>
        <w:t>charakteryzuje zadania i uprawnienia instytucji oraz służb działających w zakresie ochrony pracy i ochrony środowiska</w:t>
      </w:r>
    </w:p>
    <w:p w14:paraId="1D17BD2B" w14:textId="323B0872" w:rsidR="00C92E91" w:rsidRPr="00B31C7F" w:rsidRDefault="00C92E91" w:rsidP="00F654B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B31C7F">
        <w:rPr>
          <w:rFonts w:asciiTheme="minorHAnsi" w:hAnsiTheme="minorHAnsi" w:cstheme="minorHAnsi"/>
          <w:sz w:val="20"/>
          <w:szCs w:val="20"/>
        </w:rPr>
        <w:t>opisuje prawa i obowiązki pracownika oraz pracodawcy w zakresie bezpieczeństwa i higieny pracy</w:t>
      </w:r>
    </w:p>
    <w:p w14:paraId="0B96C288" w14:textId="73BD3E8D" w:rsidR="00C92E91" w:rsidRPr="00B31C7F" w:rsidRDefault="00C92E91" w:rsidP="00F654B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B31C7F">
        <w:rPr>
          <w:rFonts w:asciiTheme="minorHAnsi" w:hAnsiTheme="minorHAnsi" w:cstheme="minorHAnsi"/>
          <w:sz w:val="20"/>
          <w:szCs w:val="20"/>
        </w:rPr>
        <w:lastRenderedPageBreak/>
        <w:t>określa zagrożenia dla zdrowia i życia człowieka występujące w środowisku pracy oraz sposoby zapobiegania im</w:t>
      </w:r>
    </w:p>
    <w:p w14:paraId="48A21919" w14:textId="29B5964B" w:rsidR="00724550" w:rsidRPr="00B31C7F" w:rsidRDefault="00C92E91" w:rsidP="00F654B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31C7F">
        <w:rPr>
          <w:rFonts w:asciiTheme="minorHAnsi" w:hAnsiTheme="minorHAnsi" w:cstheme="minorHAnsi"/>
          <w:sz w:val="20"/>
          <w:szCs w:val="20"/>
        </w:rPr>
        <w:t>stosuje środki ochrony indywidualnej i zbiorowej podczas wykonywania zadań zawodowych</w:t>
      </w:r>
    </w:p>
    <w:p w14:paraId="65EEC7F0" w14:textId="097AF8EE" w:rsidR="00B31C7F" w:rsidRPr="00B31C7F" w:rsidRDefault="00B31C7F" w:rsidP="00F654B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B31C7F">
        <w:rPr>
          <w:rFonts w:asciiTheme="minorHAnsi" w:hAnsiTheme="minorHAnsi" w:cstheme="minorHAnsi"/>
          <w:sz w:val="20"/>
          <w:szCs w:val="20"/>
        </w:rPr>
        <w:t>przestrzega zasad bezpieczeństwa i higieny pracy oraz stosuje przepisy prawa dotyczące ochrony przeciwpożarowej i ochrony środowiska</w:t>
      </w:r>
    </w:p>
    <w:p w14:paraId="1227CD5B" w14:textId="08B420A5" w:rsidR="00B31C7F" w:rsidRPr="00B31C7F" w:rsidRDefault="00B31C7F" w:rsidP="00F654B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B31C7F">
        <w:rPr>
          <w:rFonts w:asciiTheme="minorHAnsi" w:hAnsiTheme="minorHAnsi" w:cstheme="minorHAnsi"/>
          <w:sz w:val="20"/>
          <w:szCs w:val="20"/>
        </w:rPr>
        <w:t>organizuje stanowisko pracy zgodnie z wymogami ergonomii, przepisami bezpieczeństwa i higieny pracy, ochrony przeciwpożarowej i ochrony środowiska</w:t>
      </w:r>
    </w:p>
    <w:p w14:paraId="1CF90BF5" w14:textId="255A3D53" w:rsidR="00B31C7F" w:rsidRPr="00B31C7F" w:rsidRDefault="00B31C7F" w:rsidP="00F654B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B31C7F">
        <w:rPr>
          <w:rFonts w:asciiTheme="minorHAnsi" w:hAnsiTheme="minorHAnsi" w:cstheme="minorHAnsi"/>
          <w:sz w:val="20"/>
          <w:szCs w:val="20"/>
        </w:rPr>
        <w:t>udziela pierwszej pomocy w stanach nagłego zagrożenia zdrowotnego</w:t>
      </w:r>
    </w:p>
    <w:p w14:paraId="3E70CCFC" w14:textId="5CDF2F1A" w:rsidR="00B31C7F" w:rsidRDefault="00B31C7F" w:rsidP="00A56859"/>
    <w:p w14:paraId="5F28FD24" w14:textId="232DA83B" w:rsidR="00B31C7F" w:rsidRDefault="00B31C7F" w:rsidP="00F654B5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b/>
          <w:sz w:val="20"/>
          <w:szCs w:val="20"/>
        </w:rPr>
      </w:pPr>
      <w:r w:rsidRPr="00B31C7F">
        <w:rPr>
          <w:rFonts w:asciiTheme="minorHAnsi" w:hAnsiTheme="minorHAnsi" w:cstheme="minorHAnsi"/>
          <w:b/>
          <w:sz w:val="20"/>
          <w:szCs w:val="20"/>
        </w:rPr>
        <w:t>Podstawy eksploatacji portów i terminali</w:t>
      </w:r>
    </w:p>
    <w:p w14:paraId="299BB17B" w14:textId="4A3FE9B8" w:rsidR="00332E14" w:rsidRPr="00332E14" w:rsidRDefault="00332E14" w:rsidP="00332E14">
      <w:pPr>
        <w:pStyle w:val="Akapitzlist"/>
        <w:ind w:left="502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Uczeń:</w:t>
      </w:r>
    </w:p>
    <w:p w14:paraId="10405380" w14:textId="6DB5B967" w:rsidR="00B31C7F" w:rsidRPr="00B31C7F" w:rsidRDefault="00B31C7F" w:rsidP="00F654B5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B31C7F">
        <w:rPr>
          <w:rFonts w:asciiTheme="minorHAnsi" w:hAnsiTheme="minorHAnsi" w:cstheme="minorHAnsi"/>
          <w:sz w:val="20"/>
          <w:szCs w:val="20"/>
        </w:rPr>
        <w:t>posługuje się podstawowymi pojęciami dotyczącymi transportu</w:t>
      </w:r>
    </w:p>
    <w:p w14:paraId="17F75DAD" w14:textId="5BF6D957" w:rsidR="00B31C7F" w:rsidRPr="00B31C7F" w:rsidRDefault="00B31C7F" w:rsidP="00F654B5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B31C7F">
        <w:rPr>
          <w:rFonts w:asciiTheme="minorHAnsi" w:hAnsiTheme="minorHAnsi" w:cstheme="minorHAnsi"/>
          <w:sz w:val="20"/>
          <w:szCs w:val="20"/>
        </w:rPr>
        <w:t>charakteryzuje środki transportu do przewozu osób i ładunków w poszczególnych gałęziach transportu</w:t>
      </w:r>
    </w:p>
    <w:p w14:paraId="5E333B6D" w14:textId="7130F67A" w:rsidR="00B31C7F" w:rsidRPr="00B31C7F" w:rsidRDefault="00B31C7F" w:rsidP="00F654B5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B31C7F">
        <w:rPr>
          <w:rFonts w:asciiTheme="minorHAnsi" w:hAnsiTheme="minorHAnsi" w:cstheme="minorHAnsi"/>
          <w:sz w:val="20"/>
          <w:szCs w:val="20"/>
        </w:rPr>
        <w:t>charakteryzuje infrastrukturę transportu</w:t>
      </w:r>
    </w:p>
    <w:p w14:paraId="0F3CABC7" w14:textId="1D722612" w:rsidR="00D4174D" w:rsidRPr="00B31C7F" w:rsidRDefault="00B31C7F" w:rsidP="00F654B5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B31C7F">
        <w:rPr>
          <w:rFonts w:asciiTheme="minorHAnsi" w:hAnsiTheme="minorHAnsi" w:cstheme="minorHAnsi"/>
          <w:sz w:val="20"/>
          <w:szCs w:val="20"/>
        </w:rPr>
        <w:t>charakteryzuje porty i terminale</w:t>
      </w:r>
    </w:p>
    <w:p w14:paraId="3F2B3C7B" w14:textId="2BCF367D" w:rsidR="00B31C7F" w:rsidRPr="00B31C7F" w:rsidRDefault="00B31C7F" w:rsidP="00F654B5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B31C7F">
        <w:rPr>
          <w:rFonts w:asciiTheme="minorHAnsi" w:hAnsiTheme="minorHAnsi" w:cstheme="minorHAnsi"/>
          <w:sz w:val="20"/>
          <w:szCs w:val="20"/>
        </w:rPr>
        <w:t>charakteryzuje rodzaje usług w portach i terminalach</w:t>
      </w:r>
    </w:p>
    <w:p w14:paraId="398396D2" w14:textId="60BC1FE4" w:rsidR="00B31C7F" w:rsidRPr="00B31C7F" w:rsidRDefault="00B31C7F" w:rsidP="00F654B5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B31C7F">
        <w:rPr>
          <w:rFonts w:asciiTheme="minorHAnsi" w:hAnsiTheme="minorHAnsi" w:cstheme="minorHAnsi"/>
          <w:sz w:val="20"/>
          <w:szCs w:val="20"/>
        </w:rPr>
        <w:t>stosuje zasady ekonomiki e</w:t>
      </w:r>
      <w:r>
        <w:rPr>
          <w:rFonts w:asciiTheme="minorHAnsi" w:hAnsiTheme="minorHAnsi" w:cstheme="minorHAnsi"/>
          <w:sz w:val="20"/>
          <w:szCs w:val="20"/>
        </w:rPr>
        <w:t xml:space="preserve">ksploatacji portów i terminali </w:t>
      </w:r>
    </w:p>
    <w:p w14:paraId="22DFE382" w14:textId="77777777" w:rsidR="00B31C7F" w:rsidRPr="00B31C7F" w:rsidRDefault="00B31C7F" w:rsidP="00F654B5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B31C7F">
        <w:rPr>
          <w:rFonts w:asciiTheme="minorHAnsi" w:hAnsiTheme="minorHAnsi" w:cstheme="minorHAnsi"/>
          <w:sz w:val="20"/>
          <w:szCs w:val="20"/>
        </w:rPr>
        <w:t xml:space="preserve">charakteryzuje systemy zarządzania portami i terminalami </w:t>
      </w:r>
    </w:p>
    <w:p w14:paraId="476A2071" w14:textId="16C7997C" w:rsidR="00B31C7F" w:rsidRDefault="00B31C7F" w:rsidP="00F654B5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B31C7F">
        <w:rPr>
          <w:rFonts w:asciiTheme="minorHAnsi" w:hAnsiTheme="minorHAnsi" w:cstheme="minorHAnsi"/>
          <w:sz w:val="20"/>
          <w:szCs w:val="20"/>
        </w:rPr>
        <w:t>rozpoznaje właściwe normy i procedury oceny zgodności podczas realizacji zadań zawodowych</w:t>
      </w:r>
    </w:p>
    <w:p w14:paraId="0257D9A1" w14:textId="77777777" w:rsidR="00B31C7F" w:rsidRPr="00B31C7F" w:rsidRDefault="00B31C7F" w:rsidP="00B31C7F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36EDBB29" w14:textId="30039A27" w:rsidR="00332E14" w:rsidRPr="00332E14" w:rsidRDefault="00332E14" w:rsidP="00F654B5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b/>
          <w:sz w:val="20"/>
          <w:szCs w:val="20"/>
        </w:rPr>
      </w:pPr>
      <w:r w:rsidRPr="00332E14">
        <w:rPr>
          <w:rFonts w:asciiTheme="minorHAnsi" w:hAnsiTheme="minorHAnsi" w:cstheme="minorHAnsi"/>
          <w:b/>
          <w:sz w:val="20"/>
          <w:szCs w:val="20"/>
        </w:rPr>
        <w:t xml:space="preserve">Organizowanie obsługi podróżnych w portach i terminalach </w:t>
      </w:r>
    </w:p>
    <w:p w14:paraId="77B09AA3" w14:textId="1EF80839" w:rsidR="00332E14" w:rsidRPr="00332E14" w:rsidRDefault="00332E14" w:rsidP="00332E14">
      <w:pPr>
        <w:pStyle w:val="Akapitzlist"/>
        <w:ind w:left="502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Uczeń:</w:t>
      </w:r>
    </w:p>
    <w:p w14:paraId="05611EC2" w14:textId="4772BFDE" w:rsidR="00332E14" w:rsidRPr="00332E14" w:rsidRDefault="00332E14" w:rsidP="00F654B5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332E14">
        <w:rPr>
          <w:rFonts w:asciiTheme="minorHAnsi" w:hAnsiTheme="minorHAnsi" w:cstheme="minorHAnsi"/>
          <w:sz w:val="20"/>
          <w:szCs w:val="20"/>
        </w:rPr>
        <w:t>stosuje zasady obsługi podróżnych w portach i terminalach pasażerskich</w:t>
      </w:r>
    </w:p>
    <w:p w14:paraId="3DAE1C2E" w14:textId="3A7B46F8" w:rsidR="00332E14" w:rsidRPr="00332E14" w:rsidRDefault="00332E14" w:rsidP="00F654B5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332E14">
        <w:rPr>
          <w:rFonts w:asciiTheme="minorHAnsi" w:hAnsiTheme="minorHAnsi" w:cstheme="minorHAnsi"/>
          <w:sz w:val="20"/>
          <w:szCs w:val="20"/>
        </w:rPr>
        <w:t xml:space="preserve">korzysta z planów, map, danych i informacji turystycznych </w:t>
      </w:r>
    </w:p>
    <w:p w14:paraId="4BF7D0E0" w14:textId="12DAE858" w:rsidR="00332E14" w:rsidRPr="00332E14" w:rsidRDefault="00332E14" w:rsidP="00F654B5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332E14">
        <w:rPr>
          <w:rFonts w:asciiTheme="minorHAnsi" w:hAnsiTheme="minorHAnsi" w:cstheme="minorHAnsi"/>
          <w:sz w:val="20"/>
          <w:szCs w:val="20"/>
        </w:rPr>
        <w:t xml:space="preserve">przygotowuje oferty usług dla podróżnych </w:t>
      </w:r>
    </w:p>
    <w:p w14:paraId="656DD442" w14:textId="60B0F6DE" w:rsidR="00332E14" w:rsidRPr="00332E14" w:rsidRDefault="00332E14" w:rsidP="00F654B5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332E14">
        <w:rPr>
          <w:rFonts w:asciiTheme="minorHAnsi" w:hAnsiTheme="minorHAnsi" w:cstheme="minorHAnsi"/>
          <w:sz w:val="20"/>
          <w:szCs w:val="20"/>
        </w:rPr>
        <w:t>planuje obsługę podróżnych w portach i terminalach pasażerskich</w:t>
      </w:r>
    </w:p>
    <w:p w14:paraId="59FE9EED" w14:textId="1DB839CA" w:rsidR="00332E14" w:rsidRPr="00332E14" w:rsidRDefault="00332E14" w:rsidP="00F654B5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332E14">
        <w:rPr>
          <w:rFonts w:asciiTheme="minorHAnsi" w:hAnsiTheme="minorHAnsi" w:cstheme="minorHAnsi"/>
          <w:sz w:val="20"/>
          <w:szCs w:val="20"/>
        </w:rPr>
        <w:t xml:space="preserve">stosuje normy i przepisy prawa dotyczące obsługi podróżnych </w:t>
      </w:r>
    </w:p>
    <w:p w14:paraId="689A458E" w14:textId="77777777" w:rsidR="00332E14" w:rsidRPr="00332E14" w:rsidRDefault="00332E14" w:rsidP="00332E14">
      <w:pPr>
        <w:rPr>
          <w:rFonts w:asciiTheme="minorHAnsi" w:hAnsiTheme="minorHAnsi" w:cstheme="minorHAnsi"/>
          <w:sz w:val="20"/>
          <w:szCs w:val="20"/>
        </w:rPr>
      </w:pPr>
    </w:p>
    <w:p w14:paraId="1E0DB1E7" w14:textId="056E790E" w:rsidR="00332E14" w:rsidRPr="00332E14" w:rsidRDefault="00332E14" w:rsidP="00F654B5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b/>
          <w:sz w:val="20"/>
          <w:szCs w:val="20"/>
        </w:rPr>
      </w:pPr>
      <w:r w:rsidRPr="00332E14">
        <w:rPr>
          <w:rFonts w:asciiTheme="minorHAnsi" w:hAnsiTheme="minorHAnsi" w:cstheme="minorHAnsi"/>
          <w:b/>
          <w:sz w:val="20"/>
          <w:szCs w:val="20"/>
        </w:rPr>
        <w:t xml:space="preserve">Wykonywanie obsługi podróżnych w portach i terminalach </w:t>
      </w:r>
    </w:p>
    <w:p w14:paraId="07A7EC5F" w14:textId="353FE2A1" w:rsidR="00332E14" w:rsidRPr="00332E14" w:rsidRDefault="00332E14" w:rsidP="00332E14">
      <w:pPr>
        <w:pStyle w:val="Akapitzlist"/>
        <w:ind w:left="502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Uczeń:</w:t>
      </w:r>
    </w:p>
    <w:p w14:paraId="0267A452" w14:textId="5CD36ADB" w:rsidR="00332E14" w:rsidRPr="00332E14" w:rsidRDefault="00332E14" w:rsidP="00F654B5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332E14">
        <w:rPr>
          <w:rFonts w:asciiTheme="minorHAnsi" w:hAnsiTheme="minorHAnsi" w:cstheme="minorHAnsi"/>
          <w:sz w:val="20"/>
          <w:szCs w:val="20"/>
        </w:rPr>
        <w:t xml:space="preserve">obsługuje pasażerów w portach i terminalach </w:t>
      </w:r>
    </w:p>
    <w:p w14:paraId="015E1809" w14:textId="03F6E30E" w:rsidR="00332E14" w:rsidRPr="00332E14" w:rsidRDefault="00332E14" w:rsidP="00F654B5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332E14">
        <w:rPr>
          <w:rFonts w:asciiTheme="minorHAnsi" w:hAnsiTheme="minorHAnsi" w:cstheme="minorHAnsi"/>
          <w:sz w:val="20"/>
          <w:szCs w:val="20"/>
        </w:rPr>
        <w:t>przygotowuje materiały informacyjne dla podróżnych</w:t>
      </w:r>
    </w:p>
    <w:p w14:paraId="75FAABF9" w14:textId="0374704B" w:rsidR="00332E14" w:rsidRPr="00332E14" w:rsidRDefault="00332E14" w:rsidP="00F654B5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332E14">
        <w:rPr>
          <w:rFonts w:asciiTheme="minorHAnsi" w:hAnsiTheme="minorHAnsi" w:cstheme="minorHAnsi"/>
          <w:sz w:val="20"/>
          <w:szCs w:val="20"/>
        </w:rPr>
        <w:t>udziela informacji podróżnym w portach i terminalach</w:t>
      </w:r>
    </w:p>
    <w:p w14:paraId="0342ADB3" w14:textId="2014A531" w:rsidR="00332E14" w:rsidRPr="00332E14" w:rsidRDefault="00332E14" w:rsidP="00F654B5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332E14">
        <w:rPr>
          <w:rFonts w:asciiTheme="minorHAnsi" w:hAnsiTheme="minorHAnsi" w:cstheme="minorHAnsi"/>
          <w:sz w:val="20"/>
          <w:szCs w:val="20"/>
        </w:rPr>
        <w:t>sporządza dokumentację związaną z obsługą podróżnych</w:t>
      </w:r>
    </w:p>
    <w:p w14:paraId="7B59A469" w14:textId="2C8B5AB9" w:rsidR="00332E14" w:rsidRPr="00332E14" w:rsidRDefault="00332E14" w:rsidP="00F654B5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332E14">
        <w:rPr>
          <w:rFonts w:asciiTheme="minorHAnsi" w:hAnsiTheme="minorHAnsi" w:cstheme="minorHAnsi"/>
          <w:sz w:val="20"/>
          <w:szCs w:val="20"/>
        </w:rPr>
        <w:t>sprawdza dokumenty podróżnych wymagane w terminalach pasażerskich</w:t>
      </w:r>
    </w:p>
    <w:p w14:paraId="7A81C701" w14:textId="4C692F63" w:rsidR="00332E14" w:rsidRPr="00332E14" w:rsidRDefault="00332E14" w:rsidP="00F654B5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332E14">
        <w:rPr>
          <w:rFonts w:asciiTheme="minorHAnsi" w:hAnsiTheme="minorHAnsi" w:cstheme="minorHAnsi"/>
          <w:sz w:val="20"/>
          <w:szCs w:val="20"/>
        </w:rPr>
        <w:t>obsługuje pasażerów zgodnie procedurami w sytuacjach kryzysowych</w:t>
      </w:r>
    </w:p>
    <w:p w14:paraId="40CAC7A3" w14:textId="206218C7" w:rsidR="00332E14" w:rsidRPr="00332E14" w:rsidRDefault="00332E14" w:rsidP="00F654B5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332E14">
        <w:rPr>
          <w:rFonts w:asciiTheme="minorHAnsi" w:hAnsiTheme="minorHAnsi" w:cstheme="minorHAnsi"/>
          <w:sz w:val="20"/>
          <w:szCs w:val="20"/>
        </w:rPr>
        <w:t xml:space="preserve">podejmuje działania związane z przewozem osób chorych, niepełnosprawnych i wymagających szczególnej opieki </w:t>
      </w:r>
    </w:p>
    <w:p w14:paraId="74C3A1B1" w14:textId="1751CDCC" w:rsidR="00332E14" w:rsidRPr="00332E14" w:rsidRDefault="00332E14" w:rsidP="00F654B5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332E14">
        <w:rPr>
          <w:rFonts w:asciiTheme="minorHAnsi" w:hAnsiTheme="minorHAnsi" w:cstheme="minorHAnsi"/>
          <w:sz w:val="20"/>
          <w:szCs w:val="20"/>
        </w:rPr>
        <w:t xml:space="preserve">podejmuje działania związane z przewozem nietypowym </w:t>
      </w:r>
    </w:p>
    <w:p w14:paraId="3EDE1684" w14:textId="51F41935" w:rsidR="00332E14" w:rsidRPr="00332E14" w:rsidRDefault="00332E14" w:rsidP="00F654B5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332E14">
        <w:rPr>
          <w:rFonts w:asciiTheme="minorHAnsi" w:hAnsiTheme="minorHAnsi" w:cstheme="minorHAnsi"/>
          <w:sz w:val="20"/>
          <w:szCs w:val="20"/>
        </w:rPr>
        <w:t>charakteryzuje urządzenia do kontroli podróżnych i bagażu w portach i terminalach</w:t>
      </w:r>
    </w:p>
    <w:p w14:paraId="31076761" w14:textId="6BBF468B" w:rsidR="00332E14" w:rsidRPr="00332E14" w:rsidRDefault="00332E14" w:rsidP="00F654B5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332E14">
        <w:rPr>
          <w:rFonts w:asciiTheme="minorHAnsi" w:hAnsiTheme="minorHAnsi" w:cstheme="minorHAnsi"/>
          <w:sz w:val="20"/>
          <w:szCs w:val="20"/>
        </w:rPr>
        <w:t>stosuje systemy informatyczne w procesie planowania, organizacji oraz eksploatacji portów i terminali w obsłudze podróżnych</w:t>
      </w:r>
    </w:p>
    <w:p w14:paraId="256DDD01" w14:textId="36B7ADA5" w:rsidR="00332E14" w:rsidRPr="00332E14" w:rsidRDefault="00332E14" w:rsidP="00F654B5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332E14">
        <w:rPr>
          <w:rFonts w:asciiTheme="minorHAnsi" w:hAnsiTheme="minorHAnsi" w:cstheme="minorHAnsi"/>
          <w:sz w:val="20"/>
          <w:szCs w:val="20"/>
        </w:rPr>
        <w:t xml:space="preserve">posługuje się dwoma językami obcymi, w tym językiem angielskim, w zakresie niezbędnym do obsługi podróżnych </w:t>
      </w:r>
    </w:p>
    <w:p w14:paraId="60A2E952" w14:textId="77777777" w:rsidR="00332E14" w:rsidRPr="00332E14" w:rsidRDefault="00332E14" w:rsidP="00332E14">
      <w:pPr>
        <w:rPr>
          <w:rFonts w:asciiTheme="minorHAnsi" w:hAnsiTheme="minorHAnsi" w:cstheme="minorHAnsi"/>
          <w:sz w:val="20"/>
          <w:szCs w:val="20"/>
        </w:rPr>
      </w:pPr>
    </w:p>
    <w:p w14:paraId="214EBCE5" w14:textId="65801383" w:rsidR="00332E14" w:rsidRPr="00B544D6" w:rsidRDefault="00332E14" w:rsidP="00F654B5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b/>
          <w:sz w:val="20"/>
          <w:szCs w:val="20"/>
        </w:rPr>
      </w:pPr>
      <w:r w:rsidRPr="00B544D6">
        <w:rPr>
          <w:rFonts w:asciiTheme="minorHAnsi" w:hAnsiTheme="minorHAnsi" w:cstheme="minorHAnsi"/>
          <w:b/>
          <w:sz w:val="20"/>
          <w:szCs w:val="20"/>
        </w:rPr>
        <w:t xml:space="preserve">Kompetencje personalne i społeczne </w:t>
      </w:r>
    </w:p>
    <w:p w14:paraId="520D08FE" w14:textId="749AFE51" w:rsidR="00B544D6" w:rsidRPr="00B544D6" w:rsidRDefault="00B544D6" w:rsidP="00B544D6">
      <w:pPr>
        <w:pStyle w:val="Akapitzlist"/>
        <w:ind w:left="502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Uczeń:</w:t>
      </w:r>
    </w:p>
    <w:p w14:paraId="6230E97B" w14:textId="6DAACD96" w:rsidR="00332E14" w:rsidRPr="00B544D6" w:rsidRDefault="00332E14" w:rsidP="00F654B5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B544D6">
        <w:rPr>
          <w:rFonts w:asciiTheme="minorHAnsi" w:hAnsiTheme="minorHAnsi" w:cstheme="minorHAnsi"/>
          <w:sz w:val="20"/>
          <w:szCs w:val="20"/>
        </w:rPr>
        <w:t>przestrzega zasad kultury osobistej i etyki zawodowej</w:t>
      </w:r>
    </w:p>
    <w:p w14:paraId="612C9266" w14:textId="7AF9B969" w:rsidR="00332E14" w:rsidRPr="00B544D6" w:rsidRDefault="00332E14" w:rsidP="00F654B5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B544D6">
        <w:rPr>
          <w:rFonts w:asciiTheme="minorHAnsi" w:hAnsiTheme="minorHAnsi" w:cstheme="minorHAnsi"/>
          <w:sz w:val="20"/>
          <w:szCs w:val="20"/>
        </w:rPr>
        <w:t xml:space="preserve">przestrzega tajemnicy związanej z wykonywanym zawodem i miejscem pracy </w:t>
      </w:r>
    </w:p>
    <w:p w14:paraId="0BC84379" w14:textId="30B14076" w:rsidR="00332E14" w:rsidRPr="00B544D6" w:rsidRDefault="00332E14" w:rsidP="00F654B5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B544D6">
        <w:rPr>
          <w:rFonts w:asciiTheme="minorHAnsi" w:hAnsiTheme="minorHAnsi" w:cstheme="minorHAnsi"/>
          <w:sz w:val="20"/>
          <w:szCs w:val="20"/>
        </w:rPr>
        <w:t xml:space="preserve">wykazuje się otwartością na zmiany </w:t>
      </w:r>
    </w:p>
    <w:p w14:paraId="27E60CA8" w14:textId="49570BA9" w:rsidR="00332E14" w:rsidRPr="00B544D6" w:rsidRDefault="00332E14" w:rsidP="00F654B5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B544D6">
        <w:rPr>
          <w:rFonts w:asciiTheme="minorHAnsi" w:hAnsiTheme="minorHAnsi" w:cstheme="minorHAnsi"/>
          <w:sz w:val="20"/>
          <w:szCs w:val="20"/>
        </w:rPr>
        <w:t xml:space="preserve">planuje działania i zarządza czasem </w:t>
      </w:r>
    </w:p>
    <w:p w14:paraId="6B05F252" w14:textId="2E3840D7" w:rsidR="00332E14" w:rsidRPr="00B544D6" w:rsidRDefault="00332E14" w:rsidP="00F654B5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B544D6">
        <w:rPr>
          <w:rFonts w:asciiTheme="minorHAnsi" w:hAnsiTheme="minorHAnsi" w:cstheme="minorHAnsi"/>
          <w:sz w:val="20"/>
          <w:szCs w:val="20"/>
        </w:rPr>
        <w:t xml:space="preserve">przewiduje skutki podejmowanych działań </w:t>
      </w:r>
    </w:p>
    <w:p w14:paraId="1FC58B04" w14:textId="7FCC0214" w:rsidR="00332E14" w:rsidRPr="00B544D6" w:rsidRDefault="00332E14" w:rsidP="00F654B5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B544D6">
        <w:rPr>
          <w:rFonts w:asciiTheme="minorHAnsi" w:hAnsiTheme="minorHAnsi" w:cstheme="minorHAnsi"/>
          <w:sz w:val="20"/>
          <w:szCs w:val="20"/>
        </w:rPr>
        <w:lastRenderedPageBreak/>
        <w:t xml:space="preserve">stosuje techniki radzenia sobie ze stresem </w:t>
      </w:r>
    </w:p>
    <w:p w14:paraId="7FAC3AD1" w14:textId="52B28EE9" w:rsidR="00332E14" w:rsidRPr="00B544D6" w:rsidRDefault="00332E14" w:rsidP="00F654B5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B544D6">
        <w:rPr>
          <w:rFonts w:asciiTheme="minorHAnsi" w:hAnsiTheme="minorHAnsi" w:cstheme="minorHAnsi"/>
          <w:sz w:val="20"/>
          <w:szCs w:val="20"/>
        </w:rPr>
        <w:t xml:space="preserve">doskonali umiejętności zawodowe </w:t>
      </w:r>
    </w:p>
    <w:p w14:paraId="2225E228" w14:textId="40A0F4C2" w:rsidR="00332E14" w:rsidRPr="00B544D6" w:rsidRDefault="00332E14" w:rsidP="00F654B5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B544D6">
        <w:rPr>
          <w:rFonts w:asciiTheme="minorHAnsi" w:hAnsiTheme="minorHAnsi" w:cstheme="minorHAnsi"/>
          <w:sz w:val="20"/>
          <w:szCs w:val="20"/>
        </w:rPr>
        <w:t xml:space="preserve">negocjuje warunki porozumień </w:t>
      </w:r>
    </w:p>
    <w:p w14:paraId="790269BD" w14:textId="1B4F8E17" w:rsidR="00332E14" w:rsidRPr="00B544D6" w:rsidRDefault="00332E14" w:rsidP="00F654B5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B544D6">
        <w:rPr>
          <w:rFonts w:asciiTheme="minorHAnsi" w:hAnsiTheme="minorHAnsi" w:cstheme="minorHAnsi"/>
          <w:sz w:val="20"/>
          <w:szCs w:val="20"/>
        </w:rPr>
        <w:t xml:space="preserve">stosuje zasady komunikacji interpersonalnej </w:t>
      </w:r>
    </w:p>
    <w:p w14:paraId="24EAD9B2" w14:textId="36726A39" w:rsidR="00332E14" w:rsidRPr="00B544D6" w:rsidRDefault="00332E14" w:rsidP="00F654B5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B544D6">
        <w:rPr>
          <w:rFonts w:asciiTheme="minorHAnsi" w:hAnsiTheme="minorHAnsi" w:cstheme="minorHAnsi"/>
          <w:sz w:val="20"/>
          <w:szCs w:val="20"/>
        </w:rPr>
        <w:t xml:space="preserve">stosuje metody i techniki rozwiązywania problemów </w:t>
      </w:r>
    </w:p>
    <w:p w14:paraId="5758BCD4" w14:textId="5AAB05C7" w:rsidR="00332E14" w:rsidRPr="00B544D6" w:rsidRDefault="00332E14" w:rsidP="00F654B5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B544D6">
        <w:rPr>
          <w:rFonts w:asciiTheme="minorHAnsi" w:hAnsiTheme="minorHAnsi" w:cstheme="minorHAnsi"/>
          <w:sz w:val="20"/>
          <w:szCs w:val="20"/>
        </w:rPr>
        <w:t xml:space="preserve">współpracuje w zespole </w:t>
      </w:r>
    </w:p>
    <w:p w14:paraId="64E08EEF" w14:textId="77777777" w:rsidR="00332E14" w:rsidRPr="00332E14" w:rsidRDefault="00332E14" w:rsidP="00332E14">
      <w:pPr>
        <w:rPr>
          <w:rFonts w:asciiTheme="minorHAnsi" w:hAnsiTheme="minorHAnsi" w:cstheme="minorHAnsi"/>
          <w:sz w:val="20"/>
          <w:szCs w:val="20"/>
        </w:rPr>
      </w:pPr>
    </w:p>
    <w:p w14:paraId="41AF3EB1" w14:textId="47104668" w:rsidR="00332E14" w:rsidRPr="00B544D6" w:rsidRDefault="00332E14" w:rsidP="00F654B5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b/>
          <w:sz w:val="20"/>
          <w:szCs w:val="20"/>
        </w:rPr>
      </w:pPr>
      <w:r w:rsidRPr="00B544D6">
        <w:rPr>
          <w:rFonts w:asciiTheme="minorHAnsi" w:hAnsiTheme="minorHAnsi" w:cstheme="minorHAnsi"/>
          <w:b/>
          <w:sz w:val="20"/>
          <w:szCs w:val="20"/>
        </w:rPr>
        <w:t>Org</w:t>
      </w:r>
      <w:r w:rsidR="00B544D6" w:rsidRPr="00B544D6">
        <w:rPr>
          <w:rFonts w:asciiTheme="minorHAnsi" w:hAnsiTheme="minorHAnsi" w:cstheme="minorHAnsi"/>
          <w:b/>
          <w:sz w:val="20"/>
          <w:szCs w:val="20"/>
        </w:rPr>
        <w:t>anizacja pracy małych zespołów</w:t>
      </w:r>
    </w:p>
    <w:p w14:paraId="250ADCD3" w14:textId="6EC27C07" w:rsidR="00B544D6" w:rsidRPr="00B544D6" w:rsidRDefault="00B544D6" w:rsidP="00B544D6">
      <w:pPr>
        <w:pStyle w:val="Akapitzlist"/>
        <w:ind w:left="502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Uczeń:</w:t>
      </w:r>
    </w:p>
    <w:p w14:paraId="78DEEC90" w14:textId="64EB2B7C" w:rsidR="00332E14" w:rsidRPr="00B544D6" w:rsidRDefault="00332E14" w:rsidP="00F654B5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B544D6">
        <w:rPr>
          <w:rFonts w:asciiTheme="minorHAnsi" w:hAnsiTheme="minorHAnsi" w:cstheme="minorHAnsi"/>
          <w:sz w:val="20"/>
          <w:szCs w:val="20"/>
        </w:rPr>
        <w:t xml:space="preserve">organizuje pracę zespołu w celu wykonania przydzielonych zadań </w:t>
      </w:r>
    </w:p>
    <w:p w14:paraId="48D7D32B" w14:textId="297DFA0A" w:rsidR="00332E14" w:rsidRPr="00B544D6" w:rsidRDefault="00332E14" w:rsidP="00F654B5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B544D6">
        <w:rPr>
          <w:rFonts w:asciiTheme="minorHAnsi" w:hAnsiTheme="minorHAnsi" w:cstheme="minorHAnsi"/>
          <w:sz w:val="20"/>
          <w:szCs w:val="20"/>
        </w:rPr>
        <w:t xml:space="preserve">dobiera osoby do wykonania przydzielonych zadań </w:t>
      </w:r>
    </w:p>
    <w:p w14:paraId="7FB61C39" w14:textId="01A510D6" w:rsidR="00332E14" w:rsidRPr="00B544D6" w:rsidRDefault="00332E14" w:rsidP="00F654B5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B544D6">
        <w:rPr>
          <w:rFonts w:asciiTheme="minorHAnsi" w:hAnsiTheme="minorHAnsi" w:cstheme="minorHAnsi"/>
          <w:sz w:val="20"/>
          <w:szCs w:val="20"/>
        </w:rPr>
        <w:t xml:space="preserve">kieruje wykonaniem przydzielonych zadań </w:t>
      </w:r>
    </w:p>
    <w:p w14:paraId="75FE6A40" w14:textId="5BD8E328" w:rsidR="00332E14" w:rsidRPr="00B544D6" w:rsidRDefault="00332E14" w:rsidP="00F654B5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B544D6">
        <w:rPr>
          <w:rFonts w:asciiTheme="minorHAnsi" w:hAnsiTheme="minorHAnsi" w:cstheme="minorHAnsi"/>
          <w:sz w:val="20"/>
          <w:szCs w:val="20"/>
        </w:rPr>
        <w:t xml:space="preserve">kontroluje jakość wykonania przydzielonych zadań </w:t>
      </w:r>
    </w:p>
    <w:p w14:paraId="679BBDCB" w14:textId="4AB6F7A6" w:rsidR="00332E14" w:rsidRDefault="00332E14" w:rsidP="00F654B5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B544D6">
        <w:rPr>
          <w:rFonts w:asciiTheme="minorHAnsi" w:hAnsiTheme="minorHAnsi" w:cstheme="minorHAnsi"/>
          <w:sz w:val="20"/>
          <w:szCs w:val="20"/>
        </w:rPr>
        <w:t xml:space="preserve">wprowadza rozwiązania techniczne i organizacyjne wpływające na poprawę warunków i jakość pracy </w:t>
      </w:r>
    </w:p>
    <w:p w14:paraId="68478494" w14:textId="77777777" w:rsidR="00B544D6" w:rsidRPr="00B544D6" w:rsidRDefault="00B544D6" w:rsidP="00B544D6">
      <w:pPr>
        <w:rPr>
          <w:rFonts w:asciiTheme="minorHAnsi" w:hAnsiTheme="minorHAnsi" w:cstheme="minorHAnsi"/>
          <w:sz w:val="20"/>
          <w:szCs w:val="20"/>
        </w:rPr>
      </w:pPr>
    </w:p>
    <w:p w14:paraId="4DB7331C" w14:textId="03A42988" w:rsidR="00332E14" w:rsidRDefault="00332E14" w:rsidP="00332E14">
      <w:pPr>
        <w:rPr>
          <w:rFonts w:asciiTheme="minorHAnsi" w:hAnsiTheme="minorHAnsi" w:cstheme="minorHAnsi"/>
          <w:b/>
          <w:sz w:val="20"/>
          <w:szCs w:val="20"/>
        </w:rPr>
      </w:pPr>
      <w:r w:rsidRPr="00B544D6">
        <w:rPr>
          <w:b/>
        </w:rPr>
        <w:t xml:space="preserve"> </w:t>
      </w:r>
      <w:r w:rsidRPr="00B544D6">
        <w:rPr>
          <w:rFonts w:asciiTheme="minorHAnsi" w:hAnsiTheme="minorHAnsi" w:cstheme="minorHAnsi"/>
          <w:b/>
          <w:sz w:val="20"/>
          <w:szCs w:val="20"/>
        </w:rPr>
        <w:t xml:space="preserve">SPL.03. Obsługa ładunków w portach i terminalach: </w:t>
      </w:r>
    </w:p>
    <w:p w14:paraId="4BDA0A4A" w14:textId="77777777" w:rsidR="00B544D6" w:rsidRPr="00B544D6" w:rsidRDefault="00B544D6" w:rsidP="00332E14">
      <w:pPr>
        <w:rPr>
          <w:rFonts w:asciiTheme="minorHAnsi" w:hAnsiTheme="minorHAnsi" w:cstheme="minorHAnsi"/>
          <w:b/>
          <w:sz w:val="20"/>
          <w:szCs w:val="20"/>
        </w:rPr>
      </w:pPr>
    </w:p>
    <w:p w14:paraId="688028ED" w14:textId="3906A5B1" w:rsidR="00332E14" w:rsidRPr="00B544D6" w:rsidRDefault="00332E14" w:rsidP="00F654B5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b/>
          <w:sz w:val="20"/>
          <w:szCs w:val="20"/>
        </w:rPr>
      </w:pPr>
      <w:r w:rsidRPr="00B544D6">
        <w:rPr>
          <w:rFonts w:asciiTheme="minorHAnsi" w:hAnsiTheme="minorHAnsi" w:cstheme="minorHAnsi"/>
          <w:b/>
          <w:sz w:val="20"/>
          <w:szCs w:val="20"/>
        </w:rPr>
        <w:t xml:space="preserve">Bezpieczeństwo i higiena pracy a. określa zagrożenia związane z występowaniem szkodliwych czynników w środowisku pracy </w:t>
      </w:r>
    </w:p>
    <w:p w14:paraId="3FD16AAF" w14:textId="5C52FE3A" w:rsidR="00B544D6" w:rsidRPr="00B544D6" w:rsidRDefault="00B544D6" w:rsidP="00B544D6">
      <w:pPr>
        <w:pStyle w:val="Akapitzlis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Uczeń:</w:t>
      </w:r>
    </w:p>
    <w:p w14:paraId="5D7E1B3A" w14:textId="0F8F1B06" w:rsidR="00B544D6" w:rsidRPr="00B544D6" w:rsidRDefault="00332E14" w:rsidP="00F654B5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B544D6">
        <w:rPr>
          <w:rFonts w:asciiTheme="minorHAnsi" w:hAnsiTheme="minorHAnsi" w:cstheme="minorHAnsi"/>
          <w:sz w:val="20"/>
          <w:szCs w:val="20"/>
        </w:rPr>
        <w:t xml:space="preserve">stosuje zasady bezpieczeństwa i higieny pracy oraz przepisy prawa dotyczące ochrony przeciwpożarowej i ochrony środowiska </w:t>
      </w:r>
    </w:p>
    <w:p w14:paraId="7D33B240" w14:textId="5FC4DF25" w:rsidR="00B544D6" w:rsidRPr="00B544D6" w:rsidRDefault="00332E14" w:rsidP="00F654B5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B544D6">
        <w:rPr>
          <w:rFonts w:asciiTheme="minorHAnsi" w:hAnsiTheme="minorHAnsi" w:cstheme="minorHAnsi"/>
          <w:sz w:val="20"/>
          <w:szCs w:val="20"/>
        </w:rPr>
        <w:t>organizuje stanowisko pracy zgodnie z wymaganiami ergonomii, przepisami bezpieczeństwa i higieny pracy, ochrony przeciwpożarowej, przeciwporażeniowej i ochrony środowiska</w:t>
      </w:r>
    </w:p>
    <w:p w14:paraId="32C07AC7" w14:textId="4A09C7F5" w:rsidR="00B544D6" w:rsidRPr="00B544D6" w:rsidRDefault="00332E14" w:rsidP="00F654B5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B544D6">
        <w:rPr>
          <w:rFonts w:asciiTheme="minorHAnsi" w:hAnsiTheme="minorHAnsi" w:cstheme="minorHAnsi"/>
          <w:sz w:val="20"/>
          <w:szCs w:val="20"/>
        </w:rPr>
        <w:t xml:space="preserve">stosuje środki ochrony indywidualnej i zbiorowej podczas wykonywania zadań zawodowych </w:t>
      </w:r>
    </w:p>
    <w:p w14:paraId="0DDBEAED" w14:textId="71E35D3C" w:rsidR="00B544D6" w:rsidRPr="00B544D6" w:rsidRDefault="00332E14" w:rsidP="00F654B5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B544D6">
        <w:rPr>
          <w:rFonts w:asciiTheme="minorHAnsi" w:hAnsiTheme="minorHAnsi" w:cstheme="minorHAnsi"/>
          <w:sz w:val="20"/>
          <w:szCs w:val="20"/>
        </w:rPr>
        <w:t>udziela pierwszej pomocy w stanach nagłego zagrożenia zdrowotnego</w:t>
      </w:r>
    </w:p>
    <w:p w14:paraId="056210C9" w14:textId="77777777" w:rsidR="00B544D6" w:rsidRDefault="00B544D6" w:rsidP="00332E14">
      <w:pPr>
        <w:rPr>
          <w:rFonts w:asciiTheme="minorHAnsi" w:hAnsiTheme="minorHAnsi" w:cstheme="minorHAnsi"/>
          <w:sz w:val="20"/>
          <w:szCs w:val="20"/>
        </w:rPr>
      </w:pPr>
    </w:p>
    <w:p w14:paraId="54F5E2D8" w14:textId="48D2334E" w:rsidR="00B544D6" w:rsidRDefault="00332E14" w:rsidP="00F654B5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b/>
          <w:sz w:val="20"/>
          <w:szCs w:val="20"/>
        </w:rPr>
      </w:pPr>
      <w:r w:rsidRPr="00B544D6">
        <w:rPr>
          <w:rFonts w:asciiTheme="minorHAnsi" w:hAnsiTheme="minorHAnsi" w:cstheme="minorHAnsi"/>
          <w:b/>
          <w:sz w:val="20"/>
          <w:szCs w:val="20"/>
        </w:rPr>
        <w:t xml:space="preserve">Podstawy eksploatacji portów i terminali </w:t>
      </w:r>
    </w:p>
    <w:p w14:paraId="4307234F" w14:textId="5D3FB5EA" w:rsidR="00114636" w:rsidRPr="00B544D6" w:rsidRDefault="00114636" w:rsidP="00114636">
      <w:pPr>
        <w:pStyle w:val="Akapitzlis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Uczeń:</w:t>
      </w:r>
    </w:p>
    <w:p w14:paraId="51F9D667" w14:textId="1DBDC7C1" w:rsidR="00B544D6" w:rsidRPr="00B544D6" w:rsidRDefault="00332E14" w:rsidP="00F654B5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 w:rsidRPr="00B544D6">
        <w:rPr>
          <w:rFonts w:asciiTheme="minorHAnsi" w:hAnsiTheme="minorHAnsi" w:cstheme="minorHAnsi"/>
          <w:sz w:val="20"/>
          <w:szCs w:val="20"/>
        </w:rPr>
        <w:t xml:space="preserve">posługuje się podstawowymi pojęciami dotyczącymi transportu </w:t>
      </w:r>
    </w:p>
    <w:p w14:paraId="0ACB145B" w14:textId="4C8EC46E" w:rsidR="00B544D6" w:rsidRPr="00B544D6" w:rsidRDefault="00332E14" w:rsidP="00F654B5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 w:rsidRPr="00B544D6">
        <w:rPr>
          <w:rFonts w:asciiTheme="minorHAnsi" w:hAnsiTheme="minorHAnsi" w:cstheme="minorHAnsi"/>
          <w:sz w:val="20"/>
          <w:szCs w:val="20"/>
        </w:rPr>
        <w:t>charakteryzuje środki transportu do przewozu osób i ładunków w poszczególnych gałęziach transportu</w:t>
      </w:r>
    </w:p>
    <w:p w14:paraId="6DB10E85" w14:textId="647239BF" w:rsidR="00B544D6" w:rsidRPr="00B544D6" w:rsidRDefault="00332E14" w:rsidP="00F654B5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 w:rsidRPr="00B544D6">
        <w:rPr>
          <w:rFonts w:asciiTheme="minorHAnsi" w:hAnsiTheme="minorHAnsi" w:cstheme="minorHAnsi"/>
          <w:sz w:val="20"/>
          <w:szCs w:val="20"/>
        </w:rPr>
        <w:t xml:space="preserve">charakteryzuje infrastrukturę transport </w:t>
      </w:r>
    </w:p>
    <w:p w14:paraId="6D45E4F9" w14:textId="637B836C" w:rsidR="00B544D6" w:rsidRPr="00B544D6" w:rsidRDefault="00332E14" w:rsidP="00F654B5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 w:rsidRPr="00B544D6">
        <w:rPr>
          <w:rFonts w:asciiTheme="minorHAnsi" w:hAnsiTheme="minorHAnsi" w:cstheme="minorHAnsi"/>
          <w:sz w:val="20"/>
          <w:szCs w:val="20"/>
        </w:rPr>
        <w:t xml:space="preserve">charakteryzuje porty i terminale </w:t>
      </w:r>
    </w:p>
    <w:p w14:paraId="7E1791EB" w14:textId="264F0631" w:rsidR="00B544D6" w:rsidRPr="00B544D6" w:rsidRDefault="00332E14" w:rsidP="00F654B5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 w:rsidRPr="00B544D6">
        <w:rPr>
          <w:rFonts w:asciiTheme="minorHAnsi" w:hAnsiTheme="minorHAnsi" w:cstheme="minorHAnsi"/>
          <w:sz w:val="20"/>
          <w:szCs w:val="20"/>
        </w:rPr>
        <w:t xml:space="preserve">charakteryzuje rodzaje usług w portach i terminalach </w:t>
      </w:r>
    </w:p>
    <w:p w14:paraId="5D8BC12E" w14:textId="0C64B2DD" w:rsidR="00B544D6" w:rsidRPr="00B544D6" w:rsidRDefault="00332E14" w:rsidP="00F654B5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 w:rsidRPr="00B544D6">
        <w:rPr>
          <w:rFonts w:asciiTheme="minorHAnsi" w:hAnsiTheme="minorHAnsi" w:cstheme="minorHAnsi"/>
          <w:sz w:val="20"/>
          <w:szCs w:val="20"/>
        </w:rPr>
        <w:t xml:space="preserve">stosuje zasady ekonomiki eksploatacji portów i terminali </w:t>
      </w:r>
    </w:p>
    <w:p w14:paraId="33108CB0" w14:textId="721B65C3" w:rsidR="00B544D6" w:rsidRPr="00B544D6" w:rsidRDefault="00332E14" w:rsidP="00F654B5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 w:rsidRPr="00B544D6">
        <w:rPr>
          <w:rFonts w:asciiTheme="minorHAnsi" w:hAnsiTheme="minorHAnsi" w:cstheme="minorHAnsi"/>
          <w:sz w:val="20"/>
          <w:szCs w:val="20"/>
        </w:rPr>
        <w:t xml:space="preserve">charakteryzuje systemy zarządzania portami i terminalami </w:t>
      </w:r>
    </w:p>
    <w:p w14:paraId="0C5C58CB" w14:textId="0E1ACA4B" w:rsidR="00B544D6" w:rsidRPr="00B544D6" w:rsidRDefault="00332E14" w:rsidP="00F654B5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 w:rsidRPr="00B544D6">
        <w:rPr>
          <w:rFonts w:asciiTheme="minorHAnsi" w:hAnsiTheme="minorHAnsi" w:cstheme="minorHAnsi"/>
          <w:sz w:val="20"/>
          <w:szCs w:val="20"/>
        </w:rPr>
        <w:t>rozpoznaje właściwe normy i procedury oceny zgodności podczas realizacji zadań zawodowych</w:t>
      </w:r>
    </w:p>
    <w:p w14:paraId="6855978D" w14:textId="77777777" w:rsidR="00B544D6" w:rsidRDefault="00B544D6" w:rsidP="00332E14">
      <w:pPr>
        <w:rPr>
          <w:rFonts w:asciiTheme="minorHAnsi" w:hAnsiTheme="minorHAnsi" w:cstheme="minorHAnsi"/>
          <w:sz w:val="20"/>
          <w:szCs w:val="20"/>
        </w:rPr>
      </w:pPr>
    </w:p>
    <w:p w14:paraId="17C62589" w14:textId="24139918" w:rsidR="00B544D6" w:rsidRPr="00114636" w:rsidRDefault="00332E14" w:rsidP="00F654B5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b/>
          <w:sz w:val="20"/>
          <w:szCs w:val="20"/>
        </w:rPr>
      </w:pPr>
      <w:r w:rsidRPr="00114636">
        <w:rPr>
          <w:rFonts w:asciiTheme="minorHAnsi" w:hAnsiTheme="minorHAnsi" w:cstheme="minorHAnsi"/>
          <w:b/>
          <w:sz w:val="20"/>
          <w:szCs w:val="20"/>
        </w:rPr>
        <w:t>Organizowanie obsługi ładunków w portach i terminalach</w:t>
      </w:r>
    </w:p>
    <w:p w14:paraId="3D500683" w14:textId="60B76C05" w:rsidR="00114636" w:rsidRPr="00114636" w:rsidRDefault="00114636" w:rsidP="00114636">
      <w:pPr>
        <w:pStyle w:val="Akapitzlis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Uczeń:</w:t>
      </w:r>
    </w:p>
    <w:p w14:paraId="0748F3E2" w14:textId="0176F020" w:rsidR="00B544D6" w:rsidRPr="00B544D6" w:rsidRDefault="00332E14" w:rsidP="00F654B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B544D6">
        <w:rPr>
          <w:rFonts w:asciiTheme="minorHAnsi" w:hAnsiTheme="minorHAnsi" w:cstheme="minorHAnsi"/>
          <w:sz w:val="20"/>
          <w:szCs w:val="20"/>
        </w:rPr>
        <w:t xml:space="preserve">charakteryzuje wyposażenie portów i terminali przeznaczonych do obsługi ładunków </w:t>
      </w:r>
    </w:p>
    <w:p w14:paraId="67C0E110" w14:textId="376AEBCD" w:rsidR="00B544D6" w:rsidRPr="00B544D6" w:rsidRDefault="00332E14" w:rsidP="00F654B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B544D6">
        <w:rPr>
          <w:rFonts w:asciiTheme="minorHAnsi" w:hAnsiTheme="minorHAnsi" w:cstheme="minorHAnsi"/>
          <w:sz w:val="20"/>
          <w:szCs w:val="20"/>
        </w:rPr>
        <w:t>charakteryzuje środki transportu bliskiego i transportu dalekiego oraz określa ich przeznaczenie</w:t>
      </w:r>
    </w:p>
    <w:p w14:paraId="6F335E04" w14:textId="73990598" w:rsidR="00B544D6" w:rsidRPr="00B544D6" w:rsidRDefault="00332E14" w:rsidP="00F654B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B544D6">
        <w:rPr>
          <w:rFonts w:asciiTheme="minorHAnsi" w:hAnsiTheme="minorHAnsi" w:cstheme="minorHAnsi"/>
          <w:sz w:val="20"/>
          <w:szCs w:val="20"/>
        </w:rPr>
        <w:t xml:space="preserve">charakteryzuje ładunki transportowe </w:t>
      </w:r>
    </w:p>
    <w:p w14:paraId="725911BE" w14:textId="18E3076B" w:rsidR="00B544D6" w:rsidRPr="00B544D6" w:rsidRDefault="00332E14" w:rsidP="00F654B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B544D6">
        <w:rPr>
          <w:rFonts w:asciiTheme="minorHAnsi" w:hAnsiTheme="minorHAnsi" w:cstheme="minorHAnsi"/>
          <w:sz w:val="20"/>
          <w:szCs w:val="20"/>
        </w:rPr>
        <w:t xml:space="preserve">stosuje zasady racjonalnej gospodarki opakowaniami </w:t>
      </w:r>
    </w:p>
    <w:p w14:paraId="4AC57C3C" w14:textId="684EBDA9" w:rsidR="00B544D6" w:rsidRPr="00B544D6" w:rsidRDefault="00332E14" w:rsidP="00F654B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B544D6">
        <w:rPr>
          <w:rFonts w:asciiTheme="minorHAnsi" w:hAnsiTheme="minorHAnsi" w:cstheme="minorHAnsi"/>
          <w:sz w:val="20"/>
          <w:szCs w:val="20"/>
        </w:rPr>
        <w:t xml:space="preserve">charakteryzuje magazyny i procesy magazynowe </w:t>
      </w:r>
    </w:p>
    <w:p w14:paraId="333D1CD3" w14:textId="0AF96266" w:rsidR="00B544D6" w:rsidRPr="00B544D6" w:rsidRDefault="00332E14" w:rsidP="00F654B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B544D6">
        <w:rPr>
          <w:rFonts w:asciiTheme="minorHAnsi" w:hAnsiTheme="minorHAnsi" w:cstheme="minorHAnsi"/>
          <w:sz w:val="20"/>
          <w:szCs w:val="20"/>
        </w:rPr>
        <w:t xml:space="preserve">składuje i magazynuje ładunki </w:t>
      </w:r>
    </w:p>
    <w:p w14:paraId="381870C4" w14:textId="7ED3648A" w:rsidR="00B544D6" w:rsidRPr="00B544D6" w:rsidRDefault="00332E14" w:rsidP="00F654B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B544D6">
        <w:rPr>
          <w:rFonts w:asciiTheme="minorHAnsi" w:hAnsiTheme="minorHAnsi" w:cstheme="minorHAnsi"/>
          <w:sz w:val="20"/>
          <w:szCs w:val="20"/>
        </w:rPr>
        <w:t xml:space="preserve">przygotowuje ładunki do przewozu </w:t>
      </w:r>
    </w:p>
    <w:p w14:paraId="32253877" w14:textId="14374A49" w:rsidR="00B31C7F" w:rsidRDefault="00332E14" w:rsidP="00F654B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B544D6">
        <w:rPr>
          <w:rFonts w:asciiTheme="minorHAnsi" w:hAnsiTheme="minorHAnsi" w:cstheme="minorHAnsi"/>
          <w:sz w:val="20"/>
          <w:szCs w:val="20"/>
        </w:rPr>
        <w:t>stosuje oznakowanie ładunków, jednostek ładunkowych i środków transportu</w:t>
      </w:r>
    </w:p>
    <w:p w14:paraId="3ED2B8AB" w14:textId="77777777" w:rsidR="00B544D6" w:rsidRDefault="00B544D6" w:rsidP="00F654B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B544D6">
        <w:rPr>
          <w:rFonts w:asciiTheme="minorHAnsi" w:hAnsiTheme="minorHAnsi" w:cstheme="minorHAnsi"/>
          <w:sz w:val="20"/>
          <w:szCs w:val="20"/>
        </w:rPr>
        <w:t xml:space="preserve">planuje rozmieszczenie i zabezpieczanie ładunków i jednostek ładunkowych w środkach transportu </w:t>
      </w:r>
    </w:p>
    <w:p w14:paraId="3E535452" w14:textId="1628A6C5" w:rsidR="00B544D6" w:rsidRDefault="00B544D6" w:rsidP="00F654B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B544D6">
        <w:rPr>
          <w:rFonts w:asciiTheme="minorHAnsi" w:hAnsiTheme="minorHAnsi" w:cstheme="minorHAnsi"/>
          <w:sz w:val="20"/>
          <w:szCs w:val="20"/>
        </w:rPr>
        <w:t xml:space="preserve"> wykonuje czynności związane z załadunkiem, przeładunkiem i wyładunkiem towarów w portach i terminalach </w:t>
      </w:r>
    </w:p>
    <w:p w14:paraId="0A12AE9F" w14:textId="0D4D6165" w:rsidR="00B544D6" w:rsidRDefault="00B544D6" w:rsidP="00F654B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B544D6">
        <w:rPr>
          <w:rFonts w:asciiTheme="minorHAnsi" w:hAnsiTheme="minorHAnsi" w:cstheme="minorHAnsi"/>
          <w:sz w:val="20"/>
          <w:szCs w:val="20"/>
        </w:rPr>
        <w:t xml:space="preserve">stosuje programy komputerowe wspomagające wykonywanie zadań </w:t>
      </w:r>
    </w:p>
    <w:p w14:paraId="2D3A1C42" w14:textId="0AB66E32" w:rsidR="00B544D6" w:rsidRPr="00B544D6" w:rsidRDefault="00B544D6" w:rsidP="00F654B5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B544D6">
        <w:rPr>
          <w:rFonts w:asciiTheme="minorHAnsi" w:hAnsiTheme="minorHAnsi" w:cstheme="minorHAnsi"/>
          <w:sz w:val="20"/>
          <w:szCs w:val="20"/>
        </w:rPr>
        <w:lastRenderedPageBreak/>
        <w:t xml:space="preserve">posługuje się środkami łączności przewodowej i bezprzewodowej w portach i terminalach </w:t>
      </w:r>
    </w:p>
    <w:p w14:paraId="56B7B750" w14:textId="77777777" w:rsidR="00B544D6" w:rsidRDefault="00B544D6" w:rsidP="00332E14"/>
    <w:p w14:paraId="79B0DD18" w14:textId="5FEF5502" w:rsidR="00616E34" w:rsidRPr="00114636" w:rsidRDefault="00B544D6" w:rsidP="00F654B5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b/>
          <w:sz w:val="20"/>
          <w:szCs w:val="20"/>
        </w:rPr>
      </w:pPr>
      <w:r w:rsidRPr="00114636">
        <w:rPr>
          <w:rFonts w:asciiTheme="minorHAnsi" w:hAnsiTheme="minorHAnsi" w:cstheme="minorHAnsi"/>
          <w:b/>
          <w:sz w:val="20"/>
          <w:szCs w:val="20"/>
        </w:rPr>
        <w:t xml:space="preserve">Prowadzenie dokumentacji w portach i terminalach </w:t>
      </w:r>
    </w:p>
    <w:p w14:paraId="420F7158" w14:textId="3E96CD43" w:rsidR="00114636" w:rsidRPr="00114636" w:rsidRDefault="00114636" w:rsidP="00114636">
      <w:pPr>
        <w:pStyle w:val="Akapitzlis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Uczeń:</w:t>
      </w:r>
    </w:p>
    <w:p w14:paraId="01706EF1" w14:textId="56F7DA6A" w:rsidR="00616E34" w:rsidRPr="00616E34" w:rsidRDefault="00B544D6" w:rsidP="00F654B5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616E34">
        <w:rPr>
          <w:rFonts w:asciiTheme="minorHAnsi" w:hAnsiTheme="minorHAnsi" w:cstheme="minorHAnsi"/>
          <w:sz w:val="20"/>
          <w:szCs w:val="20"/>
        </w:rPr>
        <w:t>przestrzega przepisów prawa dotyczących transportu ładunków oraz przechowywania i składowania towarów</w:t>
      </w:r>
    </w:p>
    <w:p w14:paraId="5B5B9501" w14:textId="68CFA067" w:rsidR="00616E34" w:rsidRPr="00616E34" w:rsidRDefault="00B544D6" w:rsidP="00F654B5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616E34">
        <w:rPr>
          <w:rFonts w:asciiTheme="minorHAnsi" w:hAnsiTheme="minorHAnsi" w:cstheme="minorHAnsi"/>
          <w:sz w:val="20"/>
          <w:szCs w:val="20"/>
        </w:rPr>
        <w:t>charakteryzuje wspólną odpowiedzialność materialną i osobistą za powierzone mienie</w:t>
      </w:r>
    </w:p>
    <w:p w14:paraId="6C87A028" w14:textId="00A8DF6E" w:rsidR="00616E34" w:rsidRPr="00616E34" w:rsidRDefault="00B544D6" w:rsidP="00F654B5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616E34">
        <w:rPr>
          <w:rFonts w:asciiTheme="minorHAnsi" w:hAnsiTheme="minorHAnsi" w:cstheme="minorHAnsi"/>
          <w:sz w:val="20"/>
          <w:szCs w:val="20"/>
        </w:rPr>
        <w:t>prowadzi dokumentację związaną z obsługą ładunków w portach i terminalach</w:t>
      </w:r>
    </w:p>
    <w:p w14:paraId="15219928" w14:textId="53483282" w:rsidR="00616E34" w:rsidRPr="00616E34" w:rsidRDefault="00B544D6" w:rsidP="00F654B5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616E34">
        <w:rPr>
          <w:rFonts w:asciiTheme="minorHAnsi" w:hAnsiTheme="minorHAnsi" w:cstheme="minorHAnsi"/>
          <w:sz w:val="20"/>
          <w:szCs w:val="20"/>
        </w:rPr>
        <w:t xml:space="preserve">oblicza koszty przeładunku i magazynowania towarów e. stosuje programy komputerowe wspomagające prowadzenie dokumentacji w portach i terminalach </w:t>
      </w:r>
    </w:p>
    <w:p w14:paraId="229839F8" w14:textId="77777777" w:rsidR="00616E34" w:rsidRDefault="00616E34" w:rsidP="00332E14">
      <w:pPr>
        <w:rPr>
          <w:rFonts w:asciiTheme="minorHAnsi" w:hAnsiTheme="minorHAnsi" w:cstheme="minorHAnsi"/>
          <w:sz w:val="20"/>
          <w:szCs w:val="20"/>
        </w:rPr>
      </w:pPr>
    </w:p>
    <w:p w14:paraId="767EF0AB" w14:textId="6AD3269B" w:rsidR="00616E34" w:rsidRPr="00114636" w:rsidRDefault="00B544D6" w:rsidP="00F654B5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114636">
        <w:rPr>
          <w:rFonts w:asciiTheme="minorHAnsi" w:hAnsiTheme="minorHAnsi" w:cstheme="minorHAnsi"/>
          <w:b/>
          <w:sz w:val="20"/>
          <w:szCs w:val="20"/>
        </w:rPr>
        <w:t>Organizowanie obsługi środków transportu bliskiego w portach i terminalach</w:t>
      </w:r>
      <w:r w:rsidRPr="0011463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9E489C0" w14:textId="1A14DEE1" w:rsidR="00114636" w:rsidRPr="00114636" w:rsidRDefault="00114636" w:rsidP="00114636">
      <w:pPr>
        <w:pStyle w:val="Akapitzlist"/>
        <w:rPr>
          <w:rFonts w:asciiTheme="minorHAnsi" w:hAnsiTheme="minorHAnsi" w:cstheme="minorHAnsi"/>
          <w:b/>
          <w:sz w:val="20"/>
          <w:szCs w:val="20"/>
        </w:rPr>
      </w:pPr>
      <w:r w:rsidRPr="00114636">
        <w:rPr>
          <w:rFonts w:asciiTheme="minorHAnsi" w:hAnsiTheme="minorHAnsi" w:cstheme="minorHAnsi"/>
          <w:b/>
          <w:sz w:val="20"/>
          <w:szCs w:val="20"/>
        </w:rPr>
        <w:t>Uczeń:</w:t>
      </w:r>
    </w:p>
    <w:p w14:paraId="06F9A5F8" w14:textId="36429754" w:rsidR="00616E34" w:rsidRPr="00616E34" w:rsidRDefault="00B544D6" w:rsidP="00F654B5">
      <w:pPr>
        <w:pStyle w:val="Akapitzlist"/>
        <w:numPr>
          <w:ilvl w:val="0"/>
          <w:numId w:val="22"/>
        </w:numPr>
        <w:ind w:left="709"/>
        <w:rPr>
          <w:rFonts w:asciiTheme="minorHAnsi" w:hAnsiTheme="minorHAnsi" w:cstheme="minorHAnsi"/>
          <w:sz w:val="20"/>
          <w:szCs w:val="20"/>
        </w:rPr>
      </w:pPr>
      <w:r w:rsidRPr="00616E34">
        <w:rPr>
          <w:rFonts w:asciiTheme="minorHAnsi" w:hAnsiTheme="minorHAnsi" w:cstheme="minorHAnsi"/>
          <w:sz w:val="20"/>
          <w:szCs w:val="20"/>
        </w:rPr>
        <w:t xml:space="preserve">przestrzega przepisów prawa dotyczących obsługi urządzeń przeładunkowych i magazynowych w portach i terminalach </w:t>
      </w:r>
    </w:p>
    <w:p w14:paraId="65E8DA0E" w14:textId="143A4408" w:rsidR="00616E34" w:rsidRPr="00616E34" w:rsidRDefault="00B544D6" w:rsidP="00F654B5">
      <w:pPr>
        <w:pStyle w:val="Akapitzlist"/>
        <w:numPr>
          <w:ilvl w:val="0"/>
          <w:numId w:val="22"/>
        </w:numPr>
        <w:ind w:left="709"/>
        <w:rPr>
          <w:rFonts w:asciiTheme="minorHAnsi" w:hAnsiTheme="minorHAnsi" w:cstheme="minorHAnsi"/>
          <w:sz w:val="20"/>
          <w:szCs w:val="20"/>
        </w:rPr>
      </w:pPr>
      <w:r w:rsidRPr="00616E34">
        <w:rPr>
          <w:rFonts w:asciiTheme="minorHAnsi" w:hAnsiTheme="minorHAnsi" w:cstheme="minorHAnsi"/>
          <w:sz w:val="20"/>
          <w:szCs w:val="20"/>
        </w:rPr>
        <w:t xml:space="preserve">organizuje prace przeładunkowe w portach i terminalach </w:t>
      </w:r>
    </w:p>
    <w:p w14:paraId="7DE86B06" w14:textId="697001D6" w:rsidR="00616E34" w:rsidRPr="00616E34" w:rsidRDefault="00B544D6" w:rsidP="00F654B5">
      <w:pPr>
        <w:pStyle w:val="Akapitzlist"/>
        <w:numPr>
          <w:ilvl w:val="0"/>
          <w:numId w:val="22"/>
        </w:numPr>
        <w:ind w:left="709"/>
        <w:rPr>
          <w:rFonts w:asciiTheme="minorHAnsi" w:hAnsiTheme="minorHAnsi" w:cstheme="minorHAnsi"/>
          <w:sz w:val="20"/>
          <w:szCs w:val="20"/>
        </w:rPr>
      </w:pPr>
      <w:r w:rsidRPr="00616E34">
        <w:rPr>
          <w:rFonts w:asciiTheme="minorHAnsi" w:hAnsiTheme="minorHAnsi" w:cstheme="minorHAnsi"/>
          <w:sz w:val="20"/>
          <w:szCs w:val="20"/>
        </w:rPr>
        <w:t>organizuje obsługę techniczną środków transportu bliskiego w portach i terminalach</w:t>
      </w:r>
    </w:p>
    <w:p w14:paraId="607E69DC" w14:textId="77777777" w:rsidR="00616E34" w:rsidRDefault="00616E34" w:rsidP="00332E14">
      <w:pPr>
        <w:rPr>
          <w:rFonts w:asciiTheme="minorHAnsi" w:hAnsiTheme="minorHAnsi" w:cstheme="minorHAnsi"/>
          <w:sz w:val="20"/>
          <w:szCs w:val="20"/>
        </w:rPr>
      </w:pPr>
    </w:p>
    <w:p w14:paraId="769D95F5" w14:textId="54D4EF63" w:rsidR="00616E34" w:rsidRPr="00114636" w:rsidRDefault="00B544D6" w:rsidP="00F654B5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b/>
          <w:sz w:val="20"/>
          <w:szCs w:val="20"/>
        </w:rPr>
      </w:pPr>
      <w:r w:rsidRPr="00114636">
        <w:rPr>
          <w:rFonts w:asciiTheme="minorHAnsi" w:hAnsiTheme="minorHAnsi" w:cstheme="minorHAnsi"/>
          <w:b/>
          <w:sz w:val="20"/>
          <w:szCs w:val="20"/>
        </w:rPr>
        <w:t xml:space="preserve">Kompetencje personalne i społeczne </w:t>
      </w:r>
    </w:p>
    <w:p w14:paraId="0D9F5CDC" w14:textId="77AEC106" w:rsidR="00114636" w:rsidRPr="00114636" w:rsidRDefault="00114636" w:rsidP="00114636">
      <w:pPr>
        <w:pStyle w:val="Akapitzlis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Uczeń:</w:t>
      </w:r>
    </w:p>
    <w:p w14:paraId="7C12766A" w14:textId="409DE2AD" w:rsidR="00616E34" w:rsidRPr="00616E34" w:rsidRDefault="00B544D6" w:rsidP="00F654B5">
      <w:pPr>
        <w:pStyle w:val="Akapitzlist"/>
        <w:numPr>
          <w:ilvl w:val="1"/>
          <w:numId w:val="23"/>
        </w:numPr>
        <w:ind w:left="284" w:firstLine="0"/>
        <w:rPr>
          <w:rFonts w:asciiTheme="minorHAnsi" w:hAnsiTheme="minorHAnsi" w:cstheme="minorHAnsi"/>
          <w:sz w:val="20"/>
          <w:szCs w:val="20"/>
        </w:rPr>
      </w:pPr>
      <w:r w:rsidRPr="00616E34">
        <w:rPr>
          <w:rFonts w:asciiTheme="minorHAnsi" w:hAnsiTheme="minorHAnsi" w:cstheme="minorHAnsi"/>
          <w:sz w:val="20"/>
          <w:szCs w:val="20"/>
        </w:rPr>
        <w:t>przestrzega zasad kultury osobistej i etyki zawodowej</w:t>
      </w:r>
    </w:p>
    <w:p w14:paraId="2D35E187" w14:textId="2FB0D219" w:rsidR="00616E34" w:rsidRPr="00616E34" w:rsidRDefault="00B544D6" w:rsidP="00F654B5">
      <w:pPr>
        <w:pStyle w:val="Akapitzlist"/>
        <w:numPr>
          <w:ilvl w:val="1"/>
          <w:numId w:val="23"/>
        </w:numPr>
        <w:ind w:left="284" w:firstLine="0"/>
        <w:rPr>
          <w:rFonts w:asciiTheme="minorHAnsi" w:hAnsiTheme="minorHAnsi" w:cstheme="minorHAnsi"/>
          <w:sz w:val="20"/>
          <w:szCs w:val="20"/>
        </w:rPr>
      </w:pPr>
      <w:r w:rsidRPr="00616E34">
        <w:rPr>
          <w:rFonts w:asciiTheme="minorHAnsi" w:hAnsiTheme="minorHAnsi" w:cstheme="minorHAnsi"/>
          <w:sz w:val="20"/>
          <w:szCs w:val="20"/>
        </w:rPr>
        <w:t>przestrzega tajemnicy związanej z wykonywanym zawodem i miejscem pracy</w:t>
      </w:r>
    </w:p>
    <w:p w14:paraId="3BEFED08" w14:textId="0E0C5F12" w:rsidR="00616E34" w:rsidRPr="00616E34" w:rsidRDefault="00B544D6" w:rsidP="00F654B5">
      <w:pPr>
        <w:pStyle w:val="Akapitzlist"/>
        <w:numPr>
          <w:ilvl w:val="1"/>
          <w:numId w:val="23"/>
        </w:numPr>
        <w:ind w:left="284" w:firstLine="0"/>
        <w:rPr>
          <w:rFonts w:asciiTheme="minorHAnsi" w:hAnsiTheme="minorHAnsi" w:cstheme="minorHAnsi"/>
          <w:sz w:val="20"/>
          <w:szCs w:val="20"/>
        </w:rPr>
      </w:pPr>
      <w:r w:rsidRPr="00616E34">
        <w:rPr>
          <w:rFonts w:asciiTheme="minorHAnsi" w:hAnsiTheme="minorHAnsi" w:cstheme="minorHAnsi"/>
          <w:sz w:val="20"/>
          <w:szCs w:val="20"/>
        </w:rPr>
        <w:t>wykazuje się kreatywnością i otwartością na zmiany</w:t>
      </w:r>
    </w:p>
    <w:p w14:paraId="2B9AEBB2" w14:textId="45844B69" w:rsidR="00616E34" w:rsidRPr="00616E34" w:rsidRDefault="00B544D6" w:rsidP="00F654B5">
      <w:pPr>
        <w:pStyle w:val="Akapitzlist"/>
        <w:numPr>
          <w:ilvl w:val="1"/>
          <w:numId w:val="23"/>
        </w:numPr>
        <w:ind w:left="284" w:firstLine="0"/>
        <w:rPr>
          <w:rFonts w:asciiTheme="minorHAnsi" w:hAnsiTheme="minorHAnsi" w:cstheme="minorHAnsi"/>
          <w:sz w:val="20"/>
          <w:szCs w:val="20"/>
        </w:rPr>
      </w:pPr>
      <w:r w:rsidRPr="00616E34">
        <w:rPr>
          <w:rFonts w:asciiTheme="minorHAnsi" w:hAnsiTheme="minorHAnsi" w:cstheme="minorHAnsi"/>
          <w:sz w:val="20"/>
          <w:szCs w:val="20"/>
        </w:rPr>
        <w:t>planuje działania i zarządza czasem</w:t>
      </w:r>
    </w:p>
    <w:p w14:paraId="6E84E717" w14:textId="583EF46A" w:rsidR="00616E34" w:rsidRPr="00616E34" w:rsidRDefault="00B544D6" w:rsidP="00F654B5">
      <w:pPr>
        <w:pStyle w:val="Akapitzlist"/>
        <w:numPr>
          <w:ilvl w:val="1"/>
          <w:numId w:val="23"/>
        </w:numPr>
        <w:ind w:left="284" w:firstLine="0"/>
        <w:rPr>
          <w:rFonts w:asciiTheme="minorHAnsi" w:hAnsiTheme="minorHAnsi" w:cstheme="minorHAnsi"/>
          <w:sz w:val="20"/>
          <w:szCs w:val="20"/>
        </w:rPr>
      </w:pPr>
      <w:r w:rsidRPr="00616E34">
        <w:rPr>
          <w:rFonts w:asciiTheme="minorHAnsi" w:hAnsiTheme="minorHAnsi" w:cstheme="minorHAnsi"/>
          <w:sz w:val="20"/>
          <w:szCs w:val="20"/>
        </w:rPr>
        <w:t xml:space="preserve">przewiduje skutki podejmowanych działań </w:t>
      </w:r>
    </w:p>
    <w:p w14:paraId="56F29A98" w14:textId="313C8676" w:rsidR="00616E34" w:rsidRPr="00616E34" w:rsidRDefault="00B544D6" w:rsidP="00F654B5">
      <w:pPr>
        <w:pStyle w:val="Akapitzlist"/>
        <w:numPr>
          <w:ilvl w:val="1"/>
          <w:numId w:val="23"/>
        </w:numPr>
        <w:ind w:left="284" w:firstLine="0"/>
        <w:rPr>
          <w:rFonts w:asciiTheme="minorHAnsi" w:hAnsiTheme="minorHAnsi" w:cstheme="minorHAnsi"/>
          <w:sz w:val="20"/>
          <w:szCs w:val="20"/>
        </w:rPr>
      </w:pPr>
      <w:r w:rsidRPr="00616E34">
        <w:rPr>
          <w:rFonts w:asciiTheme="minorHAnsi" w:hAnsiTheme="minorHAnsi" w:cstheme="minorHAnsi"/>
          <w:sz w:val="20"/>
          <w:szCs w:val="20"/>
        </w:rPr>
        <w:t>stosuje techniki radzenia sobie ze stresem</w:t>
      </w:r>
    </w:p>
    <w:p w14:paraId="6BF8A35C" w14:textId="2F69DEAB" w:rsidR="00616E34" w:rsidRPr="00616E34" w:rsidRDefault="00B544D6" w:rsidP="00F654B5">
      <w:pPr>
        <w:pStyle w:val="Akapitzlist"/>
        <w:numPr>
          <w:ilvl w:val="1"/>
          <w:numId w:val="23"/>
        </w:numPr>
        <w:ind w:left="284" w:firstLine="0"/>
        <w:rPr>
          <w:rFonts w:asciiTheme="minorHAnsi" w:hAnsiTheme="minorHAnsi" w:cstheme="minorHAnsi"/>
          <w:sz w:val="20"/>
          <w:szCs w:val="20"/>
        </w:rPr>
      </w:pPr>
      <w:r w:rsidRPr="00616E34">
        <w:rPr>
          <w:rFonts w:asciiTheme="minorHAnsi" w:hAnsiTheme="minorHAnsi" w:cstheme="minorHAnsi"/>
          <w:sz w:val="20"/>
          <w:szCs w:val="20"/>
        </w:rPr>
        <w:t xml:space="preserve">doskonali umiejętności zawodowe </w:t>
      </w:r>
    </w:p>
    <w:p w14:paraId="4A04C5B1" w14:textId="0A3611A6" w:rsidR="00616E34" w:rsidRPr="00616E34" w:rsidRDefault="00B544D6" w:rsidP="00F654B5">
      <w:pPr>
        <w:pStyle w:val="Akapitzlist"/>
        <w:numPr>
          <w:ilvl w:val="1"/>
          <w:numId w:val="23"/>
        </w:numPr>
        <w:ind w:left="284" w:firstLine="0"/>
        <w:rPr>
          <w:rFonts w:asciiTheme="minorHAnsi" w:hAnsiTheme="minorHAnsi" w:cstheme="minorHAnsi"/>
          <w:sz w:val="20"/>
          <w:szCs w:val="20"/>
        </w:rPr>
      </w:pPr>
      <w:r w:rsidRPr="00616E34">
        <w:rPr>
          <w:rFonts w:asciiTheme="minorHAnsi" w:hAnsiTheme="minorHAnsi" w:cstheme="minorHAnsi"/>
          <w:sz w:val="20"/>
          <w:szCs w:val="20"/>
        </w:rPr>
        <w:t xml:space="preserve">negocjuje warunki porozumień </w:t>
      </w:r>
    </w:p>
    <w:p w14:paraId="295CB705" w14:textId="3D55AB67" w:rsidR="00616E34" w:rsidRPr="00616E34" w:rsidRDefault="00B544D6" w:rsidP="00F654B5">
      <w:pPr>
        <w:pStyle w:val="Akapitzlist"/>
        <w:numPr>
          <w:ilvl w:val="1"/>
          <w:numId w:val="23"/>
        </w:numPr>
        <w:ind w:left="284" w:firstLine="0"/>
        <w:rPr>
          <w:rFonts w:asciiTheme="minorHAnsi" w:hAnsiTheme="minorHAnsi" w:cstheme="minorHAnsi"/>
          <w:sz w:val="20"/>
          <w:szCs w:val="20"/>
        </w:rPr>
      </w:pPr>
      <w:r w:rsidRPr="00616E34">
        <w:rPr>
          <w:rFonts w:asciiTheme="minorHAnsi" w:hAnsiTheme="minorHAnsi" w:cstheme="minorHAnsi"/>
          <w:sz w:val="20"/>
          <w:szCs w:val="20"/>
        </w:rPr>
        <w:t>stosuje zasady komunikacji interpersonalnej</w:t>
      </w:r>
    </w:p>
    <w:p w14:paraId="2E7C5B8D" w14:textId="57562B22" w:rsidR="00616E34" w:rsidRPr="00616E34" w:rsidRDefault="00B544D6" w:rsidP="00F654B5">
      <w:pPr>
        <w:pStyle w:val="Akapitzlist"/>
        <w:numPr>
          <w:ilvl w:val="1"/>
          <w:numId w:val="23"/>
        </w:numPr>
        <w:ind w:left="284" w:firstLine="0"/>
        <w:rPr>
          <w:rFonts w:asciiTheme="minorHAnsi" w:hAnsiTheme="minorHAnsi" w:cstheme="minorHAnsi"/>
          <w:sz w:val="20"/>
          <w:szCs w:val="20"/>
        </w:rPr>
      </w:pPr>
      <w:r w:rsidRPr="00616E34">
        <w:rPr>
          <w:rFonts w:asciiTheme="minorHAnsi" w:hAnsiTheme="minorHAnsi" w:cstheme="minorHAnsi"/>
          <w:sz w:val="20"/>
          <w:szCs w:val="20"/>
        </w:rPr>
        <w:t xml:space="preserve">stosuje metody i techniki rozwiązywania problemów </w:t>
      </w:r>
    </w:p>
    <w:p w14:paraId="45876215" w14:textId="77777777" w:rsidR="00616E34" w:rsidRDefault="00616E34" w:rsidP="00616E34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</w:p>
    <w:p w14:paraId="4F6E8797" w14:textId="64760385" w:rsidR="00616E34" w:rsidRPr="00114636" w:rsidRDefault="00B544D6" w:rsidP="00F654B5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b/>
          <w:sz w:val="20"/>
          <w:szCs w:val="20"/>
        </w:rPr>
      </w:pPr>
      <w:r w:rsidRPr="00114636">
        <w:rPr>
          <w:rFonts w:asciiTheme="minorHAnsi" w:hAnsiTheme="minorHAnsi" w:cstheme="minorHAnsi"/>
          <w:b/>
          <w:sz w:val="20"/>
          <w:szCs w:val="20"/>
        </w:rPr>
        <w:t>Organizacja pracy małych zespołów</w:t>
      </w:r>
    </w:p>
    <w:p w14:paraId="71088625" w14:textId="5C9F9E84" w:rsidR="00114636" w:rsidRPr="00114636" w:rsidRDefault="00114636" w:rsidP="00114636">
      <w:pPr>
        <w:pStyle w:val="Akapitzlis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Uczeń:</w:t>
      </w:r>
    </w:p>
    <w:p w14:paraId="65BC7FF9" w14:textId="5C8259D4" w:rsidR="00616E34" w:rsidRPr="00616E34" w:rsidRDefault="00B544D6" w:rsidP="00F654B5">
      <w:pPr>
        <w:pStyle w:val="Akapitzlist"/>
        <w:numPr>
          <w:ilvl w:val="1"/>
          <w:numId w:val="24"/>
        </w:numPr>
        <w:ind w:left="426" w:hanging="142"/>
        <w:rPr>
          <w:rFonts w:asciiTheme="minorHAnsi" w:hAnsiTheme="minorHAnsi" w:cstheme="minorHAnsi"/>
          <w:sz w:val="20"/>
          <w:szCs w:val="20"/>
        </w:rPr>
      </w:pPr>
      <w:r w:rsidRPr="00616E34">
        <w:rPr>
          <w:rFonts w:asciiTheme="minorHAnsi" w:hAnsiTheme="minorHAnsi" w:cstheme="minorHAnsi"/>
          <w:sz w:val="20"/>
          <w:szCs w:val="20"/>
        </w:rPr>
        <w:t>organizuje pracę zespołu w celu wykonania przydzielonych zadań</w:t>
      </w:r>
    </w:p>
    <w:p w14:paraId="7E1511AD" w14:textId="04EFF02D" w:rsidR="00616E34" w:rsidRPr="00616E34" w:rsidRDefault="00B544D6" w:rsidP="00F654B5">
      <w:pPr>
        <w:pStyle w:val="Akapitzlist"/>
        <w:numPr>
          <w:ilvl w:val="1"/>
          <w:numId w:val="24"/>
        </w:numPr>
        <w:ind w:left="426" w:hanging="142"/>
        <w:rPr>
          <w:rFonts w:asciiTheme="minorHAnsi" w:hAnsiTheme="minorHAnsi" w:cstheme="minorHAnsi"/>
          <w:sz w:val="20"/>
          <w:szCs w:val="20"/>
        </w:rPr>
      </w:pPr>
      <w:r w:rsidRPr="00616E34">
        <w:rPr>
          <w:rFonts w:asciiTheme="minorHAnsi" w:hAnsiTheme="minorHAnsi" w:cstheme="minorHAnsi"/>
          <w:sz w:val="20"/>
          <w:szCs w:val="20"/>
        </w:rPr>
        <w:t>dobiera osoby do wykonania przydzielonych zadań</w:t>
      </w:r>
    </w:p>
    <w:p w14:paraId="613B5780" w14:textId="2032B65D" w:rsidR="00616E34" w:rsidRPr="00616E34" w:rsidRDefault="00B544D6" w:rsidP="00F654B5">
      <w:pPr>
        <w:pStyle w:val="Akapitzlist"/>
        <w:numPr>
          <w:ilvl w:val="1"/>
          <w:numId w:val="24"/>
        </w:numPr>
        <w:ind w:left="426" w:hanging="142"/>
        <w:rPr>
          <w:rFonts w:asciiTheme="minorHAnsi" w:hAnsiTheme="minorHAnsi" w:cstheme="minorHAnsi"/>
          <w:sz w:val="20"/>
          <w:szCs w:val="20"/>
        </w:rPr>
      </w:pPr>
      <w:r w:rsidRPr="00616E34">
        <w:rPr>
          <w:rFonts w:asciiTheme="minorHAnsi" w:hAnsiTheme="minorHAnsi" w:cstheme="minorHAnsi"/>
          <w:sz w:val="20"/>
          <w:szCs w:val="20"/>
        </w:rPr>
        <w:t xml:space="preserve">kieruje wykonaniem przydzielonych zadań </w:t>
      </w:r>
    </w:p>
    <w:p w14:paraId="0E1CEA06" w14:textId="13171E66" w:rsidR="00616E34" w:rsidRPr="00616E34" w:rsidRDefault="00B544D6" w:rsidP="00F654B5">
      <w:pPr>
        <w:pStyle w:val="Akapitzlist"/>
        <w:numPr>
          <w:ilvl w:val="1"/>
          <w:numId w:val="24"/>
        </w:numPr>
        <w:ind w:left="426" w:hanging="142"/>
        <w:rPr>
          <w:rFonts w:asciiTheme="minorHAnsi" w:hAnsiTheme="minorHAnsi" w:cstheme="minorHAnsi"/>
          <w:sz w:val="20"/>
          <w:szCs w:val="20"/>
        </w:rPr>
      </w:pPr>
      <w:r w:rsidRPr="00616E34">
        <w:rPr>
          <w:rFonts w:asciiTheme="minorHAnsi" w:hAnsiTheme="minorHAnsi" w:cstheme="minorHAnsi"/>
          <w:sz w:val="20"/>
          <w:szCs w:val="20"/>
        </w:rPr>
        <w:t xml:space="preserve">kontroluje jakość wykonania przydzielonych zadań </w:t>
      </w:r>
    </w:p>
    <w:p w14:paraId="6E9D3356" w14:textId="660A14DB" w:rsidR="00B544D6" w:rsidRDefault="00B544D6" w:rsidP="00F654B5">
      <w:pPr>
        <w:pStyle w:val="Akapitzlist"/>
        <w:numPr>
          <w:ilvl w:val="1"/>
          <w:numId w:val="24"/>
        </w:numPr>
        <w:ind w:left="426" w:hanging="142"/>
        <w:rPr>
          <w:rFonts w:asciiTheme="minorHAnsi" w:hAnsiTheme="minorHAnsi" w:cstheme="minorHAnsi"/>
          <w:sz w:val="20"/>
          <w:szCs w:val="20"/>
        </w:rPr>
      </w:pPr>
      <w:r w:rsidRPr="00616E34">
        <w:rPr>
          <w:rFonts w:asciiTheme="minorHAnsi" w:hAnsiTheme="minorHAnsi" w:cstheme="minorHAnsi"/>
          <w:sz w:val="20"/>
          <w:szCs w:val="20"/>
        </w:rPr>
        <w:t>wprowadza rozwiązania techniczne i organizacyjne wpływające na poprawę warunków i jakość pracy</w:t>
      </w:r>
    </w:p>
    <w:p w14:paraId="0020F5B9" w14:textId="5EB8E052" w:rsidR="00114636" w:rsidRDefault="00114636" w:rsidP="00114636">
      <w:pPr>
        <w:rPr>
          <w:rFonts w:asciiTheme="minorHAnsi" w:hAnsiTheme="minorHAnsi" w:cstheme="minorHAnsi"/>
          <w:sz w:val="20"/>
          <w:szCs w:val="20"/>
        </w:rPr>
      </w:pPr>
    </w:p>
    <w:p w14:paraId="75829203" w14:textId="24EFA33C" w:rsidR="00114636" w:rsidRPr="00114636" w:rsidRDefault="00114636" w:rsidP="00F654B5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b/>
          <w:sz w:val="20"/>
          <w:szCs w:val="20"/>
        </w:rPr>
      </w:pPr>
      <w:r w:rsidRPr="00114636">
        <w:rPr>
          <w:rFonts w:asciiTheme="minorHAnsi" w:hAnsiTheme="minorHAnsi" w:cstheme="minorHAnsi"/>
          <w:b/>
          <w:sz w:val="20"/>
          <w:szCs w:val="20"/>
        </w:rPr>
        <w:t>Język obcy zawodowy</w:t>
      </w:r>
    </w:p>
    <w:p w14:paraId="39703D7A" w14:textId="5C24C221" w:rsidR="00B544D6" w:rsidRPr="00114636" w:rsidRDefault="00114636" w:rsidP="00114636">
      <w:pPr>
        <w:pStyle w:val="Akapitzlist"/>
        <w:rPr>
          <w:rFonts w:asciiTheme="minorHAnsi" w:hAnsiTheme="minorHAnsi" w:cstheme="minorHAnsi"/>
          <w:b/>
          <w:sz w:val="20"/>
          <w:szCs w:val="20"/>
        </w:rPr>
      </w:pPr>
      <w:r w:rsidRPr="00114636">
        <w:rPr>
          <w:rFonts w:asciiTheme="minorHAnsi" w:hAnsiTheme="minorHAnsi" w:cstheme="minorHAnsi"/>
          <w:b/>
          <w:sz w:val="20"/>
          <w:szCs w:val="20"/>
        </w:rPr>
        <w:t>Uczeń:</w:t>
      </w:r>
    </w:p>
    <w:p w14:paraId="09119A8B" w14:textId="58DBC176" w:rsidR="008E55DF" w:rsidRPr="00114636" w:rsidRDefault="00114636" w:rsidP="00F654B5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0"/>
          <w:szCs w:val="20"/>
        </w:rPr>
      </w:pPr>
      <w:r w:rsidRPr="00114636">
        <w:rPr>
          <w:rFonts w:ascii="Calibri" w:hAnsi="Calibri" w:cs="Calibri"/>
          <w:sz w:val="20"/>
          <w:szCs w:val="20"/>
        </w:rPr>
        <w:t>posługuje się podstawowym zasobem środków językowych w języku obcym nowożytnym</w:t>
      </w:r>
      <w:r>
        <w:rPr>
          <w:rFonts w:ascii="Calibri" w:hAnsi="Calibri" w:cs="Calibri"/>
          <w:sz w:val="20"/>
          <w:szCs w:val="20"/>
        </w:rPr>
        <w:t xml:space="preserve">                                </w:t>
      </w:r>
      <w:r w:rsidRPr="00114636">
        <w:rPr>
          <w:rFonts w:ascii="Calibri" w:hAnsi="Calibri" w:cs="Calibri"/>
          <w:sz w:val="20"/>
          <w:szCs w:val="20"/>
        </w:rPr>
        <w:t xml:space="preserve"> (ze szczególnym uwzględnieniem środków leksykalnych) umożliwiającym realizację czynności zawodowych, </w:t>
      </w:r>
    </w:p>
    <w:p w14:paraId="5AFE4B95" w14:textId="61197238" w:rsidR="008E55DF" w:rsidRPr="00114636" w:rsidRDefault="00114636" w:rsidP="00F654B5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0"/>
          <w:szCs w:val="20"/>
          <w:u w:val="single"/>
        </w:rPr>
      </w:pPr>
      <w:r w:rsidRPr="00114636">
        <w:rPr>
          <w:rFonts w:ascii="Calibri" w:hAnsi="Calibri" w:cs="Calibri"/>
          <w:sz w:val="20"/>
          <w:szCs w:val="20"/>
        </w:rPr>
        <w:t>rozumie proste wypowiedzi ustne artykułowane wyraźnie, w standardowej odmianie języka obcego nowożytnego, a także proste wypowiedzi pisemne w języku obcym nowożytnym w zakresie umożliwiającym realizację zadań zawodowych</w:t>
      </w:r>
    </w:p>
    <w:p w14:paraId="00DC14BE" w14:textId="7769954D" w:rsidR="008E55DF" w:rsidRPr="00114636" w:rsidRDefault="00114636" w:rsidP="00F654B5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0"/>
          <w:szCs w:val="20"/>
          <w:u w:val="single"/>
        </w:rPr>
      </w:pPr>
      <w:r w:rsidRPr="00114636">
        <w:rPr>
          <w:rFonts w:ascii="Calibri" w:hAnsi="Calibri" w:cs="Calibri"/>
          <w:sz w:val="20"/>
          <w:szCs w:val="20"/>
        </w:rPr>
        <w:t>samodzielnie tworzy krótkie, proste, spójne i logiczne wypowiedzi ustne i pisemne w języku obcym nowożytnym w zakresie umożliwiającym realizację zadań zawodowych,</w:t>
      </w:r>
    </w:p>
    <w:p w14:paraId="2891B01F" w14:textId="72BF66DD" w:rsidR="00114636" w:rsidRPr="00114636" w:rsidRDefault="00114636" w:rsidP="00F654B5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0"/>
          <w:szCs w:val="20"/>
          <w:u w:val="single"/>
        </w:rPr>
      </w:pPr>
      <w:r w:rsidRPr="00114636">
        <w:rPr>
          <w:rFonts w:ascii="Calibri" w:hAnsi="Calibri" w:cs="Calibri"/>
          <w:sz w:val="20"/>
          <w:szCs w:val="20"/>
        </w:rPr>
        <w:t xml:space="preserve">uczestniczy w rozmowie w typowych sytuacjach związanych z realizacją zadań zawodowych – reaguje </w:t>
      </w:r>
      <w:r>
        <w:rPr>
          <w:rFonts w:ascii="Calibri" w:hAnsi="Calibri" w:cs="Calibri"/>
          <w:sz w:val="20"/>
          <w:szCs w:val="20"/>
        </w:rPr>
        <w:t xml:space="preserve">            </w:t>
      </w:r>
      <w:r w:rsidRPr="00114636">
        <w:rPr>
          <w:rFonts w:ascii="Calibri" w:hAnsi="Calibri" w:cs="Calibri"/>
          <w:sz w:val="20"/>
          <w:szCs w:val="20"/>
        </w:rPr>
        <w:t>w języku obcym nowożytnym w sposób zrozumiały, adekwatnie do sytuacji komunikacyjnej, ustnie lub</w:t>
      </w:r>
      <w:r>
        <w:rPr>
          <w:rFonts w:ascii="Calibri" w:hAnsi="Calibri" w:cs="Calibri"/>
          <w:sz w:val="20"/>
          <w:szCs w:val="20"/>
        </w:rPr>
        <w:t xml:space="preserve">   </w:t>
      </w:r>
      <w:r w:rsidRPr="00114636">
        <w:rPr>
          <w:rFonts w:ascii="Calibri" w:hAnsi="Calibri" w:cs="Calibri"/>
          <w:sz w:val="20"/>
          <w:szCs w:val="20"/>
        </w:rPr>
        <w:t xml:space="preserve"> w formie prostego tekstu,</w:t>
      </w:r>
    </w:p>
    <w:p w14:paraId="4985675B" w14:textId="7A1D7784" w:rsidR="00114636" w:rsidRPr="00114636" w:rsidRDefault="00114636" w:rsidP="00F654B5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0"/>
          <w:szCs w:val="20"/>
          <w:u w:val="single"/>
        </w:rPr>
      </w:pPr>
      <w:r w:rsidRPr="00114636">
        <w:rPr>
          <w:rFonts w:ascii="Calibri" w:hAnsi="Calibri" w:cs="Calibri"/>
          <w:sz w:val="20"/>
          <w:szCs w:val="20"/>
        </w:rPr>
        <w:lastRenderedPageBreak/>
        <w:t>zmienia formę przekazu ustnego lub pisemnego w języku obcym nowożytnym w typowych sytuacjach związanych z wykonywaniem czynności zawodowych,</w:t>
      </w:r>
    </w:p>
    <w:p w14:paraId="577EED93" w14:textId="7F9081BB" w:rsidR="00114636" w:rsidRPr="00114636" w:rsidRDefault="00114636" w:rsidP="00F654B5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0"/>
          <w:szCs w:val="20"/>
          <w:u w:val="single"/>
        </w:rPr>
      </w:pPr>
      <w:r w:rsidRPr="00114636">
        <w:rPr>
          <w:rFonts w:ascii="Calibri" w:hAnsi="Calibri" w:cs="Calibri"/>
          <w:sz w:val="20"/>
          <w:szCs w:val="20"/>
        </w:rPr>
        <w:t>wykorzystuje strategie służące doskonaleniu własnych umiejętności językowych oraz podnoszące świadomość językową.</w:t>
      </w:r>
    </w:p>
    <w:p w14:paraId="48C5248E" w14:textId="5BD84F0E" w:rsidR="008E55DF" w:rsidRPr="00114636" w:rsidRDefault="008E55DF" w:rsidP="00616E34">
      <w:pPr>
        <w:ind w:left="426" w:hanging="142"/>
        <w:rPr>
          <w:rFonts w:ascii="Calibri" w:hAnsi="Calibri" w:cs="Calibri"/>
          <w:sz w:val="20"/>
          <w:szCs w:val="20"/>
          <w:u w:val="single"/>
        </w:rPr>
      </w:pPr>
    </w:p>
    <w:p w14:paraId="393E41AE" w14:textId="246A0000" w:rsidR="008E55DF" w:rsidRDefault="008E55DF" w:rsidP="0011463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6AAEB0C" w14:textId="77777777" w:rsidR="008E55DF" w:rsidRPr="00B544D6" w:rsidRDefault="008E55DF" w:rsidP="00616E34">
      <w:pPr>
        <w:ind w:left="426" w:hanging="142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89D1FD1" w14:textId="77777777" w:rsidR="00D4174D" w:rsidRPr="002235C3" w:rsidRDefault="00D4174D" w:rsidP="00A5685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924EFC" w:rsidRPr="002235C3">
        <w:rPr>
          <w:rFonts w:asciiTheme="minorHAnsi" w:hAnsiTheme="minorHAnsi" w:cstheme="minorHAnsi"/>
          <w:b/>
          <w:sz w:val="20"/>
          <w:szCs w:val="20"/>
          <w:u w:val="single"/>
        </w:rPr>
        <w:t>2</w:t>
      </w:r>
      <w:r w:rsidRPr="002235C3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5B08B5D1" w14:textId="77777777" w:rsidR="00D4174D" w:rsidRPr="002235C3" w:rsidRDefault="00D4174D" w:rsidP="00A5685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8F89DD8" w14:textId="77777777" w:rsidR="00D4174D" w:rsidRPr="002235C3" w:rsidRDefault="00D4174D" w:rsidP="00A5685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</w:rPr>
        <w:t xml:space="preserve">Klauzula informacyjna Szkoły wynikająca z art. 13 RODO </w:t>
      </w:r>
      <w:r w:rsidR="008C2E0B" w:rsidRPr="002235C3">
        <w:rPr>
          <w:rFonts w:asciiTheme="minorHAnsi" w:hAnsiTheme="minorHAnsi" w:cstheme="minorHAnsi"/>
          <w:b/>
          <w:sz w:val="20"/>
          <w:szCs w:val="20"/>
        </w:rPr>
        <w:t xml:space="preserve">w związku </w:t>
      </w:r>
      <w:r w:rsidRPr="002235C3">
        <w:rPr>
          <w:rFonts w:asciiTheme="minorHAnsi" w:hAnsiTheme="minorHAnsi" w:cstheme="minorHAnsi"/>
          <w:b/>
          <w:sz w:val="20"/>
          <w:szCs w:val="20"/>
        </w:rPr>
        <w:t>z zawarciem umowy</w:t>
      </w:r>
    </w:p>
    <w:p w14:paraId="16DEB4AB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9A8845D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 xml:space="preserve">W związku z zawarciem umowy z dnia ……………..……, zgodnie z art. 13 ust. 1 i 2 rozporządzenia Parlamentu Europejskiego i Rady (UE) 2016/679 z dnia 27 kwietnia 2016 r. w sprawie ochrony osób fizycznych w związku z przetwarzaniem danych osobowych i w sprawie swobodnego przepływu takich danych oraz uchylenia dyrektywy 95/46/WE (ogólne rozporządzenie o ochronie danych) (Dz. Urz. UE L 119 z 04.05.2016, z </w:t>
      </w:r>
      <w:proofErr w:type="spellStart"/>
      <w:r w:rsidRPr="002235C3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2235C3">
        <w:rPr>
          <w:rFonts w:asciiTheme="minorHAnsi" w:hAnsiTheme="minorHAnsi" w:cstheme="minorHAnsi"/>
          <w:sz w:val="20"/>
          <w:szCs w:val="20"/>
        </w:rPr>
        <w:t xml:space="preserve">. zm.), dalej jako „RODO”, informujemy, że: </w:t>
      </w:r>
    </w:p>
    <w:p w14:paraId="0AD9C6F4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338DF9" w14:textId="77777777" w:rsidR="00D4174D" w:rsidRPr="002235C3" w:rsidRDefault="00D4174D" w:rsidP="00F654B5">
      <w:pPr>
        <w:numPr>
          <w:ilvl w:val="0"/>
          <w:numId w:val="6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</w:rPr>
        <w:t>Administrator danych osobowych</w:t>
      </w:r>
    </w:p>
    <w:p w14:paraId="655C0D0C" w14:textId="6C39D72B" w:rsidR="00D4174D" w:rsidRPr="002235C3" w:rsidRDefault="5440E711" w:rsidP="140C3B2D">
      <w:pPr>
        <w:jc w:val="both"/>
        <w:rPr>
          <w:rFonts w:asciiTheme="minorHAnsi" w:hAnsiTheme="minorHAnsi" w:cstheme="minorBidi"/>
          <w:sz w:val="20"/>
          <w:szCs w:val="20"/>
        </w:rPr>
      </w:pPr>
      <w:r w:rsidRPr="140C3B2D">
        <w:rPr>
          <w:rFonts w:asciiTheme="minorHAnsi" w:hAnsiTheme="minorHAnsi" w:cstheme="minorBidi"/>
          <w:sz w:val="20"/>
          <w:szCs w:val="20"/>
        </w:rPr>
        <w:t xml:space="preserve">Administratorem, </w:t>
      </w:r>
      <w:r w:rsidR="00D4174D" w:rsidRPr="140C3B2D">
        <w:rPr>
          <w:rFonts w:asciiTheme="minorHAnsi" w:hAnsiTheme="minorHAnsi" w:cstheme="minorBidi"/>
          <w:sz w:val="20"/>
          <w:szCs w:val="20"/>
        </w:rPr>
        <w:t>czyli podmiotem decydującym o celach i sposobach przetwarzania Pani/Pana danych osobowych jest Zespół Szkół im Piotra Wysockiego w Warszawie z siedzibą w Warszawie. Z administratorem może Pani/Pan skontaktować się poprzez adres e-mail:</w:t>
      </w:r>
      <w:r w:rsidR="008C2E0B" w:rsidRPr="140C3B2D">
        <w:rPr>
          <w:rFonts w:asciiTheme="minorHAnsi" w:hAnsiTheme="minorHAnsi" w:cstheme="minorBidi"/>
          <w:sz w:val="20"/>
          <w:szCs w:val="20"/>
        </w:rPr>
        <w:t xml:space="preserve"> </w:t>
      </w:r>
      <w:hyperlink r:id="rId9">
        <w:r w:rsidR="008C2E0B" w:rsidRPr="140C3B2D">
          <w:rPr>
            <w:rStyle w:val="Hipercze"/>
            <w:rFonts w:asciiTheme="minorHAnsi" w:hAnsiTheme="minorHAnsi" w:cstheme="minorBidi"/>
            <w:sz w:val="20"/>
            <w:szCs w:val="20"/>
          </w:rPr>
          <w:t>pocztazspwysocki@eduwarszawa.pl</w:t>
        </w:r>
      </w:hyperlink>
      <w:r w:rsidR="00D4174D" w:rsidRPr="140C3B2D">
        <w:rPr>
          <w:rFonts w:asciiTheme="minorHAnsi" w:hAnsiTheme="minorHAnsi" w:cstheme="minorBidi"/>
          <w:sz w:val="20"/>
          <w:szCs w:val="20"/>
        </w:rPr>
        <w:t xml:space="preserve"> lub pisemnie na adres korespondencyjny: 03-310 Warszawa, ul. Odrowąża 19.</w:t>
      </w:r>
    </w:p>
    <w:p w14:paraId="4B1F511A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4131A09" w14:textId="77777777" w:rsidR="00D4174D" w:rsidRPr="002235C3" w:rsidRDefault="00D4174D" w:rsidP="00F654B5">
      <w:pPr>
        <w:numPr>
          <w:ilvl w:val="0"/>
          <w:numId w:val="6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</w:rPr>
        <w:t xml:space="preserve">Inspektor Ochrony Danych </w:t>
      </w:r>
    </w:p>
    <w:p w14:paraId="4398C269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>Administrator wyznaczył Inspektora Ochrony Danych, z którym może się Pani/Pan skontaktować w sprawach ochrony i przetwarzania swoi</w:t>
      </w:r>
      <w:r w:rsidR="00C955E2">
        <w:rPr>
          <w:rFonts w:asciiTheme="minorHAnsi" w:hAnsiTheme="minorHAnsi" w:cstheme="minorHAnsi"/>
          <w:sz w:val="20"/>
          <w:szCs w:val="20"/>
        </w:rPr>
        <w:t>ch danych osobowych pod adresem</w:t>
      </w:r>
      <w:r w:rsidRPr="002235C3">
        <w:rPr>
          <w:rFonts w:asciiTheme="minorHAnsi" w:hAnsiTheme="minorHAnsi" w:cstheme="minorHAnsi"/>
          <w:sz w:val="20"/>
          <w:szCs w:val="20"/>
        </w:rPr>
        <w:t xml:space="preserve"> e-mail: </w:t>
      </w:r>
      <w:hyperlink r:id="rId10" w:history="1">
        <w:r w:rsidR="008C2E0B" w:rsidRPr="002235C3">
          <w:rPr>
            <w:rStyle w:val="Hipercze"/>
            <w:rFonts w:asciiTheme="minorHAnsi" w:hAnsiTheme="minorHAnsi" w:cstheme="minorHAnsi"/>
            <w:sz w:val="20"/>
            <w:szCs w:val="20"/>
          </w:rPr>
          <w:t>IOD.dbfotargowek@eduwarszawa.pl</w:t>
        </w:r>
      </w:hyperlink>
      <w:r w:rsidR="00C955E2">
        <w:rPr>
          <w:rStyle w:val="Hipercze"/>
          <w:rFonts w:asciiTheme="minorHAnsi" w:hAnsiTheme="minorHAnsi" w:cstheme="minorHAnsi"/>
          <w:sz w:val="20"/>
          <w:szCs w:val="20"/>
        </w:rPr>
        <w:t xml:space="preserve"> </w:t>
      </w:r>
      <w:r w:rsidRPr="002235C3">
        <w:rPr>
          <w:rFonts w:asciiTheme="minorHAnsi" w:hAnsiTheme="minorHAnsi" w:cstheme="minorHAnsi"/>
          <w:sz w:val="20"/>
          <w:szCs w:val="20"/>
        </w:rPr>
        <w:t>lub pisemnie na adres naszej siedziby, wskazany w pkt 1.</w:t>
      </w:r>
    </w:p>
    <w:p w14:paraId="65F9C3DC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AA54DE" w14:textId="77777777" w:rsidR="00D4174D" w:rsidRPr="002235C3" w:rsidRDefault="00D4174D" w:rsidP="00F654B5">
      <w:pPr>
        <w:numPr>
          <w:ilvl w:val="0"/>
          <w:numId w:val="6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</w:rPr>
        <w:t>Cele i podstawy prawne przetwarzania</w:t>
      </w:r>
    </w:p>
    <w:p w14:paraId="110206A4" w14:textId="4236A11F" w:rsidR="00D4174D" w:rsidRPr="002235C3" w:rsidRDefault="00D4174D" w:rsidP="140C3B2D">
      <w:pPr>
        <w:jc w:val="both"/>
        <w:rPr>
          <w:rFonts w:asciiTheme="minorHAnsi" w:hAnsiTheme="minorHAnsi" w:cstheme="minorBidi"/>
          <w:sz w:val="20"/>
          <w:szCs w:val="20"/>
        </w:rPr>
      </w:pPr>
      <w:r w:rsidRPr="140C3B2D">
        <w:rPr>
          <w:rFonts w:asciiTheme="minorHAnsi" w:hAnsiTheme="minorHAnsi" w:cstheme="minorBidi"/>
          <w:sz w:val="20"/>
          <w:szCs w:val="20"/>
        </w:rPr>
        <w:t>Jako administrator będziemy przetwarzać Pani/Pa</w:t>
      </w:r>
      <w:r w:rsidR="00C955E2" w:rsidRPr="140C3B2D">
        <w:rPr>
          <w:rFonts w:asciiTheme="minorHAnsi" w:hAnsiTheme="minorHAnsi" w:cstheme="minorBidi"/>
          <w:sz w:val="20"/>
          <w:szCs w:val="20"/>
        </w:rPr>
        <w:t>na dane osobowe w celu zawarcia</w:t>
      </w:r>
      <w:r w:rsidRPr="140C3B2D">
        <w:rPr>
          <w:rFonts w:asciiTheme="minorHAnsi" w:hAnsiTheme="minorHAnsi" w:cstheme="minorBidi"/>
          <w:sz w:val="20"/>
          <w:szCs w:val="20"/>
        </w:rPr>
        <w:t xml:space="preserve"> i rozliczenia umowy.</w:t>
      </w:r>
      <w:r w:rsidR="00C955E2" w:rsidRPr="140C3B2D">
        <w:rPr>
          <w:rFonts w:asciiTheme="minorHAnsi" w:hAnsiTheme="minorHAnsi" w:cstheme="minorBidi"/>
          <w:sz w:val="20"/>
          <w:szCs w:val="20"/>
        </w:rPr>
        <w:t xml:space="preserve"> </w:t>
      </w:r>
      <w:r w:rsidRPr="140C3B2D">
        <w:rPr>
          <w:rFonts w:asciiTheme="minorHAnsi" w:hAnsiTheme="minorHAnsi" w:cstheme="minorBidi"/>
          <w:sz w:val="20"/>
          <w:szCs w:val="20"/>
        </w:rPr>
        <w:t>Przetwarzanie Pani/Pana danych osobowych jest niezbędne d</w:t>
      </w:r>
      <w:r w:rsidR="002235C3" w:rsidRPr="140C3B2D">
        <w:rPr>
          <w:rFonts w:asciiTheme="minorHAnsi" w:hAnsiTheme="minorHAnsi" w:cstheme="minorBidi"/>
          <w:sz w:val="20"/>
          <w:szCs w:val="20"/>
        </w:rPr>
        <w:t>o realizacji umowy, co stanowi</w:t>
      </w:r>
      <w:r w:rsidRPr="140C3B2D">
        <w:rPr>
          <w:rFonts w:asciiTheme="minorHAnsi" w:hAnsiTheme="minorHAnsi" w:cstheme="minorBidi"/>
          <w:sz w:val="20"/>
          <w:szCs w:val="20"/>
        </w:rPr>
        <w:t xml:space="preserve"> o zgodnym</w:t>
      </w:r>
      <w:r w:rsidR="6D9CFB13" w:rsidRPr="140C3B2D">
        <w:rPr>
          <w:rFonts w:asciiTheme="minorHAnsi" w:hAnsiTheme="minorHAnsi" w:cstheme="minorBidi"/>
          <w:sz w:val="20"/>
          <w:szCs w:val="20"/>
        </w:rPr>
        <w:t xml:space="preserve"> </w:t>
      </w:r>
      <w:r w:rsidRPr="140C3B2D">
        <w:rPr>
          <w:rFonts w:asciiTheme="minorHAnsi" w:hAnsiTheme="minorHAnsi" w:cstheme="minorBidi"/>
          <w:sz w:val="20"/>
          <w:szCs w:val="20"/>
        </w:rPr>
        <w:t xml:space="preserve">z prawem przetwarzaniu Pani/Pana danych osobowych w oparciu o przesłanki legalności przetwarzania, o których mowa w art. 6 ust. 1 lit. b i c RODO. </w:t>
      </w:r>
    </w:p>
    <w:p w14:paraId="5023141B" w14:textId="77777777" w:rsidR="00D4174D" w:rsidRPr="002235C3" w:rsidRDefault="00D4174D" w:rsidP="00C955E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607973" w14:textId="77777777" w:rsidR="00D4174D" w:rsidRPr="002235C3" w:rsidRDefault="00D4174D" w:rsidP="00F654B5">
      <w:pPr>
        <w:numPr>
          <w:ilvl w:val="0"/>
          <w:numId w:val="6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</w:rPr>
        <w:t xml:space="preserve">Okres przetwarzania danych </w:t>
      </w:r>
    </w:p>
    <w:p w14:paraId="4E686AF4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>Pani/Pana dane osobowe będą przetwarzane przez okres przewidziany przepisami prawa w tym zakresie, w tym przez okres przechowywania dokumentacji określony w przepisach powszechnych i uregulowaniach wewnętrznych administratora w zakresie archiwizacji dokumentów, a także przez okres przedawnienia roszczeń przysługujących administratorowi  i w stosunku do niego.</w:t>
      </w:r>
    </w:p>
    <w:p w14:paraId="1F3B1409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7EEFE22" w14:textId="77777777" w:rsidR="00D4174D" w:rsidRPr="002235C3" w:rsidRDefault="00D4174D" w:rsidP="00F654B5">
      <w:pPr>
        <w:numPr>
          <w:ilvl w:val="0"/>
          <w:numId w:val="6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</w:rPr>
        <w:t>Odbiorcy danych</w:t>
      </w:r>
    </w:p>
    <w:p w14:paraId="0F35C189" w14:textId="4C8B4282" w:rsidR="00D4174D" w:rsidRPr="002235C3" w:rsidRDefault="00D4174D" w:rsidP="140C3B2D">
      <w:pPr>
        <w:jc w:val="both"/>
        <w:rPr>
          <w:rFonts w:asciiTheme="minorHAnsi" w:hAnsiTheme="minorHAnsi" w:cstheme="minorBidi"/>
          <w:sz w:val="20"/>
          <w:szCs w:val="20"/>
        </w:rPr>
      </w:pPr>
      <w:r w:rsidRPr="140C3B2D">
        <w:rPr>
          <w:rFonts w:asciiTheme="minorHAnsi" w:hAnsiTheme="minorHAnsi" w:cstheme="minorBidi"/>
          <w:sz w:val="20"/>
          <w:szCs w:val="20"/>
        </w:rPr>
        <w:t xml:space="preserve">Pani/Pana dane osobowe mogą być udostępniane innym </w:t>
      </w:r>
      <w:r w:rsidR="13358787" w:rsidRPr="140C3B2D">
        <w:rPr>
          <w:rFonts w:asciiTheme="minorHAnsi" w:hAnsiTheme="minorHAnsi" w:cstheme="minorBidi"/>
          <w:sz w:val="20"/>
          <w:szCs w:val="20"/>
        </w:rPr>
        <w:t>podmiotom,</w:t>
      </w:r>
      <w:r w:rsidRPr="140C3B2D">
        <w:rPr>
          <w:rFonts w:asciiTheme="minorHAnsi" w:hAnsiTheme="minorHAnsi" w:cstheme="minorBidi"/>
          <w:sz w:val="20"/>
          <w:szCs w:val="20"/>
        </w:rPr>
        <w:t xml:space="preserve"> jeżeli obowiązek taki będzie wynikać z przepisów prawa.</w:t>
      </w:r>
    </w:p>
    <w:p w14:paraId="20CC3D0E" w14:textId="2290ED32" w:rsidR="00D4174D" w:rsidRPr="002235C3" w:rsidRDefault="00D4174D" w:rsidP="140C3B2D">
      <w:pPr>
        <w:jc w:val="both"/>
        <w:rPr>
          <w:rFonts w:asciiTheme="minorHAnsi" w:hAnsiTheme="minorHAnsi" w:cstheme="minorBidi"/>
          <w:sz w:val="20"/>
          <w:szCs w:val="20"/>
        </w:rPr>
      </w:pPr>
      <w:r w:rsidRPr="140C3B2D">
        <w:rPr>
          <w:rFonts w:asciiTheme="minorHAnsi" w:hAnsiTheme="minorHAnsi" w:cstheme="minorBidi"/>
          <w:sz w:val="20"/>
          <w:szCs w:val="20"/>
        </w:rPr>
        <w:t>Do Pani/Pana danych mogą też mieć dostęp podmioty przetwarzające dane w imieniu administratora,</w:t>
      </w:r>
      <w:r w:rsidR="0B93B342" w:rsidRPr="140C3B2D">
        <w:rPr>
          <w:rFonts w:asciiTheme="minorHAnsi" w:hAnsiTheme="minorHAnsi" w:cstheme="minorBidi"/>
          <w:sz w:val="20"/>
          <w:szCs w:val="20"/>
        </w:rPr>
        <w:t xml:space="preserve"> </w:t>
      </w:r>
      <w:r w:rsidRPr="140C3B2D">
        <w:rPr>
          <w:rFonts w:asciiTheme="minorHAnsi" w:hAnsiTheme="minorHAnsi" w:cstheme="minorBidi"/>
          <w:sz w:val="20"/>
          <w:szCs w:val="20"/>
        </w:rPr>
        <w:t>np. podmioty świadczące pomoc prawną, usługi finansowo-księgowe, usługi informatyczne, usługi niszczenia dokumentów, jak również inni administratorzy danych osobowych przetwarzający dane we własnym imieniu.</w:t>
      </w:r>
    </w:p>
    <w:p w14:paraId="562C75D1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64355AD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F972EA" w14:textId="77777777" w:rsidR="00D4174D" w:rsidRPr="002235C3" w:rsidRDefault="00D4174D" w:rsidP="00F654B5">
      <w:pPr>
        <w:numPr>
          <w:ilvl w:val="0"/>
          <w:numId w:val="6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</w:rPr>
        <w:t>Prawa osób, których dane dotyczą:</w:t>
      </w:r>
    </w:p>
    <w:p w14:paraId="14307A02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lastRenderedPageBreak/>
        <w:t>Zgodnie z RODO przysługuje Pani/Panu:</w:t>
      </w:r>
    </w:p>
    <w:p w14:paraId="0A3DB21F" w14:textId="77777777" w:rsidR="00D4174D" w:rsidRPr="002235C3" w:rsidRDefault="00D4174D" w:rsidP="00F654B5">
      <w:pPr>
        <w:numPr>
          <w:ilvl w:val="0"/>
          <w:numId w:val="7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>prawo dostępu do swoich danych osobowych oraz otrzymania ich kopii;</w:t>
      </w:r>
    </w:p>
    <w:p w14:paraId="0BD6A3C9" w14:textId="77777777" w:rsidR="00D4174D" w:rsidRPr="002235C3" w:rsidRDefault="00D4174D" w:rsidP="00F654B5">
      <w:pPr>
        <w:numPr>
          <w:ilvl w:val="0"/>
          <w:numId w:val="7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>prawo do sprostowania (poprawiania) swoich danych osobowych;</w:t>
      </w:r>
    </w:p>
    <w:p w14:paraId="13A146EC" w14:textId="77777777" w:rsidR="00D4174D" w:rsidRPr="002235C3" w:rsidRDefault="00D4174D" w:rsidP="00F654B5">
      <w:pPr>
        <w:numPr>
          <w:ilvl w:val="0"/>
          <w:numId w:val="7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>ograniczenia przetwarzania danych osobowych.</w:t>
      </w:r>
    </w:p>
    <w:p w14:paraId="47C350AC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>Jeżeli chce Pani/Pan skorzystać z któregokolwiek z tych uprawnień prosimy o kontakt z Inspektorem Ochrony Danych, wskazany w pkt 2 lub pisemnie na adres korespondencyjny, wskazany w pkt 1.</w:t>
      </w:r>
    </w:p>
    <w:p w14:paraId="74DFFDDA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>Zgodnie z RODO nie przysługuje Pani/Panu:</w:t>
      </w:r>
    </w:p>
    <w:p w14:paraId="0F7ECC96" w14:textId="77777777" w:rsidR="00D4174D" w:rsidRPr="002235C3" w:rsidRDefault="00D4174D" w:rsidP="00F654B5">
      <w:pPr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osobowych;</w:t>
      </w:r>
    </w:p>
    <w:p w14:paraId="13CDDCD2" w14:textId="77777777" w:rsidR="00D4174D" w:rsidRPr="002235C3" w:rsidRDefault="00D4174D" w:rsidP="00F654B5">
      <w:pPr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>prawo do przenoszenia danych osobowych, o którym mowa w art. 20 RODO;</w:t>
      </w:r>
    </w:p>
    <w:p w14:paraId="30FE7D06" w14:textId="77777777" w:rsidR="00D4174D" w:rsidRPr="002235C3" w:rsidRDefault="00D4174D" w:rsidP="00F654B5">
      <w:pPr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>na podstawie art. 21 RODO prawo sprzeciwu, wobec przetwarzania danych osobowych, gdyż podstawą prawną przetwarzania Pani/Pana danych osobowych jest art. 6 ust. 1 lit. b i c RODO.</w:t>
      </w:r>
    </w:p>
    <w:p w14:paraId="409A76FA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 xml:space="preserve">Zgodnie z RODO, każdej osobie, której dane przetwarzamy przysługuje prawo do wniesienia skargi do Prezesa Urzędu Ochrony Danych Osobowych. </w:t>
      </w:r>
    </w:p>
    <w:p w14:paraId="1A965116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64D1457" w14:textId="77777777" w:rsidR="00D4174D" w:rsidRPr="002235C3" w:rsidRDefault="00D4174D" w:rsidP="00F654B5">
      <w:pPr>
        <w:numPr>
          <w:ilvl w:val="0"/>
          <w:numId w:val="6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</w:rPr>
        <w:t>Informacja o wymogu/dobrowolności podania danych</w:t>
      </w:r>
    </w:p>
    <w:p w14:paraId="5F06A417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 xml:space="preserve">Podanie przez Panią/Pana danych ma charakter dobrowolny, ale jest konieczne do zawarcia i rozliczenia umowy. </w:t>
      </w:r>
    </w:p>
    <w:p w14:paraId="7DF4E37C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7BA17D2" w14:textId="77777777" w:rsidR="00D4174D" w:rsidRPr="002235C3" w:rsidRDefault="00D4174D" w:rsidP="00F654B5">
      <w:pPr>
        <w:numPr>
          <w:ilvl w:val="0"/>
          <w:numId w:val="6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</w:rPr>
        <w:t>Zautomatyzowane podejmowanie decyzji</w:t>
      </w:r>
    </w:p>
    <w:p w14:paraId="64FBDB2F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 xml:space="preserve">W oparciu o Pani/Pana dane osobowe administrator nie będzie podejmowało wobec Pani/Pana zautomatyzowanych decyzji, w tym decyzji będących wynikiem profilowania.  </w:t>
      </w:r>
    </w:p>
    <w:p w14:paraId="44FB30F8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6966F8C" w14:textId="77777777" w:rsidR="00D4174D" w:rsidRPr="002235C3" w:rsidRDefault="00D4174D" w:rsidP="00F654B5">
      <w:pPr>
        <w:numPr>
          <w:ilvl w:val="0"/>
          <w:numId w:val="6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</w:rPr>
        <w:t>Przekazywanie danych osobowych do państwa trzeciego</w:t>
      </w:r>
    </w:p>
    <w:p w14:paraId="2172E4BB" w14:textId="77777777" w:rsidR="00D4174D" w:rsidRPr="002235C3" w:rsidRDefault="00D4174D" w:rsidP="00C955E2">
      <w:pPr>
        <w:spacing w:after="160"/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>Administrator nie przewiduje przekazywania Pani/Pana danych osobowych do państwa trzeciego (tj. państwa, które nie należy do Europejskiego Obszaru Gospodarczego obejmującego Unię Europejską, Norwegię, Liechtenstein i Islandię) ani do organizacji międzynarodowych.</w:t>
      </w:r>
    </w:p>
    <w:p w14:paraId="1DA6542E" w14:textId="77777777" w:rsidR="00ED5F21" w:rsidRPr="002235C3" w:rsidRDefault="00ED5F21" w:rsidP="00A56859">
      <w:pPr>
        <w:spacing w:after="160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5F0104D" w14:textId="77777777" w:rsidR="00D4174D" w:rsidRPr="002235C3" w:rsidRDefault="00D4174D" w:rsidP="00A5685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924EFC" w:rsidRPr="002235C3">
        <w:rPr>
          <w:rFonts w:asciiTheme="minorHAnsi" w:hAnsiTheme="minorHAnsi" w:cstheme="minorHAnsi"/>
          <w:b/>
          <w:sz w:val="20"/>
          <w:szCs w:val="20"/>
          <w:u w:val="single"/>
        </w:rPr>
        <w:t>3</w:t>
      </w:r>
      <w:r w:rsidRPr="002235C3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3041E394" w14:textId="77777777" w:rsidR="00D4174D" w:rsidRPr="002235C3" w:rsidRDefault="00D4174D" w:rsidP="00A5685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0082EBF" w14:textId="77777777" w:rsidR="00D4174D" w:rsidRPr="002235C3" w:rsidRDefault="00D4174D" w:rsidP="00A5685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</w:rPr>
        <w:t xml:space="preserve">Klauzula informacyjna </w:t>
      </w:r>
      <w:r w:rsidR="008C2E0B" w:rsidRPr="002235C3">
        <w:rPr>
          <w:rFonts w:asciiTheme="minorHAnsi" w:hAnsiTheme="minorHAnsi" w:cstheme="minorHAnsi"/>
          <w:b/>
          <w:sz w:val="20"/>
          <w:szCs w:val="20"/>
        </w:rPr>
        <w:t xml:space="preserve">Pracodawcy </w:t>
      </w:r>
      <w:r w:rsidRPr="002235C3">
        <w:rPr>
          <w:rFonts w:asciiTheme="minorHAnsi" w:hAnsiTheme="minorHAnsi" w:cstheme="minorHAnsi"/>
          <w:b/>
          <w:sz w:val="20"/>
          <w:szCs w:val="20"/>
        </w:rPr>
        <w:t xml:space="preserve">wynikająca z art. 13 RODO </w:t>
      </w:r>
      <w:r w:rsidR="008C2E0B" w:rsidRPr="002235C3">
        <w:rPr>
          <w:rFonts w:asciiTheme="minorHAnsi" w:hAnsiTheme="minorHAnsi" w:cstheme="minorHAnsi"/>
          <w:b/>
          <w:sz w:val="20"/>
          <w:szCs w:val="20"/>
        </w:rPr>
        <w:t>w związku</w:t>
      </w:r>
      <w:r w:rsidRPr="002235C3">
        <w:rPr>
          <w:rFonts w:asciiTheme="minorHAnsi" w:hAnsiTheme="minorHAnsi" w:cstheme="minorHAnsi"/>
          <w:b/>
          <w:sz w:val="20"/>
          <w:szCs w:val="20"/>
        </w:rPr>
        <w:t xml:space="preserve"> z zawarciem umowy</w:t>
      </w:r>
    </w:p>
    <w:p w14:paraId="722B00AE" w14:textId="77777777" w:rsidR="00D4174D" w:rsidRPr="002235C3" w:rsidRDefault="00D4174D" w:rsidP="00A56859">
      <w:pPr>
        <w:rPr>
          <w:rFonts w:asciiTheme="minorHAnsi" w:hAnsiTheme="minorHAnsi" w:cstheme="minorHAnsi"/>
          <w:sz w:val="20"/>
          <w:szCs w:val="20"/>
        </w:rPr>
      </w:pPr>
    </w:p>
    <w:p w14:paraId="2554E799" w14:textId="77777777" w:rsidR="008E55DF" w:rsidRDefault="008E55DF" w:rsidP="008E55DF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235C3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4</w:t>
      </w:r>
    </w:p>
    <w:p w14:paraId="37078776" w14:textId="77777777" w:rsidR="008E55DF" w:rsidRDefault="008E55DF" w:rsidP="008E55DF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7DC2FE5" w14:textId="7E7D229E" w:rsidR="008E55DF" w:rsidRPr="008E55DF" w:rsidRDefault="008E55DF" w:rsidP="008E55D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E55DF">
        <w:rPr>
          <w:rFonts w:asciiTheme="minorHAnsi" w:hAnsiTheme="minorHAnsi" w:cstheme="minorHAnsi"/>
          <w:b/>
          <w:sz w:val="20"/>
          <w:szCs w:val="20"/>
        </w:rPr>
        <w:t>Lista uczniów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42C6D796" w14:textId="77777777" w:rsidR="00D4174D" w:rsidRPr="002235C3" w:rsidRDefault="00D4174D" w:rsidP="00A56859">
      <w:pPr>
        <w:rPr>
          <w:rFonts w:asciiTheme="minorHAnsi" w:hAnsiTheme="minorHAnsi" w:cstheme="minorHAnsi"/>
          <w:sz w:val="20"/>
          <w:szCs w:val="20"/>
        </w:rPr>
      </w:pPr>
    </w:p>
    <w:p w14:paraId="6E1831B3" w14:textId="77777777" w:rsidR="00D4174D" w:rsidRPr="002235C3" w:rsidRDefault="00D4174D" w:rsidP="00A56859">
      <w:pPr>
        <w:rPr>
          <w:rFonts w:asciiTheme="minorHAnsi" w:hAnsiTheme="minorHAnsi" w:cstheme="minorHAnsi"/>
          <w:sz w:val="20"/>
          <w:szCs w:val="20"/>
        </w:rPr>
      </w:pPr>
    </w:p>
    <w:p w14:paraId="54E11D2A" w14:textId="77777777" w:rsidR="00D4174D" w:rsidRPr="002235C3" w:rsidRDefault="00D4174D" w:rsidP="00A56859">
      <w:pPr>
        <w:rPr>
          <w:rFonts w:asciiTheme="minorHAnsi" w:hAnsiTheme="minorHAnsi" w:cstheme="minorHAnsi"/>
          <w:sz w:val="20"/>
          <w:szCs w:val="20"/>
        </w:rPr>
      </w:pPr>
    </w:p>
    <w:p w14:paraId="31126E5D" w14:textId="77777777" w:rsidR="00D4174D" w:rsidRPr="002235C3" w:rsidRDefault="00D4174D" w:rsidP="00A56859">
      <w:pPr>
        <w:rPr>
          <w:rFonts w:asciiTheme="minorHAnsi" w:hAnsiTheme="minorHAnsi" w:cstheme="minorHAnsi"/>
          <w:sz w:val="20"/>
          <w:szCs w:val="20"/>
        </w:rPr>
      </w:pPr>
    </w:p>
    <w:sectPr w:rsidR="00D4174D" w:rsidRPr="002235C3" w:rsidSect="007815F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403A5" w14:textId="77777777" w:rsidR="00114636" w:rsidRDefault="00114636" w:rsidP="007815F9">
      <w:r>
        <w:separator/>
      </w:r>
    </w:p>
  </w:endnote>
  <w:endnote w:type="continuationSeparator" w:id="0">
    <w:p w14:paraId="62431CDC" w14:textId="77777777" w:rsidR="00114636" w:rsidRDefault="00114636" w:rsidP="0078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68469" w14:textId="2C22F2F9" w:rsidR="00114636" w:rsidRDefault="0011463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23C9">
      <w:rPr>
        <w:noProof/>
      </w:rPr>
      <w:t>6</w:t>
    </w:r>
    <w:r>
      <w:rPr>
        <w:noProof/>
      </w:rPr>
      <w:fldChar w:fldCharType="end"/>
    </w:r>
  </w:p>
  <w:p w14:paraId="5BE93A62" w14:textId="77777777" w:rsidR="00114636" w:rsidRDefault="001146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398E2" w14:textId="77777777" w:rsidR="00114636" w:rsidRDefault="00114636" w:rsidP="007815F9">
      <w:r>
        <w:separator/>
      </w:r>
    </w:p>
  </w:footnote>
  <w:footnote w:type="continuationSeparator" w:id="0">
    <w:p w14:paraId="16287F21" w14:textId="77777777" w:rsidR="00114636" w:rsidRDefault="00114636" w:rsidP="00781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9998C" w14:textId="77777777" w:rsidR="00114636" w:rsidRDefault="00114636">
    <w:pPr>
      <w:pStyle w:val="Nagwek"/>
    </w:pPr>
    <w:r>
      <w:t xml:space="preserve">                                                                                                                        </w:t>
    </w:r>
    <w:r>
      <w:object w:dxaOrig="30000" w:dyaOrig="30000" w14:anchorId="76070A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1.5pt;height:91.5pt">
          <v:imagedata r:id="rId1" o:title=""/>
        </v:shape>
        <o:OLEObject Type="Embed" ProgID="FoxitReader.Document" ShapeID="_x0000_i1025" DrawAspect="Content" ObjectID="_181469002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1C0"/>
    <w:multiLevelType w:val="hybridMultilevel"/>
    <w:tmpl w:val="FACAD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08B"/>
    <w:multiLevelType w:val="hybridMultilevel"/>
    <w:tmpl w:val="241A5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45384"/>
    <w:multiLevelType w:val="hybridMultilevel"/>
    <w:tmpl w:val="84927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57D1D"/>
    <w:multiLevelType w:val="hybridMultilevel"/>
    <w:tmpl w:val="5C164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66CAE"/>
    <w:multiLevelType w:val="hybridMultilevel"/>
    <w:tmpl w:val="30D24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E2238"/>
    <w:multiLevelType w:val="hybridMultilevel"/>
    <w:tmpl w:val="632E5190"/>
    <w:lvl w:ilvl="0" w:tplc="6ECE4DA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61DAB"/>
    <w:multiLevelType w:val="hybridMultilevel"/>
    <w:tmpl w:val="9EDC00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700F8"/>
    <w:multiLevelType w:val="hybridMultilevel"/>
    <w:tmpl w:val="CB028CB8"/>
    <w:lvl w:ilvl="0" w:tplc="E9EC8E9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1714CA"/>
    <w:multiLevelType w:val="hybridMultilevel"/>
    <w:tmpl w:val="67664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20E62D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F2D7C"/>
    <w:multiLevelType w:val="hybridMultilevel"/>
    <w:tmpl w:val="4252C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D0A63"/>
    <w:multiLevelType w:val="hybridMultilevel"/>
    <w:tmpl w:val="77FED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033F6"/>
    <w:multiLevelType w:val="hybridMultilevel"/>
    <w:tmpl w:val="E8FC9294"/>
    <w:lvl w:ilvl="0" w:tplc="AA388FD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20B7BFD"/>
    <w:multiLevelType w:val="hybridMultilevel"/>
    <w:tmpl w:val="C0200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97A4D"/>
    <w:multiLevelType w:val="hybridMultilevel"/>
    <w:tmpl w:val="63EA6C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587D04"/>
    <w:multiLevelType w:val="hybridMultilevel"/>
    <w:tmpl w:val="CABE601C"/>
    <w:lvl w:ilvl="0" w:tplc="6ECE4DA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25D69"/>
    <w:multiLevelType w:val="hybridMultilevel"/>
    <w:tmpl w:val="81065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61D9A"/>
    <w:multiLevelType w:val="hybridMultilevel"/>
    <w:tmpl w:val="AA588B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F0E190A"/>
    <w:multiLevelType w:val="hybridMultilevel"/>
    <w:tmpl w:val="78FA8BC0"/>
    <w:lvl w:ilvl="0" w:tplc="FED61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5127C"/>
    <w:multiLevelType w:val="hybridMultilevel"/>
    <w:tmpl w:val="7B88B14C"/>
    <w:lvl w:ilvl="0" w:tplc="8938A0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7BE4EA0"/>
    <w:multiLevelType w:val="hybridMultilevel"/>
    <w:tmpl w:val="2FC4BA8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C642819"/>
    <w:multiLevelType w:val="hybridMultilevel"/>
    <w:tmpl w:val="DCC4D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A0345"/>
    <w:multiLevelType w:val="hybridMultilevel"/>
    <w:tmpl w:val="138E78BC"/>
    <w:lvl w:ilvl="0" w:tplc="4E7EB4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1CA5898"/>
    <w:multiLevelType w:val="hybridMultilevel"/>
    <w:tmpl w:val="DC2889CE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C7884"/>
    <w:multiLevelType w:val="hybridMultilevel"/>
    <w:tmpl w:val="1F24294A"/>
    <w:lvl w:ilvl="0" w:tplc="27EAA29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C7917"/>
    <w:multiLevelType w:val="hybridMultilevel"/>
    <w:tmpl w:val="973C74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9DC75F2"/>
    <w:multiLevelType w:val="hybridMultilevel"/>
    <w:tmpl w:val="93D6E4D6"/>
    <w:lvl w:ilvl="0" w:tplc="DCEC0B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5E65C8"/>
    <w:multiLevelType w:val="hybridMultilevel"/>
    <w:tmpl w:val="DAA0C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C381B"/>
    <w:multiLevelType w:val="hybridMultilevel"/>
    <w:tmpl w:val="4DC03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E7556"/>
    <w:multiLevelType w:val="hybridMultilevel"/>
    <w:tmpl w:val="EF4A9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970908"/>
    <w:multiLevelType w:val="hybridMultilevel"/>
    <w:tmpl w:val="38625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5"/>
  </w:num>
  <w:num w:numId="4">
    <w:abstractNumId w:val="22"/>
  </w:num>
  <w:num w:numId="5">
    <w:abstractNumId w:val="1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9"/>
  </w:num>
  <w:num w:numId="9">
    <w:abstractNumId w:val="28"/>
  </w:num>
  <w:num w:numId="10">
    <w:abstractNumId w:val="11"/>
  </w:num>
  <w:num w:numId="11">
    <w:abstractNumId w:val="12"/>
  </w:num>
  <w:num w:numId="12">
    <w:abstractNumId w:val="2"/>
  </w:num>
  <w:num w:numId="13">
    <w:abstractNumId w:val="4"/>
  </w:num>
  <w:num w:numId="14">
    <w:abstractNumId w:val="15"/>
  </w:num>
  <w:num w:numId="15">
    <w:abstractNumId w:val="0"/>
  </w:num>
  <w:num w:numId="16">
    <w:abstractNumId w:val="1"/>
  </w:num>
  <w:num w:numId="17">
    <w:abstractNumId w:val="17"/>
  </w:num>
  <w:num w:numId="18">
    <w:abstractNumId w:val="10"/>
  </w:num>
  <w:num w:numId="19">
    <w:abstractNumId w:val="26"/>
  </w:num>
  <w:num w:numId="20">
    <w:abstractNumId w:val="9"/>
  </w:num>
  <w:num w:numId="21">
    <w:abstractNumId w:val="8"/>
  </w:num>
  <w:num w:numId="22">
    <w:abstractNumId w:val="24"/>
  </w:num>
  <w:num w:numId="23">
    <w:abstractNumId w:val="27"/>
  </w:num>
  <w:num w:numId="24">
    <w:abstractNumId w:val="20"/>
  </w:num>
  <w:num w:numId="25">
    <w:abstractNumId w:val="14"/>
  </w:num>
  <w:num w:numId="26">
    <w:abstractNumId w:val="23"/>
  </w:num>
  <w:num w:numId="27">
    <w:abstractNumId w:val="21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4D"/>
    <w:rsid w:val="00114636"/>
    <w:rsid w:val="00152DD7"/>
    <w:rsid w:val="001B4FBB"/>
    <w:rsid w:val="001D0BA1"/>
    <w:rsid w:val="001E1B81"/>
    <w:rsid w:val="002235C3"/>
    <w:rsid w:val="002660EA"/>
    <w:rsid w:val="002D17B6"/>
    <w:rsid w:val="00332E14"/>
    <w:rsid w:val="003479DC"/>
    <w:rsid w:val="003A68C2"/>
    <w:rsid w:val="00413507"/>
    <w:rsid w:val="004736EC"/>
    <w:rsid w:val="00476777"/>
    <w:rsid w:val="00515CA3"/>
    <w:rsid w:val="00531836"/>
    <w:rsid w:val="005404CF"/>
    <w:rsid w:val="00570ECF"/>
    <w:rsid w:val="00616E34"/>
    <w:rsid w:val="00634AC4"/>
    <w:rsid w:val="00682055"/>
    <w:rsid w:val="006B4AF4"/>
    <w:rsid w:val="006C6538"/>
    <w:rsid w:val="006F051A"/>
    <w:rsid w:val="00724550"/>
    <w:rsid w:val="007815F9"/>
    <w:rsid w:val="007A3308"/>
    <w:rsid w:val="00877B98"/>
    <w:rsid w:val="00894E7C"/>
    <w:rsid w:val="008C2E0B"/>
    <w:rsid w:val="008C69C2"/>
    <w:rsid w:val="008E2ABD"/>
    <w:rsid w:val="008E55DF"/>
    <w:rsid w:val="00924EFC"/>
    <w:rsid w:val="009254CD"/>
    <w:rsid w:val="00980455"/>
    <w:rsid w:val="009A1494"/>
    <w:rsid w:val="009C7746"/>
    <w:rsid w:val="009F05C8"/>
    <w:rsid w:val="00A00701"/>
    <w:rsid w:val="00A56859"/>
    <w:rsid w:val="00A87162"/>
    <w:rsid w:val="00B30BD0"/>
    <w:rsid w:val="00B31C7F"/>
    <w:rsid w:val="00B4050A"/>
    <w:rsid w:val="00B544D6"/>
    <w:rsid w:val="00BA60AB"/>
    <w:rsid w:val="00BE0209"/>
    <w:rsid w:val="00C27E42"/>
    <w:rsid w:val="00C5189A"/>
    <w:rsid w:val="00C92E91"/>
    <w:rsid w:val="00C9510A"/>
    <w:rsid w:val="00C955E2"/>
    <w:rsid w:val="00CE23C9"/>
    <w:rsid w:val="00D13CF7"/>
    <w:rsid w:val="00D4174D"/>
    <w:rsid w:val="00DC4511"/>
    <w:rsid w:val="00DD7CC1"/>
    <w:rsid w:val="00ED5F21"/>
    <w:rsid w:val="00F62208"/>
    <w:rsid w:val="00F654B5"/>
    <w:rsid w:val="00F92923"/>
    <w:rsid w:val="00FD1413"/>
    <w:rsid w:val="00FD2BC1"/>
    <w:rsid w:val="00FF333F"/>
    <w:rsid w:val="01E3E7E6"/>
    <w:rsid w:val="0398ED1D"/>
    <w:rsid w:val="03C1ADDC"/>
    <w:rsid w:val="0B93B342"/>
    <w:rsid w:val="130374DE"/>
    <w:rsid w:val="13358787"/>
    <w:rsid w:val="140C3B2D"/>
    <w:rsid w:val="1BE273EB"/>
    <w:rsid w:val="1CBCD8C7"/>
    <w:rsid w:val="1D3AF844"/>
    <w:rsid w:val="24C05120"/>
    <w:rsid w:val="30584CBD"/>
    <w:rsid w:val="314740BD"/>
    <w:rsid w:val="35395D79"/>
    <w:rsid w:val="3BB65D00"/>
    <w:rsid w:val="3C3D36D8"/>
    <w:rsid w:val="3E5AA00C"/>
    <w:rsid w:val="3EAFE562"/>
    <w:rsid w:val="46F7385C"/>
    <w:rsid w:val="4EF49A42"/>
    <w:rsid w:val="4F38A291"/>
    <w:rsid w:val="52C4BED4"/>
    <w:rsid w:val="5440E711"/>
    <w:rsid w:val="5A5BA7DE"/>
    <w:rsid w:val="6012078C"/>
    <w:rsid w:val="6D9CFB13"/>
    <w:rsid w:val="6DD70DEC"/>
    <w:rsid w:val="7EDE8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39732"/>
  <w15:chartTrackingRefBased/>
  <w15:docId w15:val="{B4861AF8-8D02-4381-8717-CE12ABD0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D417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5F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174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qFormat/>
    <w:rsid w:val="00D4174D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D417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7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4174D"/>
    <w:pPr>
      <w:ind w:left="720"/>
      <w:contextualSpacing/>
    </w:pPr>
  </w:style>
  <w:style w:type="character" w:customStyle="1" w:styleId="h1">
    <w:name w:val="h1"/>
    <w:basedOn w:val="Domylnaczcionkaakapitu"/>
    <w:rsid w:val="00D4174D"/>
  </w:style>
  <w:style w:type="character" w:styleId="Hipercze">
    <w:name w:val="Hyperlink"/>
    <w:basedOn w:val="Domylnaczcionkaakapitu"/>
    <w:uiPriority w:val="99"/>
    <w:unhideWhenUsed/>
    <w:rsid w:val="00D4174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D417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17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7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9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5F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654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damek@eduwarsza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.dbfotargowek@eduwarsza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cztazspwysocki@eduwarszaw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4B4E0-09D2-47CF-A7FA-7DEDB483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8FEBDF62</Template>
  <TotalTime>157</TotalTime>
  <Pages>9</Pages>
  <Words>2904</Words>
  <Characters>17427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Cielecka Jasińska</dc:creator>
  <cp:keywords/>
  <dc:description/>
  <cp:lastModifiedBy>Ewa Adamek</cp:lastModifiedBy>
  <cp:revision>18</cp:revision>
  <cp:lastPrinted>2024-06-24T07:55:00Z</cp:lastPrinted>
  <dcterms:created xsi:type="dcterms:W3CDTF">2024-06-24T08:20:00Z</dcterms:created>
  <dcterms:modified xsi:type="dcterms:W3CDTF">2025-07-22T09:47:00Z</dcterms:modified>
</cp:coreProperties>
</file>