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4174D" w:rsidRDefault="00D4174D" w:rsidP="00D4174D">
      <w:pPr>
        <w:rPr>
          <w:b/>
          <w:sz w:val="28"/>
          <w:szCs w:val="28"/>
        </w:rPr>
      </w:pPr>
    </w:p>
    <w:p w14:paraId="5AF51737" w14:textId="77777777" w:rsidR="00D4174D" w:rsidRPr="00E8287D" w:rsidRDefault="00D4174D" w:rsidP="00A56859">
      <w:pPr>
        <w:jc w:val="center"/>
        <w:rPr>
          <w:b/>
          <w:sz w:val="28"/>
          <w:szCs w:val="28"/>
        </w:rPr>
      </w:pPr>
      <w:r w:rsidRPr="00E8287D">
        <w:rPr>
          <w:b/>
          <w:sz w:val="28"/>
          <w:szCs w:val="28"/>
        </w:rPr>
        <w:t>UMOWA</w:t>
      </w:r>
      <w:r w:rsidR="00877B98">
        <w:rPr>
          <w:b/>
          <w:sz w:val="28"/>
          <w:szCs w:val="28"/>
        </w:rPr>
        <w:t xml:space="preserve"> O PRAKTYKĘ ZAWODOWĄ</w:t>
      </w:r>
    </w:p>
    <w:p w14:paraId="08F21FBC" w14:textId="32BE284A" w:rsidR="00D4174D" w:rsidRPr="00E8287D" w:rsidRDefault="00877B1D" w:rsidP="00A56859">
      <w:pPr>
        <w:ind w:left="2136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………………</w:t>
      </w:r>
    </w:p>
    <w:p w14:paraId="0A37501D" w14:textId="77777777" w:rsidR="00D4174D" w:rsidRPr="00E8287D" w:rsidRDefault="00D4174D" w:rsidP="00A56859">
      <w:pPr>
        <w:jc w:val="center"/>
        <w:rPr>
          <w:rStyle w:val="Pogrubienie"/>
          <w:sz w:val="28"/>
          <w:szCs w:val="28"/>
        </w:rPr>
      </w:pPr>
    </w:p>
    <w:p w14:paraId="667AC910" w14:textId="6A1E6D13" w:rsidR="00D4174D" w:rsidRPr="00F62208" w:rsidRDefault="00D4174D" w:rsidP="140C3B2D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0"/>
          <w:szCs w:val="20"/>
          <w:lang w:eastAsia="en-US"/>
        </w:rPr>
      </w:pPr>
      <w:r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zawarte na podstawie Rozporządzeni</w:t>
      </w:r>
      <w:r w:rsidR="00DD7CC1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a MEN z dnia 22 lutego 2019</w:t>
      </w:r>
      <w:r w:rsidR="00877B98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DD7CC1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r.</w:t>
      </w:r>
      <w:r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w sprawie praktycznej nauki</w:t>
      </w:r>
      <w:r w:rsidR="00DD7CC1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zawodu/ Dz. U. 2019, poz. 391</w:t>
      </w:r>
      <w:r w:rsidR="3EAFE562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,</w:t>
      </w:r>
      <w:r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oraz </w:t>
      </w:r>
      <w:r w:rsidR="00DD7CC1" w:rsidRPr="140C3B2D">
        <w:rPr>
          <w:rFonts w:ascii="Calibri" w:eastAsiaTheme="minorEastAsia" w:hAnsi="Calibri" w:cs="Calibri"/>
          <w:sz w:val="20"/>
          <w:szCs w:val="20"/>
          <w:lang w:eastAsia="en-US"/>
        </w:rPr>
        <w:t>Rozporządzenia</w:t>
      </w:r>
      <w:r w:rsidR="004736EC" w:rsidRPr="140C3B2D">
        <w:rPr>
          <w:rFonts w:ascii="Calibri" w:eastAsiaTheme="minorEastAsia" w:hAnsi="Calibri" w:cs="Calibri"/>
          <w:sz w:val="20"/>
          <w:szCs w:val="20"/>
          <w:lang w:eastAsia="en-US"/>
        </w:rPr>
        <w:t xml:space="preserve"> MEN</w:t>
      </w:r>
      <w:r w:rsidR="00DD7CC1" w:rsidRPr="140C3B2D">
        <w:rPr>
          <w:rFonts w:ascii="Calibri" w:eastAsiaTheme="minorEastAsia" w:hAnsi="Calibri" w:cs="Calibri"/>
          <w:sz w:val="20"/>
          <w:szCs w:val="20"/>
          <w:lang w:eastAsia="en-US"/>
        </w:rPr>
        <w:t xml:space="preserve"> z dnia 29 marca 2019</w:t>
      </w:r>
      <w:r w:rsidR="00877B98" w:rsidRPr="140C3B2D">
        <w:rPr>
          <w:rFonts w:ascii="Calibri" w:eastAsiaTheme="minorEastAsia" w:hAnsi="Calibri" w:cs="Calibri"/>
          <w:sz w:val="20"/>
          <w:szCs w:val="20"/>
          <w:lang w:eastAsia="en-US"/>
        </w:rPr>
        <w:t xml:space="preserve"> </w:t>
      </w:r>
      <w:r w:rsidRPr="140C3B2D">
        <w:rPr>
          <w:rFonts w:ascii="Calibri" w:eastAsiaTheme="minorEastAsia" w:hAnsi="Calibri" w:cs="Calibri"/>
          <w:sz w:val="20"/>
          <w:szCs w:val="20"/>
          <w:lang w:eastAsia="en-US"/>
        </w:rPr>
        <w:t>r. zmieniającego Rozporządzenie w sprawie praktycznej nauki zawodu</w:t>
      </w:r>
      <w:r w:rsidRPr="140C3B2D">
        <w:rPr>
          <w:rStyle w:val="Pogrubienie"/>
          <w:rFonts w:ascii="Calibri" w:hAnsi="Calibri" w:cs="Calibri"/>
          <w:sz w:val="20"/>
          <w:szCs w:val="20"/>
        </w:rPr>
        <w:t xml:space="preserve"> </w:t>
      </w:r>
      <w:r w:rsidRPr="140C3B2D">
        <w:rPr>
          <w:rStyle w:val="h1"/>
          <w:rFonts w:ascii="Calibri" w:hAnsi="Calibri" w:cs="Calibri"/>
          <w:sz w:val="20"/>
          <w:szCs w:val="20"/>
        </w:rPr>
        <w:t xml:space="preserve">Dz.U. 2019 poz. 644 </w:t>
      </w:r>
      <w:r w:rsidRPr="140C3B2D">
        <w:rPr>
          <w:rFonts w:ascii="Calibri" w:hAnsi="Calibri" w:cs="Calibri"/>
          <w:sz w:val="20"/>
          <w:szCs w:val="20"/>
        </w:rPr>
        <w:t xml:space="preserve"> </w:t>
      </w:r>
    </w:p>
    <w:p w14:paraId="5DAB6C7B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</w:p>
    <w:p w14:paraId="2DFD7AC1" w14:textId="655903FE" w:rsidR="00D4174D" w:rsidRPr="00F62208" w:rsidRDefault="00D4174D" w:rsidP="00A56859">
      <w:pPr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>Zawarta w dniu</w:t>
      </w:r>
      <w:r w:rsidR="003479DC" w:rsidRPr="140C3B2D">
        <w:rPr>
          <w:rFonts w:ascii="Calibri" w:hAnsi="Calibri" w:cs="Calibri"/>
          <w:sz w:val="20"/>
          <w:szCs w:val="20"/>
        </w:rPr>
        <w:t xml:space="preserve"> </w:t>
      </w:r>
      <w:r w:rsidR="00DD7CC1" w:rsidRPr="140C3B2D">
        <w:rPr>
          <w:rFonts w:ascii="Calibri" w:hAnsi="Calibri" w:cs="Calibri"/>
          <w:sz w:val="20"/>
          <w:szCs w:val="20"/>
        </w:rPr>
        <w:t>……………………………</w:t>
      </w:r>
      <w:r w:rsidR="5A5BA7DE" w:rsidRPr="140C3B2D">
        <w:rPr>
          <w:rFonts w:ascii="Calibri" w:hAnsi="Calibri" w:cs="Calibri"/>
          <w:sz w:val="20"/>
          <w:szCs w:val="20"/>
        </w:rPr>
        <w:t>...........</w:t>
      </w:r>
      <w:r w:rsidR="6DD70DEC" w:rsidRPr="140C3B2D">
        <w:rPr>
          <w:rFonts w:ascii="Calibri" w:hAnsi="Calibri" w:cs="Calibri"/>
          <w:sz w:val="20"/>
          <w:szCs w:val="20"/>
        </w:rPr>
        <w:t xml:space="preserve"> w</w:t>
      </w:r>
      <w:r w:rsidR="4EF49A42" w:rsidRPr="140C3B2D">
        <w:rPr>
          <w:rFonts w:ascii="Calibri" w:hAnsi="Calibri" w:cs="Calibri"/>
          <w:sz w:val="20"/>
          <w:szCs w:val="20"/>
        </w:rPr>
        <w:t xml:space="preserve"> </w:t>
      </w:r>
      <w:r w:rsidR="00877B98" w:rsidRPr="140C3B2D">
        <w:rPr>
          <w:rFonts w:ascii="Calibri" w:hAnsi="Calibri" w:cs="Calibri"/>
          <w:sz w:val="20"/>
          <w:szCs w:val="20"/>
        </w:rPr>
        <w:t xml:space="preserve">Warszawie </w:t>
      </w:r>
      <w:r w:rsidRPr="140C3B2D">
        <w:rPr>
          <w:rFonts w:ascii="Calibri" w:hAnsi="Calibri" w:cs="Calibri"/>
          <w:sz w:val="20"/>
          <w:szCs w:val="20"/>
        </w:rPr>
        <w:t>pomiędzy:</w:t>
      </w:r>
    </w:p>
    <w:p w14:paraId="19165EE6" w14:textId="43198054" w:rsidR="140C3B2D" w:rsidRDefault="140C3B2D" w:rsidP="140C3B2D">
      <w:pPr>
        <w:rPr>
          <w:rFonts w:ascii="Calibri" w:hAnsi="Calibri" w:cs="Calibri"/>
          <w:sz w:val="20"/>
          <w:szCs w:val="20"/>
        </w:rPr>
      </w:pPr>
    </w:p>
    <w:p w14:paraId="048B98FD" w14:textId="77777777" w:rsidR="00877B98" w:rsidRPr="00F62208" w:rsidRDefault="00877B98" w:rsidP="00A56859">
      <w:pPr>
        <w:jc w:val="both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 xml:space="preserve">Zespołem </w:t>
      </w:r>
      <w:r w:rsidR="00D4174D" w:rsidRPr="00F62208">
        <w:rPr>
          <w:rFonts w:ascii="Calibri" w:hAnsi="Calibri" w:cs="Calibri"/>
          <w:b/>
          <w:sz w:val="20"/>
          <w:szCs w:val="20"/>
        </w:rPr>
        <w:t>Szkół im. Piotra Wysockiego, 03-310 Warszawa ul. Odrowąża 19</w:t>
      </w:r>
      <w:r w:rsidR="00924EFC" w:rsidRPr="00F62208">
        <w:rPr>
          <w:rFonts w:ascii="Calibri" w:hAnsi="Calibri" w:cs="Calibri"/>
          <w:b/>
          <w:sz w:val="20"/>
          <w:szCs w:val="20"/>
        </w:rPr>
        <w:t xml:space="preserve">, </w:t>
      </w:r>
    </w:p>
    <w:p w14:paraId="15F8895D" w14:textId="77777777" w:rsidR="00D4174D" w:rsidRPr="00F62208" w:rsidRDefault="00924EFC" w:rsidP="00A56859">
      <w:pPr>
        <w:jc w:val="both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zwanym dalej w treści Umowy </w:t>
      </w:r>
      <w:r w:rsidRPr="00F62208">
        <w:rPr>
          <w:rFonts w:ascii="Calibri" w:hAnsi="Calibri" w:cs="Calibri"/>
          <w:b/>
          <w:sz w:val="20"/>
          <w:szCs w:val="20"/>
        </w:rPr>
        <w:t>Szkołą</w:t>
      </w:r>
    </w:p>
    <w:p w14:paraId="013B0505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reprezentowanym przez: </w:t>
      </w:r>
    </w:p>
    <w:p w14:paraId="1930C66E" w14:textId="77777777" w:rsidR="00D4174D" w:rsidRPr="00F62208" w:rsidRDefault="00D4174D" w:rsidP="00A5685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F62208">
        <w:rPr>
          <w:rFonts w:ascii="Calibri" w:hAnsi="Calibri" w:cs="Calibri"/>
          <w:b/>
          <w:i/>
          <w:sz w:val="20"/>
          <w:szCs w:val="20"/>
        </w:rPr>
        <w:t>Panią Małgorzatę Kozłowską - Dyrektora Szkoły</w:t>
      </w:r>
    </w:p>
    <w:p w14:paraId="02EB378F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</w:p>
    <w:p w14:paraId="45F94F8F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a</w:t>
      </w:r>
    </w:p>
    <w:p w14:paraId="4DDC62B9" w14:textId="44E8AECE" w:rsidR="00D4174D" w:rsidRPr="00A56859" w:rsidRDefault="00A56859" w:rsidP="140C3B2D">
      <w:pPr>
        <w:spacing w:beforeAutospacing="1" w:line="360" w:lineRule="auto"/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  <w:r w:rsidR="00980455">
        <w:rPr>
          <w:rFonts w:ascii="Calibri" w:hAnsi="Calibri" w:cs="Calibri"/>
          <w:sz w:val="20"/>
          <w:szCs w:val="20"/>
        </w:rPr>
        <w:t>…………………….……</w:t>
      </w:r>
      <w:r w:rsidRPr="140C3B2D">
        <w:rPr>
          <w:rFonts w:ascii="Calibri" w:hAnsi="Calibri" w:cs="Calibri"/>
          <w:sz w:val="20"/>
          <w:szCs w:val="20"/>
        </w:rPr>
        <w:t>………………..….</w:t>
      </w:r>
    </w:p>
    <w:p w14:paraId="56DC6EDD" w14:textId="74B30136" w:rsidR="00D4174D" w:rsidRPr="00A56859" w:rsidRDefault="00A56859" w:rsidP="140C3B2D">
      <w:pPr>
        <w:spacing w:beforeAutospacing="1" w:line="360" w:lineRule="auto"/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980455">
        <w:rPr>
          <w:rFonts w:ascii="Calibri" w:hAnsi="Calibri" w:cs="Calibri"/>
          <w:sz w:val="20"/>
          <w:szCs w:val="20"/>
        </w:rPr>
        <w:t>..………………………..</w:t>
      </w:r>
      <w:r w:rsidRPr="140C3B2D">
        <w:rPr>
          <w:rFonts w:ascii="Calibri" w:hAnsi="Calibri" w:cs="Calibri"/>
          <w:sz w:val="20"/>
          <w:szCs w:val="20"/>
        </w:rPr>
        <w:t>…………</w:t>
      </w:r>
    </w:p>
    <w:p w14:paraId="260DD300" w14:textId="49C574E2" w:rsidR="00ED5F21" w:rsidRPr="00A56859" w:rsidRDefault="00877B98" w:rsidP="140C3B2D">
      <w:pPr>
        <w:spacing w:beforeAutospacing="1" w:line="360" w:lineRule="auto"/>
        <w:jc w:val="both"/>
        <w:rPr>
          <w:rFonts w:ascii="Calibri" w:hAnsi="Calibri" w:cs="Calibri"/>
          <w:color w:val="3D3D3D"/>
          <w:sz w:val="20"/>
          <w:szCs w:val="20"/>
          <w:shd w:val="clear" w:color="auto" w:fill="FFFFFF"/>
        </w:rPr>
      </w:pPr>
      <w:r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……………………………………………………………………………</w:t>
      </w:r>
      <w:r w:rsidR="00894E7C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</w:t>
      </w:r>
      <w:r w:rsid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…..</w:t>
      </w:r>
      <w:r w:rsidR="00894E7C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</w:t>
      </w:r>
      <w:r w:rsidR="00DC4511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……………………</w:t>
      </w:r>
      <w:r w:rsidR="00980455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………………………….</w:t>
      </w:r>
      <w:r w:rsidR="00DC4511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……………….</w:t>
      </w:r>
    </w:p>
    <w:p w14:paraId="779FE499" w14:textId="77777777" w:rsidR="00877B98" w:rsidRPr="00894E7C" w:rsidRDefault="00877B98" w:rsidP="00A56859">
      <w:pPr>
        <w:jc w:val="center"/>
        <w:rPr>
          <w:rFonts w:ascii="Calibri" w:hAnsi="Calibri" w:cs="Calibri"/>
          <w:sz w:val="20"/>
          <w:szCs w:val="20"/>
        </w:rPr>
      </w:pPr>
      <w:r w:rsidRPr="00894E7C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(nazwa</w:t>
      </w:r>
      <w:r w:rsidR="00DC4511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 xml:space="preserve"> i adres</w:t>
      </w:r>
      <w:r w:rsidRPr="00894E7C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 xml:space="preserve"> firmy)</w:t>
      </w:r>
    </w:p>
    <w:p w14:paraId="6A05A809" w14:textId="77777777" w:rsidR="00ED5F21" w:rsidRPr="00894E7C" w:rsidRDefault="00ED5F21" w:rsidP="00A56859">
      <w:pPr>
        <w:jc w:val="both"/>
        <w:rPr>
          <w:rFonts w:ascii="Calibri" w:hAnsi="Calibri" w:cs="Calibri"/>
          <w:sz w:val="20"/>
          <w:szCs w:val="20"/>
        </w:rPr>
      </w:pPr>
    </w:p>
    <w:p w14:paraId="19452E9A" w14:textId="77777777" w:rsidR="00ED5F21" w:rsidRDefault="008C69C2" w:rsidP="00A56859">
      <w:pPr>
        <w:keepNext/>
        <w:outlineLvl w:val="1"/>
        <w:rPr>
          <w:rFonts w:ascii="Calibri" w:hAnsi="Calibri" w:cs="Calibri"/>
          <w:bCs/>
          <w:iCs/>
          <w:sz w:val="20"/>
          <w:szCs w:val="20"/>
        </w:rPr>
      </w:pPr>
      <w:r w:rsidRPr="00894E7C">
        <w:rPr>
          <w:rFonts w:ascii="Calibri" w:hAnsi="Calibri" w:cs="Calibri"/>
          <w:bCs/>
          <w:iCs/>
          <w:sz w:val="20"/>
          <w:szCs w:val="20"/>
        </w:rPr>
        <w:t>z</w:t>
      </w:r>
      <w:r w:rsidR="00877B98" w:rsidRPr="00894E7C">
        <w:rPr>
          <w:rFonts w:ascii="Calibri" w:hAnsi="Calibri" w:cs="Calibri"/>
          <w:bCs/>
          <w:iCs/>
          <w:sz w:val="20"/>
          <w:szCs w:val="20"/>
        </w:rPr>
        <w:t xml:space="preserve">wanym dalej </w:t>
      </w:r>
      <w:r w:rsidRPr="00894E7C">
        <w:rPr>
          <w:rFonts w:ascii="Calibri" w:hAnsi="Calibri" w:cs="Calibri"/>
          <w:b/>
          <w:bCs/>
          <w:iCs/>
          <w:sz w:val="20"/>
          <w:szCs w:val="20"/>
        </w:rPr>
        <w:t>Pracodawcą</w:t>
      </w:r>
      <w:r w:rsidRPr="00894E7C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877B98" w:rsidRPr="00894E7C">
        <w:rPr>
          <w:rFonts w:ascii="Calibri" w:hAnsi="Calibri" w:cs="Calibri"/>
          <w:bCs/>
          <w:iCs/>
          <w:sz w:val="20"/>
          <w:szCs w:val="20"/>
        </w:rPr>
        <w:t>reprezentowanym</w:t>
      </w:r>
      <w:r w:rsidR="00ED5F21" w:rsidRPr="00894E7C">
        <w:rPr>
          <w:rFonts w:ascii="Calibri" w:hAnsi="Calibri" w:cs="Calibri"/>
          <w:bCs/>
          <w:iCs/>
          <w:sz w:val="20"/>
          <w:szCs w:val="20"/>
        </w:rPr>
        <w:t xml:space="preserve"> przez </w:t>
      </w:r>
    </w:p>
    <w:p w14:paraId="5A39BBE3" w14:textId="77777777" w:rsidR="00A56859" w:rsidRPr="00894E7C" w:rsidRDefault="00A56859" w:rsidP="00A56859">
      <w:pPr>
        <w:keepNext/>
        <w:outlineLvl w:val="1"/>
        <w:rPr>
          <w:rFonts w:ascii="Calibri" w:hAnsi="Calibri" w:cs="Calibri"/>
          <w:bCs/>
          <w:iCs/>
          <w:sz w:val="20"/>
          <w:szCs w:val="20"/>
        </w:rPr>
      </w:pPr>
    </w:p>
    <w:p w14:paraId="419C4200" w14:textId="2C14FD4B" w:rsidR="008C69C2" w:rsidRPr="00A56859" w:rsidRDefault="008C69C2" w:rsidP="00A56859">
      <w:pPr>
        <w:keepNext/>
        <w:outlineLvl w:val="1"/>
        <w:rPr>
          <w:rFonts w:ascii="Calibri" w:hAnsi="Calibri" w:cs="Calibri"/>
          <w:bCs/>
          <w:iCs/>
          <w:sz w:val="20"/>
          <w:szCs w:val="20"/>
        </w:rPr>
      </w:pPr>
      <w:r w:rsidRPr="00A56859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894E7C" w:rsidRPr="00A56859">
        <w:rPr>
          <w:rFonts w:ascii="Calibri" w:hAnsi="Calibri" w:cs="Calibri"/>
          <w:bCs/>
          <w:iCs/>
          <w:sz w:val="20"/>
          <w:szCs w:val="20"/>
        </w:rPr>
        <w:t>………………</w:t>
      </w:r>
      <w:r w:rsidRPr="00A56859">
        <w:rPr>
          <w:rFonts w:ascii="Calibri" w:hAnsi="Calibri" w:cs="Calibri"/>
          <w:bCs/>
          <w:iCs/>
          <w:sz w:val="20"/>
          <w:szCs w:val="20"/>
        </w:rPr>
        <w:t>……</w:t>
      </w:r>
      <w:r w:rsidR="00DC4511" w:rsidRPr="00A56859">
        <w:rPr>
          <w:rFonts w:ascii="Calibri" w:hAnsi="Calibri" w:cs="Calibri"/>
          <w:bCs/>
          <w:iCs/>
          <w:sz w:val="20"/>
          <w:szCs w:val="20"/>
        </w:rPr>
        <w:t>…………………………</w:t>
      </w:r>
      <w:r w:rsidRPr="00A56859">
        <w:rPr>
          <w:rFonts w:ascii="Calibri" w:hAnsi="Calibri" w:cs="Calibri"/>
          <w:bCs/>
          <w:iCs/>
          <w:sz w:val="20"/>
          <w:szCs w:val="20"/>
        </w:rPr>
        <w:t>…</w:t>
      </w:r>
      <w:r w:rsidR="00980455">
        <w:rPr>
          <w:rFonts w:ascii="Calibri" w:hAnsi="Calibri" w:cs="Calibri"/>
          <w:bCs/>
          <w:iCs/>
          <w:sz w:val="20"/>
          <w:szCs w:val="20"/>
        </w:rPr>
        <w:t>……………………………..</w:t>
      </w:r>
      <w:r w:rsidR="00A56859" w:rsidRPr="00A56859">
        <w:rPr>
          <w:rFonts w:ascii="Calibri" w:hAnsi="Calibri" w:cs="Calibri"/>
          <w:bCs/>
          <w:iCs/>
          <w:sz w:val="20"/>
          <w:szCs w:val="20"/>
        </w:rPr>
        <w:t>….</w:t>
      </w:r>
      <w:r w:rsidRPr="00A56859">
        <w:rPr>
          <w:rFonts w:ascii="Calibri" w:hAnsi="Calibri" w:cs="Calibri"/>
          <w:bCs/>
          <w:iCs/>
          <w:sz w:val="20"/>
          <w:szCs w:val="20"/>
        </w:rPr>
        <w:t>…..</w:t>
      </w:r>
    </w:p>
    <w:p w14:paraId="5900A237" w14:textId="77777777" w:rsidR="008C69C2" w:rsidRPr="00F62208" w:rsidRDefault="008C69C2" w:rsidP="00A56859">
      <w:pPr>
        <w:keepNext/>
        <w:jc w:val="center"/>
        <w:outlineLvl w:val="1"/>
        <w:rPr>
          <w:rFonts w:ascii="Calibri" w:hAnsi="Calibri" w:cs="Calibri"/>
          <w:bCs/>
          <w:iCs/>
          <w:sz w:val="20"/>
          <w:szCs w:val="20"/>
        </w:rPr>
      </w:pPr>
      <w:r w:rsidRPr="00F62208">
        <w:rPr>
          <w:rFonts w:ascii="Calibri" w:hAnsi="Calibri" w:cs="Calibri"/>
          <w:bCs/>
          <w:iCs/>
          <w:sz w:val="20"/>
          <w:szCs w:val="20"/>
        </w:rPr>
        <w:t>(imię i nazwisko, stanowisko)</w:t>
      </w:r>
    </w:p>
    <w:p w14:paraId="41C8F396" w14:textId="77777777" w:rsidR="00D4174D" w:rsidRDefault="00D4174D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72A3D3EC" w14:textId="77777777" w:rsidR="002235C3" w:rsidRPr="00F62208" w:rsidRDefault="002235C3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69026984" w14:textId="77777777" w:rsidR="00D4174D" w:rsidRPr="00F62208" w:rsidRDefault="00D4174D" w:rsidP="00A56859">
      <w:pPr>
        <w:jc w:val="center"/>
        <w:rPr>
          <w:b/>
          <w:sz w:val="20"/>
          <w:szCs w:val="20"/>
        </w:rPr>
      </w:pPr>
      <w:r w:rsidRPr="00F62208">
        <w:rPr>
          <w:b/>
          <w:sz w:val="20"/>
          <w:szCs w:val="20"/>
        </w:rPr>
        <w:t>§ 1.</w:t>
      </w:r>
    </w:p>
    <w:p w14:paraId="0D0B940D" w14:textId="77777777" w:rsidR="00D4174D" w:rsidRPr="00A56859" w:rsidRDefault="00D4174D" w:rsidP="00A56859">
      <w:pPr>
        <w:jc w:val="center"/>
        <w:rPr>
          <w:b/>
          <w:sz w:val="20"/>
          <w:szCs w:val="20"/>
        </w:rPr>
      </w:pPr>
    </w:p>
    <w:p w14:paraId="77700B0F" w14:textId="51C82343" w:rsidR="00C27E42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W roku szkolnym</w:t>
      </w:r>
      <w:r w:rsidR="00877B1D">
        <w:rPr>
          <w:rFonts w:ascii="Calibri" w:hAnsi="Calibri" w:cs="Calibri"/>
          <w:sz w:val="20"/>
          <w:szCs w:val="20"/>
        </w:rPr>
        <w:t xml:space="preserve"> ……………………….</w:t>
      </w:r>
      <w:r w:rsidRPr="00F62208">
        <w:rPr>
          <w:rFonts w:ascii="Calibri" w:hAnsi="Calibri" w:cs="Calibri"/>
          <w:sz w:val="20"/>
          <w:szCs w:val="20"/>
        </w:rPr>
        <w:t xml:space="preserve"> </w:t>
      </w:r>
      <w:r w:rsidRPr="00F62208">
        <w:rPr>
          <w:rFonts w:ascii="Calibri" w:hAnsi="Calibri" w:cs="Calibri"/>
          <w:b/>
          <w:sz w:val="20"/>
          <w:szCs w:val="20"/>
        </w:rPr>
        <w:t>Szkoła</w:t>
      </w:r>
      <w:r w:rsidR="008C69C2" w:rsidRPr="00F62208">
        <w:rPr>
          <w:rFonts w:ascii="Calibri" w:hAnsi="Calibri" w:cs="Calibri"/>
          <w:sz w:val="20"/>
          <w:szCs w:val="20"/>
        </w:rPr>
        <w:t xml:space="preserve"> </w:t>
      </w:r>
      <w:r w:rsidRPr="00F62208">
        <w:rPr>
          <w:rFonts w:ascii="Calibri" w:hAnsi="Calibri" w:cs="Calibri"/>
          <w:sz w:val="20"/>
          <w:szCs w:val="20"/>
        </w:rPr>
        <w:t xml:space="preserve">kieruje </w:t>
      </w:r>
      <w:r w:rsidR="00ED5F21" w:rsidRPr="00F62208">
        <w:rPr>
          <w:rFonts w:ascii="Calibri" w:hAnsi="Calibri" w:cs="Calibri"/>
          <w:sz w:val="20"/>
          <w:szCs w:val="20"/>
        </w:rPr>
        <w:t>u</w:t>
      </w:r>
      <w:r w:rsidR="00FD1413" w:rsidRPr="00F62208">
        <w:rPr>
          <w:rFonts w:ascii="Calibri" w:hAnsi="Calibri" w:cs="Calibri"/>
          <w:sz w:val="20"/>
          <w:szCs w:val="20"/>
        </w:rPr>
        <w:t>cznia</w:t>
      </w:r>
      <w:r w:rsidR="00877B1D">
        <w:rPr>
          <w:rFonts w:ascii="Calibri" w:hAnsi="Calibri" w:cs="Calibri"/>
          <w:sz w:val="20"/>
          <w:szCs w:val="20"/>
        </w:rPr>
        <w:t>/uczennicę</w:t>
      </w:r>
      <w:r w:rsidR="00FD1413" w:rsidRPr="00F62208">
        <w:rPr>
          <w:rFonts w:ascii="Calibri" w:hAnsi="Calibri" w:cs="Calibri"/>
          <w:sz w:val="20"/>
          <w:szCs w:val="20"/>
        </w:rPr>
        <w:t xml:space="preserve"> klasy …………</w:t>
      </w:r>
      <w:r w:rsidR="001D0BA1" w:rsidRPr="00F62208">
        <w:rPr>
          <w:rFonts w:ascii="Calibri" w:hAnsi="Calibri" w:cs="Calibri"/>
          <w:sz w:val="20"/>
          <w:szCs w:val="20"/>
        </w:rPr>
        <w:t>…</w:t>
      </w:r>
      <w:r w:rsidR="00C27E42" w:rsidRPr="00F62208">
        <w:rPr>
          <w:rFonts w:ascii="Calibri" w:hAnsi="Calibri" w:cs="Calibri"/>
          <w:sz w:val="20"/>
          <w:szCs w:val="20"/>
        </w:rPr>
        <w:t xml:space="preserve"> w zawodzie technik </w:t>
      </w:r>
      <w:r w:rsidR="00594A48">
        <w:rPr>
          <w:rFonts w:ascii="Calibri" w:hAnsi="Calibri" w:cs="Calibri"/>
          <w:sz w:val="20"/>
          <w:szCs w:val="20"/>
        </w:rPr>
        <w:t>logistyk (symbol cyfrowy zawodu 333 107</w:t>
      </w:r>
      <w:r w:rsidR="00C27E42" w:rsidRPr="00F62208">
        <w:rPr>
          <w:rFonts w:ascii="Calibri" w:hAnsi="Calibri" w:cs="Calibri"/>
          <w:sz w:val="20"/>
          <w:szCs w:val="20"/>
        </w:rPr>
        <w:t xml:space="preserve">) </w:t>
      </w:r>
      <w:r w:rsidRPr="140C3B2D">
        <w:rPr>
          <w:rFonts w:ascii="Calibri" w:hAnsi="Calibri" w:cs="Calibri"/>
          <w:sz w:val="20"/>
          <w:szCs w:val="20"/>
        </w:rPr>
        <w:t xml:space="preserve">na praktykę zawodową </w:t>
      </w:r>
      <w:r w:rsidR="002660EA" w:rsidRPr="140C3B2D">
        <w:rPr>
          <w:rFonts w:ascii="Calibri" w:hAnsi="Calibri" w:cs="Calibri"/>
          <w:sz w:val="20"/>
          <w:szCs w:val="20"/>
        </w:rPr>
        <w:t>w następującym terminie</w:t>
      </w:r>
      <w:r w:rsidR="00FD1413" w:rsidRPr="140C3B2D">
        <w:rPr>
          <w:rFonts w:ascii="Calibri" w:hAnsi="Calibri" w:cs="Calibri"/>
          <w:sz w:val="20"/>
          <w:szCs w:val="20"/>
        </w:rPr>
        <w:t>………………………………</w:t>
      </w:r>
      <w:r w:rsidR="00877B1D">
        <w:rPr>
          <w:rFonts w:ascii="Calibri" w:hAnsi="Calibri" w:cs="Calibri"/>
          <w:sz w:val="20"/>
          <w:szCs w:val="20"/>
        </w:rPr>
        <w:t>…………</w:t>
      </w:r>
      <w:r w:rsidR="01E3E7E6" w:rsidRPr="140C3B2D">
        <w:rPr>
          <w:rFonts w:ascii="Calibri" w:hAnsi="Calibri" w:cs="Calibri"/>
          <w:sz w:val="20"/>
          <w:szCs w:val="20"/>
        </w:rPr>
        <w:t>.</w:t>
      </w:r>
      <w:r w:rsidR="00B30BD0">
        <w:rPr>
          <w:rFonts w:ascii="Calibri" w:hAnsi="Calibri" w:cs="Calibri"/>
          <w:sz w:val="20"/>
          <w:szCs w:val="20"/>
        </w:rPr>
        <w:t>,</w:t>
      </w:r>
    </w:p>
    <w:p w14:paraId="0E27B00A" w14:textId="68114DE8" w:rsidR="001D0BA1" w:rsidRDefault="00B30BD0" w:rsidP="00A5685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877B1D">
        <w:rPr>
          <w:rFonts w:ascii="Calibri" w:hAnsi="Calibri" w:cs="Calibri"/>
          <w:sz w:val="20"/>
          <w:szCs w:val="20"/>
        </w:rPr>
        <w:t xml:space="preserve"> wymiarze …………………………</w:t>
      </w:r>
      <w:r>
        <w:rPr>
          <w:rFonts w:ascii="Calibri" w:hAnsi="Calibri" w:cs="Calibri"/>
          <w:sz w:val="20"/>
          <w:szCs w:val="20"/>
        </w:rPr>
        <w:t xml:space="preserve">. godzin miesięcznie. </w:t>
      </w:r>
    </w:p>
    <w:p w14:paraId="60061E4C" w14:textId="77777777" w:rsidR="002235C3" w:rsidRPr="00F62208" w:rsidRDefault="002235C3" w:rsidP="00A56859">
      <w:pPr>
        <w:jc w:val="both"/>
        <w:rPr>
          <w:rFonts w:ascii="Calibri" w:hAnsi="Calibri" w:cs="Calibri"/>
          <w:sz w:val="20"/>
          <w:szCs w:val="20"/>
        </w:rPr>
      </w:pPr>
    </w:p>
    <w:p w14:paraId="00D7EED8" w14:textId="77777777" w:rsidR="00D4174D" w:rsidRPr="00F62208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>§ 2.</w:t>
      </w:r>
    </w:p>
    <w:p w14:paraId="44EAFD9C" w14:textId="77777777" w:rsidR="00D4174D" w:rsidRPr="00F62208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</w:p>
    <w:p w14:paraId="492E7FDD" w14:textId="67D019AF" w:rsidR="00FD2BC1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Szkoła zobowiązuje się do sprawowania na</w:t>
      </w:r>
      <w:r w:rsidR="00F62208">
        <w:rPr>
          <w:rFonts w:ascii="Calibri" w:hAnsi="Calibri" w:cs="Calibri"/>
          <w:sz w:val="20"/>
          <w:szCs w:val="20"/>
        </w:rPr>
        <w:t>dzoru dydaktyczno-wychowawczego</w:t>
      </w:r>
      <w:r w:rsidR="00682055" w:rsidRPr="00F62208">
        <w:rPr>
          <w:rFonts w:ascii="Calibri" w:hAnsi="Calibri" w:cs="Calibri"/>
          <w:sz w:val="20"/>
          <w:szCs w:val="20"/>
        </w:rPr>
        <w:t xml:space="preserve"> </w:t>
      </w:r>
      <w:r w:rsidRPr="00F62208">
        <w:rPr>
          <w:rFonts w:ascii="Calibri" w:hAnsi="Calibri" w:cs="Calibri"/>
          <w:sz w:val="20"/>
          <w:szCs w:val="20"/>
        </w:rPr>
        <w:t>i organiza</w:t>
      </w:r>
      <w:r w:rsidR="00FD2BC1">
        <w:rPr>
          <w:rFonts w:ascii="Calibri" w:hAnsi="Calibri" w:cs="Calibri"/>
          <w:sz w:val="20"/>
          <w:szCs w:val="20"/>
        </w:rPr>
        <w:t>cyjnego nad przebiegiem praktyk oraz dostarczenia programu</w:t>
      </w:r>
      <w:r w:rsidR="00E11647">
        <w:rPr>
          <w:rFonts w:ascii="Calibri" w:hAnsi="Calibri" w:cs="Calibri"/>
          <w:sz w:val="20"/>
          <w:szCs w:val="20"/>
        </w:rPr>
        <w:t xml:space="preserve"> nauczania dla zawodu </w:t>
      </w:r>
      <w:r w:rsidR="00FD2BC1">
        <w:rPr>
          <w:rFonts w:ascii="Calibri" w:hAnsi="Calibri" w:cs="Calibri"/>
          <w:sz w:val="20"/>
          <w:szCs w:val="20"/>
        </w:rPr>
        <w:t xml:space="preserve">i zapoznania z nim uczniów. </w:t>
      </w:r>
    </w:p>
    <w:p w14:paraId="5D90CBBA" w14:textId="77777777" w:rsidR="00DC4511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Opiekunem Uczniów z ramienia Szkoły jest</w:t>
      </w:r>
      <w:r w:rsidR="00DC4511">
        <w:rPr>
          <w:rFonts w:ascii="Calibri" w:hAnsi="Calibri" w:cs="Calibri"/>
          <w:sz w:val="20"/>
          <w:szCs w:val="20"/>
        </w:rPr>
        <w:t>:</w:t>
      </w:r>
    </w:p>
    <w:p w14:paraId="40B35B20" w14:textId="20CAD1D2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>Pani</w:t>
      </w:r>
      <w:r w:rsidR="00E76B54">
        <w:rPr>
          <w:rFonts w:ascii="Calibri" w:hAnsi="Calibri" w:cs="Calibri"/>
          <w:b/>
          <w:sz w:val="20"/>
          <w:szCs w:val="20"/>
        </w:rPr>
        <w:t xml:space="preserve"> Tatiana Stets </w:t>
      </w:r>
      <w:r w:rsidRPr="00F62208">
        <w:rPr>
          <w:rFonts w:ascii="Calibri" w:hAnsi="Calibri" w:cs="Calibri"/>
          <w:b/>
          <w:i/>
          <w:sz w:val="20"/>
          <w:szCs w:val="20"/>
        </w:rPr>
        <w:t>– K</w:t>
      </w:r>
      <w:r w:rsidR="004736EC" w:rsidRPr="00F62208">
        <w:rPr>
          <w:rFonts w:ascii="Calibri" w:hAnsi="Calibri" w:cs="Calibri"/>
          <w:b/>
          <w:i/>
          <w:sz w:val="20"/>
          <w:szCs w:val="20"/>
        </w:rPr>
        <w:t xml:space="preserve">ierownik Szkolenia Praktycznego, </w:t>
      </w:r>
      <w:hyperlink r:id="rId8" w:history="1">
        <w:r w:rsidR="00E76B54" w:rsidRPr="00747580">
          <w:rPr>
            <w:rStyle w:val="Hipercze"/>
            <w:rFonts w:ascii="Calibri" w:hAnsi="Calibri" w:cs="Calibri"/>
            <w:b/>
            <w:i/>
            <w:sz w:val="20"/>
            <w:szCs w:val="20"/>
          </w:rPr>
          <w:t>tstets@eduwarszawa.pl</w:t>
        </w:r>
      </w:hyperlink>
      <w:r w:rsidR="00B4050A">
        <w:rPr>
          <w:rFonts w:ascii="Calibri" w:hAnsi="Calibri" w:cs="Calibri"/>
          <w:b/>
          <w:i/>
          <w:sz w:val="20"/>
          <w:szCs w:val="20"/>
        </w:rPr>
        <w:t xml:space="preserve"> </w:t>
      </w:r>
    </w:p>
    <w:p w14:paraId="4B94D5A5" w14:textId="7AE6AE58" w:rsidR="00D4174D" w:rsidRDefault="00D4174D" w:rsidP="00877B1D">
      <w:pPr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 xml:space="preserve">Za realizację umowy ze strony </w:t>
      </w:r>
      <w:r w:rsidR="00682055" w:rsidRPr="140C3B2D">
        <w:rPr>
          <w:rFonts w:ascii="Calibri" w:hAnsi="Calibri" w:cs="Calibri"/>
          <w:b/>
          <w:bCs/>
          <w:sz w:val="20"/>
          <w:szCs w:val="20"/>
        </w:rPr>
        <w:t xml:space="preserve">Pracodawcy </w:t>
      </w:r>
      <w:r w:rsidRPr="140C3B2D">
        <w:rPr>
          <w:rFonts w:ascii="Calibri" w:hAnsi="Calibri" w:cs="Calibri"/>
          <w:sz w:val="20"/>
          <w:szCs w:val="20"/>
        </w:rPr>
        <w:t>odpowiada</w:t>
      </w:r>
      <w:r w:rsidRPr="140C3B2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82055" w:rsidRPr="140C3B2D">
        <w:rPr>
          <w:rFonts w:ascii="Calibri" w:hAnsi="Calibri" w:cs="Calibri"/>
          <w:sz w:val="20"/>
          <w:szCs w:val="20"/>
        </w:rPr>
        <w:t>…………………</w:t>
      </w:r>
      <w:r w:rsidR="00DC4511" w:rsidRPr="140C3B2D">
        <w:rPr>
          <w:rFonts w:ascii="Calibri" w:hAnsi="Calibri" w:cs="Calibri"/>
          <w:sz w:val="20"/>
          <w:szCs w:val="20"/>
        </w:rPr>
        <w:t>………………………………………………………</w:t>
      </w:r>
      <w:r w:rsidR="00682055" w:rsidRPr="140C3B2D">
        <w:rPr>
          <w:rFonts w:ascii="Calibri" w:hAnsi="Calibri" w:cs="Calibri"/>
          <w:sz w:val="20"/>
          <w:szCs w:val="20"/>
        </w:rPr>
        <w:t>……….</w:t>
      </w:r>
      <w:r w:rsidR="0398ED1D" w:rsidRPr="140C3B2D">
        <w:rPr>
          <w:rFonts w:ascii="Calibri" w:hAnsi="Calibri" w:cs="Calibri"/>
          <w:sz w:val="20"/>
          <w:szCs w:val="20"/>
        </w:rPr>
        <w:t>...</w:t>
      </w:r>
    </w:p>
    <w:p w14:paraId="7EBB69D7" w14:textId="77777777" w:rsidR="00877B1D" w:rsidRDefault="00877B1D" w:rsidP="00877B1D">
      <w:pPr>
        <w:jc w:val="both"/>
        <w:rPr>
          <w:rFonts w:ascii="Calibri" w:hAnsi="Calibri" w:cs="Calibri"/>
          <w:sz w:val="20"/>
          <w:szCs w:val="20"/>
        </w:rPr>
      </w:pPr>
    </w:p>
    <w:p w14:paraId="76D85151" w14:textId="77777777" w:rsidR="00877B1D" w:rsidRDefault="00877B1D" w:rsidP="00877B1D">
      <w:pPr>
        <w:jc w:val="both"/>
        <w:rPr>
          <w:rFonts w:ascii="Calibri" w:hAnsi="Calibri" w:cs="Calibri"/>
          <w:sz w:val="20"/>
          <w:szCs w:val="20"/>
        </w:rPr>
      </w:pPr>
    </w:p>
    <w:p w14:paraId="63B48623" w14:textId="77777777" w:rsidR="00877B1D" w:rsidRDefault="00877B1D" w:rsidP="00877B1D">
      <w:pPr>
        <w:jc w:val="both"/>
        <w:rPr>
          <w:rFonts w:ascii="Calibri" w:hAnsi="Calibri" w:cs="Calibri"/>
          <w:sz w:val="20"/>
          <w:szCs w:val="20"/>
        </w:rPr>
      </w:pPr>
    </w:p>
    <w:p w14:paraId="1F8AD458" w14:textId="77777777" w:rsidR="00877B1D" w:rsidRDefault="00877B1D" w:rsidP="00877B1D">
      <w:pPr>
        <w:jc w:val="both"/>
        <w:rPr>
          <w:rFonts w:ascii="Calibri" w:hAnsi="Calibri" w:cs="Calibri"/>
          <w:sz w:val="20"/>
          <w:szCs w:val="20"/>
        </w:rPr>
      </w:pPr>
    </w:p>
    <w:p w14:paraId="2C00EF77" w14:textId="77777777" w:rsidR="00877B1D" w:rsidRDefault="00877B1D" w:rsidP="00877B1D">
      <w:pPr>
        <w:jc w:val="both"/>
        <w:rPr>
          <w:rFonts w:ascii="Calibri" w:hAnsi="Calibri" w:cs="Calibri"/>
          <w:sz w:val="20"/>
          <w:szCs w:val="20"/>
        </w:rPr>
      </w:pPr>
    </w:p>
    <w:p w14:paraId="3AEF6440" w14:textId="77777777" w:rsidR="00877B1D" w:rsidRPr="00A56859" w:rsidRDefault="00877B1D" w:rsidP="00877B1D">
      <w:pPr>
        <w:jc w:val="both"/>
        <w:rPr>
          <w:rFonts w:ascii="Calibri" w:hAnsi="Calibri" w:cs="Calibri"/>
          <w:sz w:val="20"/>
          <w:szCs w:val="20"/>
        </w:rPr>
      </w:pPr>
    </w:p>
    <w:p w14:paraId="3230C9F6" w14:textId="77777777" w:rsidR="00877B1D" w:rsidRPr="00F42552" w:rsidRDefault="00877B1D" w:rsidP="00877B1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lastRenderedPageBreak/>
        <w:t>§ 3.</w:t>
      </w:r>
    </w:p>
    <w:p w14:paraId="40BEF1E7" w14:textId="77777777" w:rsidR="00877B1D" w:rsidRPr="00F42552" w:rsidRDefault="00877B1D" w:rsidP="00877B1D">
      <w:pPr>
        <w:rPr>
          <w:rFonts w:asciiTheme="minorHAnsi" w:hAnsiTheme="minorHAnsi" w:cstheme="minorHAnsi"/>
          <w:b/>
          <w:sz w:val="20"/>
          <w:szCs w:val="20"/>
        </w:rPr>
      </w:pPr>
    </w:p>
    <w:p w14:paraId="7852F000" w14:textId="7777777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1. Warunki praktyki:</w:t>
      </w:r>
    </w:p>
    <w:p w14:paraId="20CE1BF9" w14:textId="77777777" w:rsidR="00877B1D" w:rsidRPr="00F42552" w:rsidRDefault="00877B1D" w:rsidP="00877B1D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E13EF8F" w14:textId="77777777" w:rsidR="00877B1D" w:rsidRPr="00F42552" w:rsidRDefault="00877B1D" w:rsidP="00877B1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Uczniowi, z tytułu odbywanej praktyki nie przysługują żadne świadczenia, zwłaszcza wynagrodzenie za obowiązki wykonywane w toku odbywania praktyki i zwrot kosztów z tytułu odbywania praktyki. </w:t>
      </w:r>
    </w:p>
    <w:p w14:paraId="7DD9FB17" w14:textId="77777777" w:rsidR="00877B1D" w:rsidRPr="00F42552" w:rsidRDefault="00877B1D" w:rsidP="00877B1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Koszt ubezpieczenia od następstw nieszczęśliwych wypadków Ucznia za czas </w:t>
      </w:r>
      <w:r w:rsidRPr="00F42552">
        <w:rPr>
          <w:rFonts w:asciiTheme="minorHAnsi" w:hAnsiTheme="minorHAnsi" w:cstheme="minorHAnsi"/>
          <w:sz w:val="20"/>
          <w:szCs w:val="20"/>
        </w:rPr>
        <w:br/>
        <w:t xml:space="preserve">odbywania praktyki ponosi </w:t>
      </w:r>
      <w:r w:rsidRPr="00F42552">
        <w:rPr>
          <w:rFonts w:asciiTheme="minorHAnsi" w:hAnsiTheme="minorHAnsi" w:cstheme="minorHAnsi"/>
          <w:b/>
          <w:sz w:val="20"/>
          <w:szCs w:val="20"/>
        </w:rPr>
        <w:t>Szkoła.</w:t>
      </w:r>
      <w:r w:rsidRPr="00F4255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437BFCC" w14:textId="0EAAE9AF" w:rsidR="00877B1D" w:rsidRPr="00877B1D" w:rsidRDefault="00877B1D" w:rsidP="00877B1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b/>
          <w:bCs/>
          <w:sz w:val="20"/>
          <w:szCs w:val="20"/>
        </w:rPr>
        <w:t xml:space="preserve">Pracodawca </w:t>
      </w:r>
      <w:r w:rsidRPr="00F42552">
        <w:rPr>
          <w:rFonts w:asciiTheme="minorHAnsi" w:hAnsiTheme="minorHAnsi" w:cstheme="minorHAnsi"/>
          <w:sz w:val="20"/>
          <w:szCs w:val="20"/>
        </w:rPr>
        <w:t>rezygnuje z refundacji kosztów związanych z realizacją praktyk zawodowych.</w:t>
      </w:r>
    </w:p>
    <w:p w14:paraId="49C5EBA5" w14:textId="77777777" w:rsidR="00877B1D" w:rsidRPr="00F42552" w:rsidRDefault="00877B1D" w:rsidP="00877B1D">
      <w:pPr>
        <w:rPr>
          <w:rFonts w:asciiTheme="minorHAnsi" w:hAnsiTheme="minorHAnsi" w:cstheme="minorHAnsi"/>
          <w:sz w:val="20"/>
          <w:szCs w:val="20"/>
        </w:rPr>
      </w:pPr>
    </w:p>
    <w:p w14:paraId="48EE006B" w14:textId="77777777" w:rsidR="00877B1D" w:rsidRPr="00F42552" w:rsidRDefault="00877B1D" w:rsidP="00877B1D">
      <w:p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2. Obowiązki </w:t>
      </w:r>
      <w:r w:rsidRPr="00F42552">
        <w:rPr>
          <w:rFonts w:asciiTheme="minorHAnsi" w:hAnsiTheme="minorHAnsi" w:cstheme="minorHAnsi"/>
          <w:b/>
          <w:sz w:val="20"/>
          <w:szCs w:val="20"/>
        </w:rPr>
        <w:t>Ucznia</w:t>
      </w:r>
      <w:r w:rsidRPr="00F4255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92DCCA" w14:textId="77777777" w:rsidR="00877B1D" w:rsidRPr="00F42552" w:rsidRDefault="00877B1D" w:rsidP="00877B1D">
      <w:pPr>
        <w:rPr>
          <w:rFonts w:asciiTheme="minorHAnsi" w:hAnsiTheme="minorHAnsi" w:cstheme="minorHAnsi"/>
          <w:sz w:val="20"/>
          <w:szCs w:val="20"/>
        </w:rPr>
      </w:pPr>
    </w:p>
    <w:p w14:paraId="362D1C02" w14:textId="77777777" w:rsidR="00877B1D" w:rsidRPr="00F42552" w:rsidRDefault="00877B1D" w:rsidP="00877B1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Przygotowanie do praktyk:</w:t>
      </w:r>
    </w:p>
    <w:p w14:paraId="7B983E7B" w14:textId="77777777" w:rsidR="00877B1D" w:rsidRPr="00F42552" w:rsidRDefault="00877B1D" w:rsidP="00877B1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Zapoznanie się z informacjami przekazanymi na spotkaniu w szkole;</w:t>
      </w:r>
    </w:p>
    <w:p w14:paraId="1AA1F902" w14:textId="77777777" w:rsidR="00877B1D" w:rsidRPr="00F42552" w:rsidRDefault="00877B1D" w:rsidP="00877B1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Odbycie w wyznaczonym terminie szkolenia bhp w miejscu i czasie wyznaczonym przez pracodawcę;</w:t>
      </w:r>
    </w:p>
    <w:p w14:paraId="52DA932C" w14:textId="77777777" w:rsidR="00877B1D" w:rsidRPr="00F42552" w:rsidRDefault="00877B1D" w:rsidP="00877B1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Przygotowanie zeszytu zwanego dalej „dzienniczkiem praktyk”;</w:t>
      </w:r>
    </w:p>
    <w:p w14:paraId="264CE9D6" w14:textId="77777777" w:rsidR="00877B1D" w:rsidRPr="00F42552" w:rsidRDefault="00877B1D" w:rsidP="00877B1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Uczeń zgłasza usprawiedliwioną nieobecność do opiekuna ze strony pracodawcy oraz kierownika szkolenia praktycznego,</w:t>
      </w:r>
    </w:p>
    <w:p w14:paraId="6FB36AF7" w14:textId="77777777" w:rsidR="00877B1D" w:rsidRPr="00F42552" w:rsidRDefault="00877B1D" w:rsidP="00877B1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Nieobecności uczeń jest zobowiązany odpracować w ustalonym terminie.</w:t>
      </w:r>
    </w:p>
    <w:p w14:paraId="511B76B9" w14:textId="77777777" w:rsidR="00877B1D" w:rsidRPr="00F42552" w:rsidRDefault="00877B1D" w:rsidP="00877B1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5A66DC0" w14:textId="77777777" w:rsidR="00877B1D" w:rsidRPr="00F42552" w:rsidRDefault="00877B1D" w:rsidP="00877B1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Dyscyplina w czasie odbywania praktyki zawodowej. </w:t>
      </w:r>
    </w:p>
    <w:p w14:paraId="7CCD30B8" w14:textId="77777777" w:rsidR="00877B1D" w:rsidRPr="00F42552" w:rsidRDefault="00877B1D" w:rsidP="00877B1D">
      <w:pPr>
        <w:pStyle w:val="Akapitzlis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Uczeń ma obowiązek do zachowania dyscypliny, przez co rozumie się:</w:t>
      </w:r>
    </w:p>
    <w:p w14:paraId="66D2F81B" w14:textId="77777777" w:rsidR="00877B1D" w:rsidRPr="00F42552" w:rsidRDefault="00877B1D" w:rsidP="00877B1D">
      <w:pPr>
        <w:pStyle w:val="Akapitzlist"/>
        <w:numPr>
          <w:ilvl w:val="1"/>
          <w:numId w:val="1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właściwą postawę i kulturę osobistą;</w:t>
      </w:r>
    </w:p>
    <w:p w14:paraId="468507FD" w14:textId="77777777" w:rsidR="00877B1D" w:rsidRPr="00F42552" w:rsidRDefault="00877B1D" w:rsidP="00877B1D">
      <w:pPr>
        <w:pStyle w:val="Akapitzlist"/>
        <w:numPr>
          <w:ilvl w:val="1"/>
          <w:numId w:val="1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poprawny (wymagany w danej instytucji) wygląd i ubiór;</w:t>
      </w:r>
    </w:p>
    <w:p w14:paraId="78904920" w14:textId="77777777" w:rsidR="00877B1D" w:rsidRPr="00F42552" w:rsidRDefault="00877B1D" w:rsidP="00877B1D">
      <w:pPr>
        <w:pStyle w:val="Akapitzlist"/>
        <w:numPr>
          <w:ilvl w:val="1"/>
          <w:numId w:val="1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punktualne rozpoczynanie i kończenie zajęć</w:t>
      </w:r>
    </w:p>
    <w:p w14:paraId="5252571F" w14:textId="77777777" w:rsidR="00877B1D" w:rsidRPr="00F42552" w:rsidRDefault="00877B1D" w:rsidP="00877B1D">
      <w:pPr>
        <w:pStyle w:val="Akapitzlist"/>
        <w:numPr>
          <w:ilvl w:val="1"/>
          <w:numId w:val="1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ścisłe przestrzeganie przepisów bhp i ppoż.;</w:t>
      </w:r>
    </w:p>
    <w:p w14:paraId="3BE51BE6" w14:textId="77777777" w:rsidR="00877B1D" w:rsidRPr="00F42552" w:rsidRDefault="00877B1D" w:rsidP="00877B1D">
      <w:pPr>
        <w:pStyle w:val="Akapitzlist"/>
        <w:numPr>
          <w:ilvl w:val="1"/>
          <w:numId w:val="1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nieopuszczanie stanowiska pracy przed wyznaczoną godziną;</w:t>
      </w:r>
    </w:p>
    <w:p w14:paraId="5F6C2603" w14:textId="77777777" w:rsidR="00877B1D" w:rsidRPr="00F42552" w:rsidRDefault="00877B1D" w:rsidP="00877B1D">
      <w:pPr>
        <w:pStyle w:val="Akapitzlist"/>
        <w:numPr>
          <w:ilvl w:val="1"/>
          <w:numId w:val="1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dostosowanie się do ustalonego prze pracodawcę harmonogramu dnia;</w:t>
      </w:r>
    </w:p>
    <w:p w14:paraId="52FB2AAA" w14:textId="77777777" w:rsidR="00877B1D" w:rsidRPr="00F42552" w:rsidRDefault="00877B1D" w:rsidP="00877B1D">
      <w:pPr>
        <w:pStyle w:val="Akapitzlist"/>
        <w:numPr>
          <w:ilvl w:val="1"/>
          <w:numId w:val="1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rzetelne wykonywanie zadań powierzonych przez opiekuna;</w:t>
      </w:r>
    </w:p>
    <w:p w14:paraId="08A092FA" w14:textId="77777777" w:rsidR="00877B1D" w:rsidRPr="00F42552" w:rsidRDefault="00877B1D" w:rsidP="00877B1D">
      <w:pPr>
        <w:pStyle w:val="Akapitzlist"/>
        <w:numPr>
          <w:ilvl w:val="1"/>
          <w:numId w:val="1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systematyczne codzienne odnotowywanie toku zajęć w dzienniczkach praktyk </w:t>
      </w:r>
    </w:p>
    <w:p w14:paraId="133344C9" w14:textId="77777777" w:rsidR="00877B1D" w:rsidRPr="00F42552" w:rsidRDefault="00877B1D" w:rsidP="00877B1D">
      <w:pPr>
        <w:pStyle w:val="Akapitzlist"/>
        <w:numPr>
          <w:ilvl w:val="1"/>
          <w:numId w:val="1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 przekazanie w ustalonym terminie uzupełnionego dzienniczka praktyk wraz wpisaną oceną do Kierownika Szkolenia Praktycznego.</w:t>
      </w:r>
    </w:p>
    <w:p w14:paraId="30E27CD5" w14:textId="77777777" w:rsidR="00877B1D" w:rsidRPr="00F42552" w:rsidRDefault="00877B1D" w:rsidP="00877B1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DBB87D" w14:textId="77777777" w:rsidR="00877B1D" w:rsidRPr="00F42552" w:rsidRDefault="00877B1D" w:rsidP="00877B1D">
      <w:pPr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E5A9EC" w14:textId="4DD38F80" w:rsidR="00877B1D" w:rsidRPr="00F42552" w:rsidRDefault="00877B1D" w:rsidP="00877B1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§ 4.</w:t>
      </w:r>
    </w:p>
    <w:p w14:paraId="4DB4AEC8" w14:textId="77777777" w:rsidR="00877B1D" w:rsidRPr="00F42552" w:rsidRDefault="00877B1D" w:rsidP="00877B1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Obowiązki </w:t>
      </w:r>
      <w:r w:rsidRPr="00F42552">
        <w:rPr>
          <w:rFonts w:asciiTheme="minorHAnsi" w:hAnsiTheme="minorHAnsi" w:cstheme="minorHAnsi"/>
          <w:b/>
          <w:sz w:val="20"/>
          <w:szCs w:val="20"/>
        </w:rPr>
        <w:t>Pracodawcy</w:t>
      </w:r>
    </w:p>
    <w:p w14:paraId="27A205A6" w14:textId="77777777" w:rsidR="00877B1D" w:rsidRPr="00F42552" w:rsidRDefault="00877B1D" w:rsidP="00877B1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BF86BA" w14:textId="39AF0DC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Pracodawca</w:t>
      </w:r>
      <w:r w:rsidRPr="00F42552">
        <w:rPr>
          <w:rFonts w:asciiTheme="minorHAnsi" w:hAnsiTheme="minorHAnsi" w:cstheme="minorHAnsi"/>
          <w:sz w:val="20"/>
          <w:szCs w:val="20"/>
        </w:rPr>
        <w:t xml:space="preserve"> zobowiązany jest do szkolenia Uczniów zgodnie z </w:t>
      </w:r>
      <w:r w:rsidR="00B167D5" w:rsidRPr="00040119">
        <w:rPr>
          <w:rFonts w:asciiTheme="minorHAnsi" w:hAnsiTheme="minorHAnsi" w:cstheme="minorHAnsi"/>
          <w:color w:val="000000" w:themeColor="text1"/>
          <w:sz w:val="20"/>
          <w:szCs w:val="20"/>
        </w:rPr>
        <w:t>programem nauczania dla zawodu</w:t>
      </w:r>
      <w:r w:rsidRPr="00F42552">
        <w:rPr>
          <w:rFonts w:asciiTheme="minorHAnsi" w:hAnsiTheme="minorHAnsi" w:cstheme="minorHAnsi"/>
          <w:sz w:val="20"/>
          <w:szCs w:val="20"/>
        </w:rPr>
        <w:t xml:space="preserve">, stanowiącym załącznik nr 1 do niniejszej umowy. </w:t>
      </w:r>
    </w:p>
    <w:p w14:paraId="07A043BF" w14:textId="7777777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Pracodawca:</w:t>
      </w:r>
    </w:p>
    <w:p w14:paraId="2A53B661" w14:textId="77777777" w:rsidR="00877B1D" w:rsidRPr="00F42552" w:rsidRDefault="00877B1D" w:rsidP="00877B1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Zapewnia warunki do realizacji praktycznej nauki zawodu.</w:t>
      </w:r>
    </w:p>
    <w:p w14:paraId="68885F5C" w14:textId="77777777" w:rsidR="00877B1D" w:rsidRPr="00F42552" w:rsidRDefault="00877B1D" w:rsidP="00877B1D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stanowisko pracy;</w:t>
      </w:r>
    </w:p>
    <w:p w14:paraId="52BF2822" w14:textId="77777777" w:rsidR="00877B1D" w:rsidRPr="00F42552" w:rsidRDefault="00877B1D" w:rsidP="00877B1D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dostęp do urządzeń higieniczno-sanitarnych oraz pomieszczeń socjalno-bytowych;</w:t>
      </w:r>
    </w:p>
    <w:p w14:paraId="0A7386C8" w14:textId="77777777" w:rsidR="00877B1D" w:rsidRPr="00F42552" w:rsidRDefault="00877B1D" w:rsidP="00877B1D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pomieszczenie do przechowywania odzieży;</w:t>
      </w:r>
    </w:p>
    <w:p w14:paraId="0D0665C0" w14:textId="77777777" w:rsidR="00877B1D" w:rsidRPr="00F42552" w:rsidRDefault="00877B1D" w:rsidP="00877B1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Wyznacza opiekunów praktyk zawodowych.</w:t>
      </w:r>
    </w:p>
    <w:p w14:paraId="497A27FA" w14:textId="77777777" w:rsidR="00877B1D" w:rsidRPr="00F42552" w:rsidRDefault="00877B1D" w:rsidP="00877B1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Zapoznaje Uczniów z regulaminem pracy oraz przepisami bhp.</w:t>
      </w:r>
    </w:p>
    <w:p w14:paraId="6E5C889F" w14:textId="77777777" w:rsidR="00877B1D" w:rsidRPr="00F42552" w:rsidRDefault="00877B1D" w:rsidP="00877B1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Nadzoruje przebieg praktyk zawodowych.</w:t>
      </w:r>
    </w:p>
    <w:p w14:paraId="6EF21DB1" w14:textId="77777777" w:rsidR="00877B1D" w:rsidRPr="00F42552" w:rsidRDefault="00877B1D" w:rsidP="00877B1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Sporządza, w razie wypadku podczas praktyk zawodowych, dokumentację powypadkową.</w:t>
      </w:r>
    </w:p>
    <w:p w14:paraId="5969F8B9" w14:textId="77777777" w:rsidR="00877B1D" w:rsidRPr="00F42552" w:rsidRDefault="00877B1D" w:rsidP="00877B1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Powiadamia </w:t>
      </w:r>
      <w:r w:rsidRPr="00F42552">
        <w:rPr>
          <w:rFonts w:asciiTheme="minorHAnsi" w:hAnsiTheme="minorHAnsi" w:cstheme="minorHAnsi"/>
          <w:b/>
          <w:sz w:val="20"/>
          <w:szCs w:val="20"/>
        </w:rPr>
        <w:t>Szkołę</w:t>
      </w:r>
      <w:r w:rsidRPr="00F42552">
        <w:rPr>
          <w:rFonts w:asciiTheme="minorHAnsi" w:hAnsiTheme="minorHAnsi" w:cstheme="minorHAnsi"/>
          <w:sz w:val="20"/>
          <w:szCs w:val="20"/>
        </w:rPr>
        <w:t>, o naruszeniu przez Ucznia regulaminu pracy.</w:t>
      </w:r>
    </w:p>
    <w:p w14:paraId="7A311744" w14:textId="0083117A" w:rsidR="00877B1D" w:rsidRPr="00877B1D" w:rsidRDefault="00877B1D" w:rsidP="00877B1D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Wystawia opinię wraz ze sformułowaniem oceny w stopniach szkolnych potwierdzone przez upoważnioną osobę po zakończeniu</w:t>
      </w:r>
      <w:r>
        <w:rPr>
          <w:rFonts w:asciiTheme="minorHAnsi" w:hAnsiTheme="minorHAnsi" w:cstheme="minorHAnsi"/>
          <w:sz w:val="20"/>
          <w:szCs w:val="20"/>
        </w:rPr>
        <w:t xml:space="preserve"> przez ucznia odbywania praktyk</w:t>
      </w:r>
    </w:p>
    <w:p w14:paraId="48567D5F" w14:textId="77777777" w:rsidR="00877B1D" w:rsidRPr="00F42552" w:rsidRDefault="00877B1D" w:rsidP="00877B1D">
      <w:pPr>
        <w:rPr>
          <w:rFonts w:asciiTheme="minorHAnsi" w:hAnsiTheme="minorHAnsi" w:cstheme="minorHAnsi"/>
          <w:sz w:val="20"/>
          <w:szCs w:val="20"/>
        </w:rPr>
      </w:pPr>
    </w:p>
    <w:p w14:paraId="39146E1E" w14:textId="77777777" w:rsidR="00877B1D" w:rsidRPr="00F42552" w:rsidRDefault="00877B1D" w:rsidP="00877B1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§ 5.</w:t>
      </w:r>
    </w:p>
    <w:p w14:paraId="5FD14F1C" w14:textId="77777777" w:rsidR="00877B1D" w:rsidRPr="00F42552" w:rsidRDefault="00877B1D" w:rsidP="00877B1D">
      <w:pPr>
        <w:rPr>
          <w:rFonts w:asciiTheme="minorHAnsi" w:hAnsiTheme="minorHAnsi" w:cstheme="minorHAnsi"/>
          <w:b/>
          <w:sz w:val="20"/>
          <w:szCs w:val="20"/>
        </w:rPr>
      </w:pPr>
    </w:p>
    <w:p w14:paraId="7BD4D9AF" w14:textId="77777777" w:rsidR="00877B1D" w:rsidRPr="00F42552" w:rsidRDefault="00877B1D" w:rsidP="00877B1D">
      <w:pPr>
        <w:pStyle w:val="NormalnyWeb"/>
        <w:rPr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Szkoła </w:t>
      </w:r>
      <w:r w:rsidRPr="00F42552">
        <w:rPr>
          <w:rFonts w:asciiTheme="minorHAnsi" w:hAnsiTheme="minorHAnsi" w:cstheme="minorHAnsi"/>
          <w:color w:val="000000"/>
          <w:sz w:val="20"/>
          <w:szCs w:val="20"/>
        </w:rPr>
        <w:t>kierująca uczniów na praktyki zawodowe:</w:t>
      </w:r>
    </w:p>
    <w:p w14:paraId="2FAFF9B9" w14:textId="77777777" w:rsidR="00877B1D" w:rsidRPr="00F42552" w:rsidRDefault="00877B1D" w:rsidP="00877B1D">
      <w:pPr>
        <w:pStyle w:val="NormalnyWeb"/>
        <w:numPr>
          <w:ilvl w:val="0"/>
          <w:numId w:val="13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Fonts w:asciiTheme="minorHAnsi" w:hAnsiTheme="minorHAnsi" w:cstheme="minorHAnsi"/>
          <w:color w:val="000000"/>
          <w:sz w:val="20"/>
          <w:szCs w:val="20"/>
        </w:rPr>
        <w:t>nadzoruje realizację programu praktyki zawodowej;</w:t>
      </w:r>
    </w:p>
    <w:p w14:paraId="0D0BFE75" w14:textId="77777777" w:rsidR="00877B1D" w:rsidRPr="00F42552" w:rsidRDefault="00877B1D" w:rsidP="00877B1D">
      <w:pPr>
        <w:pStyle w:val="NormalnyWeb"/>
        <w:numPr>
          <w:ilvl w:val="0"/>
          <w:numId w:val="13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Fonts w:asciiTheme="minorHAnsi" w:hAnsiTheme="minorHAnsi" w:cstheme="minorHAnsi"/>
          <w:color w:val="000000"/>
          <w:sz w:val="20"/>
          <w:szCs w:val="20"/>
        </w:rPr>
        <w:t>współpracuje z firmą z zakresie Standardów Ochrony Małoletnich przed krzywdzeniem;</w:t>
      </w:r>
    </w:p>
    <w:p w14:paraId="202D9696" w14:textId="77777777" w:rsidR="00877B1D" w:rsidRPr="00F42552" w:rsidRDefault="00877B1D" w:rsidP="00877B1D">
      <w:pPr>
        <w:pStyle w:val="NormalnyWeb"/>
        <w:numPr>
          <w:ilvl w:val="0"/>
          <w:numId w:val="13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Fonts w:asciiTheme="minorHAnsi" w:hAnsiTheme="minorHAnsi" w:cstheme="minorHAnsi"/>
          <w:color w:val="000000"/>
          <w:sz w:val="20"/>
          <w:szCs w:val="20"/>
        </w:rPr>
        <w:t xml:space="preserve">współpracuje z podmiotem przyjmującym uczniów na praktyki zawodowe; </w:t>
      </w:r>
    </w:p>
    <w:p w14:paraId="0FF6C84B" w14:textId="77777777" w:rsidR="00877B1D" w:rsidRPr="00F42552" w:rsidRDefault="00877B1D" w:rsidP="00877B1D">
      <w:pPr>
        <w:pStyle w:val="NormalnyWeb"/>
        <w:numPr>
          <w:ilvl w:val="0"/>
          <w:numId w:val="13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Fonts w:asciiTheme="minorHAnsi" w:hAnsiTheme="minorHAnsi" w:cstheme="minorHAnsi"/>
          <w:color w:val="000000"/>
          <w:sz w:val="20"/>
          <w:szCs w:val="20"/>
        </w:rPr>
        <w:t>zapewnia ubezpieczenie uczniów od następstw nieszczęśliwych wypadków;</w:t>
      </w:r>
    </w:p>
    <w:p w14:paraId="096EA9E2" w14:textId="77777777" w:rsidR="00877B1D" w:rsidRPr="00F42552" w:rsidRDefault="00877B1D" w:rsidP="00877B1D">
      <w:pPr>
        <w:pStyle w:val="NormalnyWeb"/>
        <w:numPr>
          <w:ilvl w:val="0"/>
          <w:numId w:val="13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Fonts w:asciiTheme="minorHAnsi" w:hAnsiTheme="minorHAnsi" w:cstheme="minorHAnsi"/>
          <w:color w:val="000000"/>
          <w:sz w:val="20"/>
          <w:szCs w:val="20"/>
        </w:rPr>
        <w:t>akceptuje opiekunów praktyk zawodowych z ramienia podmiotu przyjmującego na praktykę zawodową;</w:t>
      </w:r>
    </w:p>
    <w:p w14:paraId="75780543" w14:textId="77777777" w:rsidR="00877B1D" w:rsidRPr="00F42552" w:rsidRDefault="00877B1D" w:rsidP="00877B1D">
      <w:pPr>
        <w:pStyle w:val="NormalnyWeb"/>
        <w:numPr>
          <w:ilvl w:val="0"/>
          <w:numId w:val="13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Fonts w:asciiTheme="minorHAnsi" w:hAnsiTheme="minorHAnsi" w:cstheme="minorHAnsi"/>
          <w:color w:val="000000"/>
          <w:sz w:val="20"/>
          <w:szCs w:val="20"/>
        </w:rPr>
        <w:t>zwraca uczniom odbywającym praktyki zawodowe w miejscowościach poza ich miejscem zamieszkania i poza siedzibą szkoły, mającym możliwość codziennego powrotu do miejsca zamieszkania lub siedziby szkoły, równowartość kosztów przejazdów środkami komunikacji publicznej, z uwzględnieniem ulg przysługujących uczniom.</w:t>
      </w:r>
    </w:p>
    <w:p w14:paraId="186EC418" w14:textId="77777777" w:rsidR="00877B1D" w:rsidRPr="00F42552" w:rsidRDefault="00877B1D" w:rsidP="00877B1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§ 6.</w:t>
      </w:r>
    </w:p>
    <w:p w14:paraId="6C657DCB" w14:textId="77777777" w:rsidR="00877B1D" w:rsidRPr="00F42552" w:rsidRDefault="00877B1D" w:rsidP="00877B1D">
      <w:pPr>
        <w:rPr>
          <w:rFonts w:asciiTheme="minorHAnsi" w:hAnsiTheme="minorHAnsi" w:cstheme="minorHAnsi"/>
          <w:b/>
          <w:sz w:val="20"/>
          <w:szCs w:val="20"/>
        </w:rPr>
      </w:pPr>
    </w:p>
    <w:p w14:paraId="0C97D3FA" w14:textId="7777777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Dane osobowe, o których mowa w § 2 umowy oraz inne dane osobowe osób wskazywanych przez Strony do kontaktu, przetwarzane w związku z realizacją umowy, udostępniane są przez Strony w celu realizacji umowy, na podstawie art. 6 ust. 1 lit. f)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37ABE1C8" w14:textId="7777777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0185D4" w14:textId="15D5E42F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Klauzula infor</w:t>
      </w:r>
      <w:r w:rsidR="00E11647">
        <w:rPr>
          <w:rFonts w:asciiTheme="minorHAnsi" w:hAnsiTheme="minorHAnsi" w:cstheme="minorHAnsi"/>
          <w:sz w:val="20"/>
          <w:szCs w:val="20"/>
        </w:rPr>
        <w:t>macyjna - załącznik 2</w:t>
      </w:r>
      <w:bookmarkStart w:id="0" w:name="_GoBack"/>
      <w:bookmarkEnd w:id="0"/>
      <w:r w:rsidRPr="00F42552">
        <w:rPr>
          <w:rFonts w:asciiTheme="minorHAnsi" w:hAnsiTheme="minorHAnsi" w:cstheme="minorHAnsi"/>
          <w:sz w:val="20"/>
          <w:szCs w:val="20"/>
        </w:rPr>
        <w:t xml:space="preserve"> do umowy.</w:t>
      </w:r>
    </w:p>
    <w:p w14:paraId="4D77FD7E" w14:textId="7777777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449EB2" w14:textId="77777777" w:rsidR="00877B1D" w:rsidRPr="00F42552" w:rsidRDefault="00877B1D" w:rsidP="00877B1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§ 7.</w:t>
      </w:r>
    </w:p>
    <w:p w14:paraId="5688D6EC" w14:textId="77777777" w:rsidR="00877B1D" w:rsidRPr="00F42552" w:rsidRDefault="00877B1D" w:rsidP="00877B1D">
      <w:pPr>
        <w:rPr>
          <w:rFonts w:asciiTheme="minorHAnsi" w:hAnsiTheme="minorHAnsi" w:cstheme="minorHAnsi"/>
          <w:b/>
          <w:sz w:val="20"/>
          <w:szCs w:val="20"/>
        </w:rPr>
      </w:pPr>
    </w:p>
    <w:p w14:paraId="5AAA07C8" w14:textId="77777777" w:rsidR="00877B1D" w:rsidRPr="00F42552" w:rsidRDefault="00877B1D" w:rsidP="00877B1D">
      <w:pPr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Do umowy załącza się program nauczania dla danego zawodu. (załącznik 1)</w:t>
      </w:r>
    </w:p>
    <w:p w14:paraId="47F95AA6" w14:textId="77777777" w:rsidR="00877B1D" w:rsidRPr="00F42552" w:rsidRDefault="00877B1D" w:rsidP="00877B1D">
      <w:pPr>
        <w:rPr>
          <w:rFonts w:asciiTheme="minorHAnsi" w:hAnsiTheme="minorHAnsi" w:cstheme="minorHAnsi"/>
          <w:b/>
          <w:sz w:val="20"/>
          <w:szCs w:val="20"/>
        </w:rPr>
      </w:pPr>
    </w:p>
    <w:p w14:paraId="441767B9" w14:textId="7777777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Dokonanie zmiany umowy wymaga formy pisemnej w postaci Aneksu. </w:t>
      </w:r>
    </w:p>
    <w:p w14:paraId="50F300BE" w14:textId="77777777" w:rsidR="00877B1D" w:rsidRPr="00F42552" w:rsidRDefault="00877B1D" w:rsidP="00877B1D">
      <w:pPr>
        <w:rPr>
          <w:rFonts w:asciiTheme="minorHAnsi" w:hAnsiTheme="minorHAnsi" w:cstheme="minorHAnsi"/>
          <w:sz w:val="20"/>
          <w:szCs w:val="20"/>
        </w:rPr>
      </w:pPr>
    </w:p>
    <w:p w14:paraId="15705F61" w14:textId="7777777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Umowa zostaje zawarta na czas realizacji praktyki zawodowej.</w:t>
      </w:r>
    </w:p>
    <w:p w14:paraId="1307C45D" w14:textId="77777777" w:rsidR="00877B1D" w:rsidRPr="00F42552" w:rsidRDefault="00877B1D" w:rsidP="00877B1D">
      <w:pPr>
        <w:rPr>
          <w:rFonts w:asciiTheme="minorHAnsi" w:hAnsiTheme="minorHAnsi" w:cstheme="minorHAnsi"/>
          <w:b/>
          <w:sz w:val="20"/>
          <w:szCs w:val="20"/>
        </w:rPr>
      </w:pPr>
    </w:p>
    <w:p w14:paraId="2C04D923" w14:textId="7777777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Stronom przysługuje prawo do rozwiązania umowy w każdym czasie z zachowaniem jednomiesięcznego okresu wypowiedzenia.</w:t>
      </w:r>
    </w:p>
    <w:p w14:paraId="510AD3C7" w14:textId="77777777" w:rsidR="00877B1D" w:rsidRPr="00F42552" w:rsidRDefault="00877B1D" w:rsidP="00877B1D">
      <w:pPr>
        <w:rPr>
          <w:rFonts w:asciiTheme="minorHAnsi" w:hAnsiTheme="minorHAnsi" w:cstheme="minorHAnsi"/>
          <w:b/>
          <w:sz w:val="20"/>
          <w:szCs w:val="20"/>
        </w:rPr>
      </w:pPr>
    </w:p>
    <w:p w14:paraId="276B5EBF" w14:textId="7777777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W sprawach nieuregulowanych niniejszą umową, zastosowanie mają przepisy Kodeksu Cywilnego.</w:t>
      </w:r>
    </w:p>
    <w:p w14:paraId="5D1E9CFA" w14:textId="77777777" w:rsidR="00877B1D" w:rsidRPr="00F42552" w:rsidRDefault="00877B1D" w:rsidP="00877B1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79099E" w14:textId="7777777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Umowę sporządzono w dwóch jednobrzmiących egzemplarzach, po jednym dla każdej ze stron.</w:t>
      </w:r>
    </w:p>
    <w:p w14:paraId="1072FAB2" w14:textId="7777777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0841BA" w14:textId="7777777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CE45DA" w14:textId="7777777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5A8865" w14:textId="77777777" w:rsidR="00877B1D" w:rsidRPr="00F42552" w:rsidRDefault="00877B1D" w:rsidP="00877B1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2F807B" w14:textId="77777777" w:rsidR="00877B1D" w:rsidRPr="00F42552" w:rsidRDefault="00877B1D" w:rsidP="00877B1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60B6D8" w14:textId="77777777" w:rsidR="00877B1D" w:rsidRPr="00F42552" w:rsidRDefault="00877B1D" w:rsidP="00877B1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532CE0" w14:textId="77777777" w:rsidR="00877B1D" w:rsidRPr="00F42552" w:rsidRDefault="00877B1D" w:rsidP="00877B1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  <w:r w:rsidRPr="00F42552">
        <w:rPr>
          <w:rFonts w:asciiTheme="minorHAnsi" w:hAnsiTheme="minorHAnsi" w:cstheme="minorHAnsi"/>
          <w:sz w:val="20"/>
          <w:szCs w:val="20"/>
        </w:rPr>
        <w:tab/>
      </w:r>
      <w:r w:rsidRPr="00F42552">
        <w:rPr>
          <w:rFonts w:asciiTheme="minorHAnsi" w:hAnsiTheme="minorHAnsi" w:cstheme="minorHAnsi"/>
          <w:b/>
          <w:sz w:val="20"/>
          <w:szCs w:val="20"/>
        </w:rPr>
        <w:tab/>
        <w:t xml:space="preserve">     </w:t>
      </w:r>
      <w:r w:rsidRPr="00F4255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  <w:r w:rsidRPr="00F42552">
        <w:rPr>
          <w:rFonts w:asciiTheme="minorHAnsi" w:hAnsiTheme="minorHAnsi" w:cstheme="minorHAnsi"/>
          <w:sz w:val="20"/>
          <w:szCs w:val="20"/>
        </w:rPr>
        <w:tab/>
      </w:r>
      <w:r w:rsidRPr="00F42552">
        <w:rPr>
          <w:rFonts w:asciiTheme="minorHAnsi" w:hAnsiTheme="minorHAnsi" w:cstheme="minorHAnsi"/>
          <w:sz w:val="20"/>
          <w:szCs w:val="20"/>
        </w:rPr>
        <w:tab/>
      </w:r>
      <w:r w:rsidRPr="00F42552">
        <w:rPr>
          <w:rFonts w:asciiTheme="minorHAnsi" w:hAnsiTheme="minorHAnsi" w:cstheme="minorHAnsi"/>
          <w:sz w:val="20"/>
          <w:szCs w:val="20"/>
        </w:rPr>
        <w:tab/>
      </w:r>
      <w:r w:rsidRPr="00F42552">
        <w:rPr>
          <w:rFonts w:asciiTheme="minorHAnsi" w:hAnsiTheme="minorHAnsi" w:cstheme="minorHAnsi"/>
          <w:sz w:val="20"/>
          <w:szCs w:val="20"/>
        </w:rPr>
        <w:tab/>
      </w:r>
      <w:r w:rsidRPr="00F42552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48ED4DE3" w14:textId="77777777" w:rsidR="00877B1D" w:rsidRPr="00F42552" w:rsidRDefault="00877B1D" w:rsidP="00877B1D">
      <w:p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(pieczątka i podpis przedstawiciela szkoły)                          (pieczątka i podpis przedstawiciela Pracodawcy)</w:t>
      </w:r>
    </w:p>
    <w:p w14:paraId="07065325" w14:textId="210C186A" w:rsidR="00877B1D" w:rsidRPr="00F42552" w:rsidRDefault="00877B1D" w:rsidP="00877B1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60B6A2" w14:textId="77777777" w:rsidR="00877B1D" w:rsidRDefault="00877B1D" w:rsidP="00877B1D">
      <w:pPr>
        <w:jc w:val="center"/>
        <w:rPr>
          <w:rFonts w:ascii="Calibri" w:hAnsi="Calibri" w:cs="Calibri"/>
          <w:b/>
          <w:sz w:val="20"/>
          <w:szCs w:val="20"/>
        </w:rPr>
      </w:pPr>
    </w:p>
    <w:p w14:paraId="2F4B1422" w14:textId="77777777" w:rsidR="00877B1D" w:rsidRDefault="00877B1D" w:rsidP="00A56859">
      <w:pPr>
        <w:jc w:val="center"/>
        <w:rPr>
          <w:rFonts w:ascii="Calibri" w:hAnsi="Calibri" w:cs="Calibri"/>
          <w:b/>
          <w:sz w:val="20"/>
          <w:szCs w:val="20"/>
        </w:rPr>
      </w:pPr>
    </w:p>
    <w:p w14:paraId="0FE9A8C4" w14:textId="36E718C4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lastRenderedPageBreak/>
        <w:t xml:space="preserve">Ilość załączników: </w:t>
      </w:r>
      <w:r w:rsidR="000D31AC">
        <w:rPr>
          <w:rFonts w:asciiTheme="minorHAnsi" w:hAnsiTheme="minorHAnsi" w:cstheme="minorHAnsi"/>
          <w:sz w:val="20"/>
          <w:szCs w:val="20"/>
        </w:rPr>
        <w:t>3</w:t>
      </w:r>
    </w:p>
    <w:p w14:paraId="144A5D23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AFA4A6" w14:textId="38EC769A" w:rsidR="00D4174D" w:rsidRPr="002235C3" w:rsidRDefault="00D4174D" w:rsidP="00855D7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Program </w:t>
      </w:r>
      <w:r w:rsidR="00877B1D">
        <w:rPr>
          <w:rFonts w:asciiTheme="minorHAnsi" w:hAnsiTheme="minorHAnsi" w:cstheme="minorHAnsi"/>
          <w:sz w:val="20"/>
          <w:szCs w:val="20"/>
        </w:rPr>
        <w:t xml:space="preserve">nauczania dla zawodu technik </w:t>
      </w:r>
      <w:r w:rsidR="00924BF9">
        <w:rPr>
          <w:rFonts w:asciiTheme="minorHAnsi" w:hAnsiTheme="minorHAnsi" w:cstheme="minorHAnsi"/>
          <w:sz w:val="20"/>
          <w:szCs w:val="20"/>
        </w:rPr>
        <w:t>logistyk</w:t>
      </w:r>
    </w:p>
    <w:p w14:paraId="19851FD9" w14:textId="7D9ED0B2" w:rsidR="00D4174D" w:rsidRPr="002235C3" w:rsidRDefault="00D4174D" w:rsidP="00855D72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 xml:space="preserve">Klauzula informacyjna wynikająca z art. 13 RODO w związku z zawarciem umowy. </w:t>
      </w:r>
    </w:p>
    <w:p w14:paraId="1F409415" w14:textId="77777777" w:rsidR="004736EC" w:rsidRPr="00724550" w:rsidRDefault="009F05C8" w:rsidP="00855D72">
      <w:pPr>
        <w:pStyle w:val="Akapitzlist"/>
        <w:numPr>
          <w:ilvl w:val="0"/>
          <w:numId w:val="4"/>
        </w:numP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>Lista uczniów</w:t>
      </w:r>
    </w:p>
    <w:p w14:paraId="436A564D" w14:textId="44A916F5" w:rsidR="140C3B2D" w:rsidRDefault="140C3B2D" w:rsidP="140C3B2D">
      <w:pPr>
        <w:pStyle w:val="Akapitzlist"/>
        <w:ind w:left="927"/>
        <w:rPr>
          <w:rStyle w:val="Pogrubienie"/>
          <w:rFonts w:asciiTheme="minorHAnsi" w:hAnsiTheme="minorHAnsi" w:cstheme="minorBidi"/>
          <w:b w:val="0"/>
          <w:bCs w:val="0"/>
          <w:sz w:val="20"/>
          <w:szCs w:val="20"/>
        </w:rPr>
      </w:pPr>
    </w:p>
    <w:p w14:paraId="17BA0985" w14:textId="0B258CD4" w:rsidR="00D4174D" w:rsidRPr="002235C3" w:rsidRDefault="00D4174D" w:rsidP="00A56859">
      <w:pPr>
        <w:rPr>
          <w:rStyle w:val="Pogrubienie"/>
          <w:rFonts w:asciiTheme="minorHAnsi" w:hAnsiTheme="minorHAnsi" w:cstheme="minorHAnsi"/>
          <w:color w:val="000000"/>
          <w:sz w:val="20"/>
          <w:szCs w:val="20"/>
        </w:rPr>
      </w:pPr>
      <w:r w:rsidRPr="002235C3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Załącznik nr 1 </w:t>
      </w:r>
      <w:r w:rsidR="004736EC" w:rsidRPr="002235C3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>– Program</w:t>
      </w:r>
      <w:r w:rsidR="00877B1D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 nauczania dla zawodu technik logistyk</w:t>
      </w:r>
      <w:r w:rsidRPr="002235C3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 praktyk</w:t>
      </w:r>
    </w:p>
    <w:p w14:paraId="738610EB" w14:textId="77777777" w:rsidR="00D4174D" w:rsidRPr="002235C3" w:rsidRDefault="00D4174D" w:rsidP="00A56859">
      <w:pPr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637805D2" w14:textId="77777777" w:rsidR="00D4174D" w:rsidRPr="002235C3" w:rsidRDefault="00D4174D" w:rsidP="00A56859">
      <w:pPr>
        <w:pStyle w:val="Nagwek1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/>
          <w:color w:val="000000"/>
          <w:sz w:val="20"/>
          <w:szCs w:val="20"/>
        </w:rPr>
      </w:pPr>
    </w:p>
    <w:p w14:paraId="2BA226A1" w14:textId="379A2FB3" w:rsidR="00D4174D" w:rsidRPr="00114636" w:rsidRDefault="00D4174D" w:rsidP="00114636">
      <w:pPr>
        <w:jc w:val="both"/>
        <w:rPr>
          <w:rFonts w:asciiTheme="minorHAnsi" w:hAnsiTheme="minorHAnsi" w:cstheme="minorHAnsi"/>
          <w:b/>
          <w:i/>
          <w:sz w:val="20"/>
          <w:szCs w:val="20"/>
          <w:lang w:bidi="hi-IN"/>
        </w:rPr>
      </w:pPr>
      <w:r w:rsidRPr="00114636">
        <w:rPr>
          <w:rFonts w:asciiTheme="minorHAnsi" w:hAnsiTheme="minorHAnsi" w:cstheme="minorHAnsi"/>
          <w:b/>
          <w:i/>
          <w:sz w:val="20"/>
          <w:szCs w:val="20"/>
          <w:lang w:bidi="hi-IN"/>
        </w:rPr>
        <w:t>Program może ulegać nieznacznej modyfikacji z uwagi na specyfikę p</w:t>
      </w:r>
      <w:r w:rsidR="00F92923" w:rsidRPr="00114636">
        <w:rPr>
          <w:rFonts w:asciiTheme="minorHAnsi" w:hAnsiTheme="minorHAnsi" w:cstheme="minorHAnsi"/>
          <w:b/>
          <w:i/>
          <w:sz w:val="20"/>
          <w:szCs w:val="20"/>
          <w:lang w:bidi="hi-IN"/>
        </w:rPr>
        <w:t xml:space="preserve">rzedsiębiorstwa, jego </w:t>
      </w:r>
      <w:r w:rsidR="00515CA3">
        <w:rPr>
          <w:rFonts w:asciiTheme="minorHAnsi" w:hAnsiTheme="minorHAnsi" w:cstheme="minorHAnsi"/>
          <w:b/>
          <w:i/>
          <w:sz w:val="20"/>
          <w:szCs w:val="20"/>
          <w:lang w:bidi="hi-IN"/>
        </w:rPr>
        <w:t>wewnętrzną</w:t>
      </w:r>
      <w:r w:rsidRPr="00114636">
        <w:rPr>
          <w:rFonts w:asciiTheme="minorHAnsi" w:hAnsiTheme="minorHAnsi" w:cstheme="minorHAnsi"/>
          <w:b/>
          <w:i/>
          <w:sz w:val="20"/>
          <w:szCs w:val="20"/>
          <w:lang w:bidi="hi-IN"/>
        </w:rPr>
        <w:t xml:space="preserve"> organizację pracy oraz predyspozycje ucznia.</w:t>
      </w:r>
    </w:p>
    <w:p w14:paraId="7B35E92A" w14:textId="77777777" w:rsidR="008E55DF" w:rsidRPr="00B30BD0" w:rsidRDefault="008E55DF" w:rsidP="008E55DF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78C608C1" w14:textId="12B065B0" w:rsidR="008E55DF" w:rsidRDefault="008E55DF" w:rsidP="008E55DF">
      <w:pPr>
        <w:ind w:left="-14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Celem praktyk i zawodowej jest pogłębianie zdobytej wiedzy i umiejętności praktycznych w zawodzie technik </w:t>
      </w:r>
      <w:r w:rsidR="00B90384">
        <w:rPr>
          <w:rFonts w:asciiTheme="minorHAnsi" w:hAnsiTheme="minorHAnsi" w:cstheme="minorHAnsi"/>
          <w:b/>
          <w:sz w:val="20"/>
          <w:szCs w:val="20"/>
        </w:rPr>
        <w:t xml:space="preserve">logistyk </w:t>
      </w:r>
      <w:r>
        <w:rPr>
          <w:rFonts w:asciiTheme="minorHAnsi" w:hAnsiTheme="minorHAnsi" w:cstheme="minorHAnsi"/>
          <w:b/>
          <w:sz w:val="20"/>
          <w:szCs w:val="20"/>
        </w:rPr>
        <w:t xml:space="preserve"> w rzeczywistych warunkach pracy.</w:t>
      </w:r>
    </w:p>
    <w:p w14:paraId="101DECC5" w14:textId="77777777" w:rsidR="00877B1D" w:rsidRPr="002235C3" w:rsidRDefault="00877B1D" w:rsidP="008E55DF">
      <w:pPr>
        <w:ind w:left="-142"/>
        <w:rPr>
          <w:rFonts w:asciiTheme="minorHAnsi" w:hAnsiTheme="minorHAnsi" w:cstheme="minorHAnsi"/>
          <w:b/>
          <w:sz w:val="20"/>
          <w:szCs w:val="20"/>
        </w:rPr>
      </w:pPr>
    </w:p>
    <w:p w14:paraId="67CA81DD" w14:textId="0FB262E3" w:rsidR="00877B1D" w:rsidRPr="00F42552" w:rsidRDefault="00877B1D" w:rsidP="00877B1D">
      <w:pPr>
        <w:keepNext/>
        <w:keepLines/>
        <w:spacing w:line="276" w:lineRule="auto"/>
        <w:jc w:val="center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  <w:t>Program nauczania dla kierunku technik logistyk</w:t>
      </w:r>
    </w:p>
    <w:p w14:paraId="5EE4F1D2" w14:textId="289C4F63" w:rsidR="00877B1D" w:rsidRDefault="00877B1D" w:rsidP="00877B1D">
      <w:pPr>
        <w:keepNext/>
        <w:keepLines/>
        <w:spacing w:line="276" w:lineRule="auto"/>
        <w:jc w:val="center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  <w:t>symbol cyfrowy zawodu:</w:t>
      </w:r>
      <w:r>
        <w:rPr>
          <w:rFonts w:ascii="Calibri" w:hAnsi="Calibri" w:cs="Calibri"/>
          <w:b/>
          <w:bCs/>
          <w:sz w:val="20"/>
          <w:szCs w:val="20"/>
        </w:rPr>
        <w:t xml:space="preserve"> 333107</w:t>
      </w:r>
      <w:r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F42552"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F42552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en-US"/>
        </w:rPr>
        <w:t>( postawa programowa 2019)</w:t>
      </w:r>
    </w:p>
    <w:p w14:paraId="0D0103AC" w14:textId="6F61AA5A" w:rsidR="00A87162" w:rsidRPr="00114636" w:rsidRDefault="00A87162" w:rsidP="00A87162">
      <w:pPr>
        <w:spacing w:before="100" w:beforeAutospacing="1" w:after="45"/>
        <w:rPr>
          <w:rFonts w:ascii="Calibri" w:hAnsi="Calibri" w:cs="Calibr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Pracodawca może dokonać wyboru obszaru realizowanego przez ucznia spośród dwóch kwalifikacji: </w:t>
      </w:r>
    </w:p>
    <w:p w14:paraId="444664EB" w14:textId="1B5261B4" w:rsidR="00A87162" w:rsidRPr="00A87162" w:rsidRDefault="00594A48" w:rsidP="00855D72">
      <w:pPr>
        <w:pStyle w:val="Akapitzlist"/>
        <w:numPr>
          <w:ilvl w:val="0"/>
          <w:numId w:val="9"/>
        </w:numPr>
        <w:spacing w:before="100" w:beforeAutospacing="1" w:after="45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SPL.01</w:t>
      </w:r>
      <w:r w:rsidR="00A87162" w:rsidRPr="00A87162">
        <w:rPr>
          <w:rFonts w:asciiTheme="minorHAnsi" w:hAnsiTheme="minorHAnsi" w:cstheme="minorHAnsi"/>
          <w:b/>
          <w:sz w:val="20"/>
          <w:szCs w:val="20"/>
        </w:rPr>
        <w:t xml:space="preserve">. Obsługa </w:t>
      </w:r>
      <w:r>
        <w:rPr>
          <w:rFonts w:asciiTheme="minorHAnsi" w:hAnsiTheme="minorHAnsi" w:cstheme="minorHAnsi"/>
          <w:b/>
          <w:sz w:val="20"/>
          <w:szCs w:val="20"/>
        </w:rPr>
        <w:t>magazynów</w:t>
      </w:r>
    </w:p>
    <w:p w14:paraId="53954C3E" w14:textId="531CBF4D" w:rsidR="00A87162" w:rsidRPr="00A87162" w:rsidRDefault="00594A48" w:rsidP="00855D72">
      <w:pPr>
        <w:pStyle w:val="Akapitzlist"/>
        <w:numPr>
          <w:ilvl w:val="0"/>
          <w:numId w:val="9"/>
        </w:numPr>
        <w:spacing w:before="100" w:beforeAutospacing="1" w:after="45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SPL.04. Organizacja transportu</w:t>
      </w:r>
    </w:p>
    <w:p w14:paraId="0859FAC5" w14:textId="0F9E3E51" w:rsidR="00594A48" w:rsidRPr="00877B1D" w:rsidRDefault="00B30BD0" w:rsidP="00877B1D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B30BD0">
        <w:rPr>
          <w:rFonts w:ascii="Calibri" w:hAnsi="Calibri" w:cs="Calibri"/>
          <w:b/>
          <w:bCs/>
          <w:sz w:val="20"/>
          <w:szCs w:val="20"/>
        </w:rPr>
        <w:t xml:space="preserve"> CELE KSZTAŁCENIA W ZAWODZIE</w:t>
      </w:r>
    </w:p>
    <w:p w14:paraId="676E4B14" w14:textId="3DEAE359" w:rsidR="00594A48" w:rsidRPr="00BA1528" w:rsidRDefault="00BA1528" w:rsidP="00BA1528">
      <w:pPr>
        <w:ind w:left="426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Umiejętności w zakresie </w:t>
      </w:r>
      <w:r w:rsidRPr="00BA1528">
        <w:rPr>
          <w:rFonts w:asciiTheme="minorHAnsi" w:hAnsiTheme="minorHAnsi" w:cstheme="minorHAnsi"/>
          <w:sz w:val="20"/>
          <w:szCs w:val="20"/>
        </w:rPr>
        <w:t xml:space="preserve">pierwszej </w:t>
      </w:r>
      <w:r w:rsidR="00594A48" w:rsidRPr="00BA1528">
        <w:rPr>
          <w:rFonts w:asciiTheme="minorHAnsi" w:hAnsiTheme="minorHAnsi" w:cstheme="minorHAnsi"/>
          <w:sz w:val="20"/>
          <w:szCs w:val="20"/>
        </w:rPr>
        <w:t>kwalifikacji</w:t>
      </w:r>
      <w:r w:rsidR="00594A48" w:rsidRPr="00BA1528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01A1EF79" w14:textId="77777777" w:rsidR="00160B91" w:rsidRPr="00160B91" w:rsidRDefault="00160B91" w:rsidP="00160B91">
      <w:pPr>
        <w:pStyle w:val="Akapitzlist"/>
        <w:ind w:left="644"/>
        <w:rPr>
          <w:rFonts w:asciiTheme="minorHAnsi" w:hAnsiTheme="minorHAnsi" w:cstheme="minorHAnsi"/>
          <w:sz w:val="20"/>
          <w:szCs w:val="20"/>
        </w:rPr>
      </w:pPr>
    </w:p>
    <w:p w14:paraId="52CB40AF" w14:textId="77777777" w:rsidR="00160B91" w:rsidRDefault="00594A48" w:rsidP="00616E34">
      <w:pPr>
        <w:ind w:left="426" w:hanging="142"/>
        <w:rPr>
          <w:rFonts w:asciiTheme="minorHAnsi" w:hAnsiTheme="minorHAnsi" w:cstheme="minorHAnsi"/>
          <w:b/>
          <w:sz w:val="20"/>
          <w:szCs w:val="20"/>
        </w:rPr>
      </w:pPr>
      <w:r w:rsidRPr="00160B91">
        <w:rPr>
          <w:rFonts w:asciiTheme="minorHAnsi" w:hAnsiTheme="minorHAnsi" w:cstheme="minorHAnsi"/>
          <w:b/>
          <w:sz w:val="20"/>
          <w:szCs w:val="20"/>
        </w:rPr>
        <w:t xml:space="preserve">a) Bezpieczeństwo i higiena pracy </w:t>
      </w:r>
    </w:p>
    <w:p w14:paraId="63923F8E" w14:textId="7EF687F8" w:rsidR="00594A48" w:rsidRPr="00160B91" w:rsidRDefault="00160B91" w:rsidP="00616E34">
      <w:pPr>
        <w:ind w:left="426" w:hanging="14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6FFD340C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a. rozróżnia pojęcia związane z bezpieczeństwem i higieną pracy, ochroną przeciwpożarową, ochroną środowiska i ergonomią </w:t>
      </w:r>
    </w:p>
    <w:p w14:paraId="25CE27EA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b. charakteryzuje zadania i uprawnienia instytucji oraz służb działających w zakresie ochrony pracy i ochrony środowiska </w:t>
      </w:r>
    </w:p>
    <w:p w14:paraId="011DF5A7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c. opisuje prawa i obowiązki pracownika oraz pracodawcy w zakresie bezpieczeństwa i higieny pracy </w:t>
      </w:r>
    </w:p>
    <w:p w14:paraId="410CCC7F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d. określa zagrożenia dla zdrowia i życia człowieka występujące w środowisku pracy oraz sposoby zapobiegania im </w:t>
      </w:r>
    </w:p>
    <w:p w14:paraId="6D1CD39F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e. stosuje środki ochrony indywidualnej i zbiorowej podczas wykonywania zadań zawodowych </w:t>
      </w:r>
    </w:p>
    <w:p w14:paraId="07EF16F6" w14:textId="40B400D1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>f. przestrzega zasad bezpieczeństwa i higieny pracy oraz</w:t>
      </w:r>
      <w:r w:rsidR="00160B91">
        <w:rPr>
          <w:rFonts w:asciiTheme="minorHAnsi" w:hAnsiTheme="minorHAnsi" w:cstheme="minorHAnsi"/>
          <w:sz w:val="20"/>
          <w:szCs w:val="20"/>
        </w:rPr>
        <w:t xml:space="preserve"> </w:t>
      </w:r>
      <w:r w:rsidRPr="00160B91">
        <w:rPr>
          <w:rFonts w:asciiTheme="minorHAnsi" w:hAnsiTheme="minorHAnsi" w:cstheme="minorHAnsi"/>
          <w:sz w:val="20"/>
          <w:szCs w:val="20"/>
        </w:rPr>
        <w:t xml:space="preserve">stosuje przepisy prawa dotyczące g. ochrony przeciwpożarowej i ochrony środowiska </w:t>
      </w:r>
    </w:p>
    <w:p w14:paraId="7F972200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h. organizuje stanowisko pracy zgodnie z wymogami ergonomii, przepisami bezpieczeństwa i higieny pracy, ochrony przeciwpożarowej i ochrony środowiska </w:t>
      </w:r>
    </w:p>
    <w:p w14:paraId="26AAEB0C" w14:textId="7CC56022" w:rsidR="008E55DF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>i. udziela pierwszej pomocy w stanach nagłego zagrożenia zdrowotnego</w:t>
      </w:r>
    </w:p>
    <w:p w14:paraId="3B05FE53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59319058" w14:textId="77777777" w:rsidR="00160B91" w:rsidRDefault="00594A48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60B91">
        <w:rPr>
          <w:rFonts w:asciiTheme="minorHAnsi" w:hAnsiTheme="minorHAnsi" w:cstheme="minorHAnsi"/>
          <w:b/>
          <w:sz w:val="20"/>
          <w:szCs w:val="20"/>
        </w:rPr>
        <w:t xml:space="preserve">b) Podstawy logistyki </w:t>
      </w:r>
    </w:p>
    <w:p w14:paraId="152B4170" w14:textId="50E76C46" w:rsidR="00594A48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7A5582A0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a. posługuje się podstawowymi pojęciami z zakresu logistyki </w:t>
      </w:r>
    </w:p>
    <w:p w14:paraId="324BF415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b. stosuje zasady normalizacji w logistyce </w:t>
      </w:r>
    </w:p>
    <w:p w14:paraId="3F98EA81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c. zabezpiecza dokumenty przeznaczone do przechowywania </w:t>
      </w:r>
    </w:p>
    <w:p w14:paraId="1B9A5578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>d. posługuje się miarami statystycznymi do wykonywania zadań zawodowych</w:t>
      </w:r>
    </w:p>
    <w:p w14:paraId="4ABA186E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 e. charakteryzuje systemy i procesy logistyczne </w:t>
      </w:r>
    </w:p>
    <w:p w14:paraId="1B128276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f. charakteryzuje przepływy materiałów i procesy logistyczne w produkcji </w:t>
      </w:r>
    </w:p>
    <w:p w14:paraId="00F4AA88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lastRenderedPageBreak/>
        <w:t xml:space="preserve">g. charakteryzuje przepływy i procesy logistyczne w dystrybucji </w:t>
      </w:r>
    </w:p>
    <w:p w14:paraId="100F4D34" w14:textId="1E07585E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>h. rozpoznaje właściwe normy i procedury oceny zgodności podczas realizacji zadań zawodowych</w:t>
      </w:r>
    </w:p>
    <w:p w14:paraId="1AD5E345" w14:textId="5AAD9AF5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424B9FA0" w14:textId="21A322CE" w:rsidR="00855D72" w:rsidRPr="00855D72" w:rsidRDefault="00855D72" w:rsidP="00855D72">
      <w:pPr>
        <w:pStyle w:val="Akapitzlis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>c) Organizowanie pracy magazynu</w:t>
      </w:r>
    </w:p>
    <w:p w14:paraId="3D81CD85" w14:textId="79E0DB57" w:rsidR="00594A48" w:rsidRPr="00855D72" w:rsidRDefault="00855D72" w:rsidP="00855D72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6DCE9649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a. charakteryzuje rodzaje i funkcje magazynów i centrów dystrybucji w procesach gospodarczych </w:t>
      </w:r>
    </w:p>
    <w:p w14:paraId="4508EC1F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b. charakteryzuje zapasy w magazynie </w:t>
      </w:r>
    </w:p>
    <w:p w14:paraId="06265694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c. optymalizuje zagospodarowanie powierzchni i przestrzeni magazynowej </w:t>
      </w:r>
    </w:p>
    <w:p w14:paraId="55E8B076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d. charakteryzuje urządzenia i wyposażenie magazynowe służące do wykonywania zadań zawodowych </w:t>
      </w:r>
    </w:p>
    <w:p w14:paraId="3B702C9B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e. charakteryzuje procesy magazynowe </w:t>
      </w:r>
    </w:p>
    <w:p w14:paraId="148F8775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>f. charakteryzuje proces zarządzenia zapasami i magazynem</w:t>
      </w:r>
    </w:p>
    <w:p w14:paraId="425A7859" w14:textId="5CA0815C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13B980" w14:textId="77777777" w:rsidR="00855D72" w:rsidRDefault="00594A48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 xml:space="preserve">d) Przechowywanie zapasów </w:t>
      </w:r>
    </w:p>
    <w:p w14:paraId="3794214C" w14:textId="61E6B0A6" w:rsidR="00594A48" w:rsidRPr="00855D72" w:rsidRDefault="00855D72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Uczeń: </w:t>
      </w:r>
    </w:p>
    <w:p w14:paraId="47681B69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a. charakteryzuje cechy zapasów decydujące o sposobie i warunkach magazynowania </w:t>
      </w:r>
    </w:p>
    <w:p w14:paraId="00CDDE8E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b. charakteryzuje parametry przechowywania zapasów </w:t>
      </w:r>
    </w:p>
    <w:p w14:paraId="7E9ED990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c. monitoruje stany zapasów magazynowych </w:t>
      </w:r>
    </w:p>
    <w:p w14:paraId="404349E8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d. analizuje miary oceny stanu zapasów w magazynie </w:t>
      </w:r>
    </w:p>
    <w:p w14:paraId="27B563A1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e. przechowuje zapasy, uwzględniając ich podatność naturalną i techniczną na magazynowanie </w:t>
      </w:r>
    </w:p>
    <w:p w14:paraId="511E87F0" w14:textId="160A2714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>f. przestrzega zasad gospodarowania opakowaniami, materiałami pomocniczymi i odpadami w magazynie</w:t>
      </w:r>
    </w:p>
    <w:p w14:paraId="1E89F6D8" w14:textId="2F5B440C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36386C63" w14:textId="77777777" w:rsidR="00855D72" w:rsidRDefault="00594A48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 xml:space="preserve">e) Przyjmowanie i wydawanie zapasów </w:t>
      </w:r>
    </w:p>
    <w:p w14:paraId="4DEBADDA" w14:textId="19A6FCAE" w:rsidR="00594A48" w:rsidRPr="00855D72" w:rsidRDefault="00855D72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Uczeń: </w:t>
      </w:r>
    </w:p>
    <w:p w14:paraId="5108E09C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a. charakteryzuje systemy zamawiania towarów </w:t>
      </w:r>
    </w:p>
    <w:p w14:paraId="1E01DE54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b. oblicza wielkość i termin dostawy zapasów do magazynu </w:t>
      </w:r>
    </w:p>
    <w:p w14:paraId="033AEF53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c. przyjmuje towary do magazynu </w:t>
      </w:r>
    </w:p>
    <w:p w14:paraId="6B502910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d. wydaje zapasy (np. materiały, wyroby gotowe, towary) z magazynu </w:t>
      </w:r>
    </w:p>
    <w:p w14:paraId="5D555176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e. sporządza dokumentację dotyczącą przyjęcia i wydania zapasów </w:t>
      </w:r>
    </w:p>
    <w:p w14:paraId="755636D4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f. posługuje się nowoczesnymi technologiami identyfikacji i znakowania zapasów oraz miejsc składowania </w:t>
      </w:r>
    </w:p>
    <w:p w14:paraId="5CA38C35" w14:textId="3069D33E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g. stosuje systemy informatyczne w procesie magazynowania </w:t>
      </w:r>
    </w:p>
    <w:p w14:paraId="66D9B9D4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1687A424" w14:textId="77777777" w:rsidR="00855D72" w:rsidRDefault="00594A48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>f) Zabezpieczanie majątku</w:t>
      </w:r>
    </w:p>
    <w:p w14:paraId="4B533FDE" w14:textId="509245AB" w:rsidR="00594A48" w:rsidRPr="00855D72" w:rsidRDefault="00594A48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5D72"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6CB9C4CA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a. wyjaśnia potrzebę zabezpieczania majątku przedsiębiorstwa znajdującego się w magazynie </w:t>
      </w:r>
    </w:p>
    <w:p w14:paraId="47533F27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b. zabezpiecza majątek przedsiębiorstwa znajdujący się w magazynie i majątek powierzony </w:t>
      </w:r>
    </w:p>
    <w:p w14:paraId="598837E5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c. charakteryzuje metody kontroli stanu ilościowego i jakościowego majątku magazynu oraz zapasów magazynowych </w:t>
      </w:r>
    </w:p>
    <w:p w14:paraId="3F379157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d. kontroluje stan majątku magazynu i zapasów magazynowych </w:t>
      </w:r>
    </w:p>
    <w:p w14:paraId="6A470CDC" w14:textId="38572AA2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e. oblicza koszty i cenę usług magazynowych </w:t>
      </w:r>
    </w:p>
    <w:p w14:paraId="030B4CAA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22AD16EE" w14:textId="77777777" w:rsidR="00855D72" w:rsidRDefault="00594A48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 xml:space="preserve">g) Obsługiwanie klientów i kontrahentów </w:t>
      </w:r>
    </w:p>
    <w:p w14:paraId="7B604773" w14:textId="09D74635" w:rsidR="00594A48" w:rsidRPr="00855D72" w:rsidRDefault="00855D72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4BB51554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a. prowadzi rozmowę sprzedażową zgodnie z zasadami komunikacji interpersonalnej </w:t>
      </w:r>
    </w:p>
    <w:p w14:paraId="07EA3FC4" w14:textId="77777777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>b. przygotowuje ofertę handlową magazynu 1</w:t>
      </w:r>
    </w:p>
    <w:p w14:paraId="5B4E5254" w14:textId="359EC449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 c. przeprowadza proces reklamacji</w:t>
      </w:r>
    </w:p>
    <w:p w14:paraId="26DD045B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3F796C5F" w14:textId="77777777" w:rsidR="00855D72" w:rsidRDefault="00160B91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 xml:space="preserve">h) </w:t>
      </w:r>
      <w:r w:rsidR="00594A48" w:rsidRPr="00855D72">
        <w:rPr>
          <w:rFonts w:asciiTheme="minorHAnsi" w:hAnsiTheme="minorHAnsi" w:cstheme="minorHAnsi"/>
          <w:b/>
          <w:sz w:val="20"/>
          <w:szCs w:val="20"/>
        </w:rPr>
        <w:t xml:space="preserve">Kompetencje personalne i społeczne </w:t>
      </w:r>
    </w:p>
    <w:p w14:paraId="2B344E23" w14:textId="3CA27543" w:rsidR="00160B91" w:rsidRPr="00855D72" w:rsidRDefault="00855D72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364C1538" w14:textId="77777777" w:rsidR="00160B91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a. przestrzega zasad kultury osobistej i etyki zawodowej </w:t>
      </w:r>
    </w:p>
    <w:p w14:paraId="5A78426F" w14:textId="77777777" w:rsidR="00160B91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b. przestrzega tajemnicy związanej z wykonywanym zawodem i miejscem pracy </w:t>
      </w:r>
    </w:p>
    <w:p w14:paraId="3F37DBC3" w14:textId="77777777" w:rsidR="00160B91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c. planuje wykonanie zadania </w:t>
      </w:r>
    </w:p>
    <w:p w14:paraId="42BD71E7" w14:textId="77777777" w:rsidR="00160B91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d. ponosi odpowiedzialność za podejmowane działania </w:t>
      </w:r>
    </w:p>
    <w:p w14:paraId="28787960" w14:textId="77777777" w:rsidR="00160B91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lastRenderedPageBreak/>
        <w:t xml:space="preserve">e. wykazuje się kreatywnością i otwartością na zmiany </w:t>
      </w:r>
    </w:p>
    <w:p w14:paraId="2334D617" w14:textId="77777777" w:rsidR="00160B91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f. stosuje techniki radzenia sobie ze stresem </w:t>
      </w:r>
    </w:p>
    <w:p w14:paraId="627AECE8" w14:textId="77777777" w:rsidR="00160B91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g. doskonali umiejętności zawodowe </w:t>
      </w:r>
    </w:p>
    <w:p w14:paraId="41F83C73" w14:textId="77777777" w:rsidR="00160B91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h. stosuje zasady komunikacji interpersonalnej </w:t>
      </w:r>
    </w:p>
    <w:p w14:paraId="12ADE444" w14:textId="77777777" w:rsidR="00160B91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i. stosuje metody i techniki rozwiązywania problemów </w:t>
      </w:r>
    </w:p>
    <w:p w14:paraId="75208654" w14:textId="7065F67C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>j. współpracuje w zespole</w:t>
      </w:r>
    </w:p>
    <w:p w14:paraId="37828B50" w14:textId="5C3A3609" w:rsidR="00594A48" w:rsidRPr="00160B91" w:rsidRDefault="00594A48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32F2B0F" w14:textId="77777777" w:rsidR="00160B91" w:rsidRPr="00855D72" w:rsidRDefault="00160B91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 xml:space="preserve">2. kwalifikacji SPL.04. Organizacja transportu: </w:t>
      </w:r>
    </w:p>
    <w:p w14:paraId="17A9D406" w14:textId="77777777" w:rsidR="00855D72" w:rsidRDefault="00160B91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 xml:space="preserve">a) Bezpieczeństwo i higiena pracy </w:t>
      </w:r>
    </w:p>
    <w:p w14:paraId="45CBA8F6" w14:textId="425D7DA4" w:rsidR="00160B91" w:rsidRPr="00855D72" w:rsidRDefault="00855D72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0AE4AF50" w14:textId="77777777" w:rsidR="00160B91" w:rsidRPr="00160B91" w:rsidRDefault="00160B91" w:rsidP="00855D72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a. stosuje zasady bezpieczeństwa i higieny pracy oraz przepisy prawa dotyczące bezpieczeństwa i higieny pracy, ochrony przeciwpożarowej i ochrony środowiska </w:t>
      </w:r>
    </w:p>
    <w:p w14:paraId="7777047F" w14:textId="77777777" w:rsidR="00160B91" w:rsidRPr="00160B91" w:rsidRDefault="00160B91" w:rsidP="00855D72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b. określa skutki oddziaływania czynników szkodliwych na organizm człowieka w środowisku pracy </w:t>
      </w:r>
    </w:p>
    <w:p w14:paraId="5C8643D6" w14:textId="77777777" w:rsidR="00160B91" w:rsidRPr="00160B91" w:rsidRDefault="00160B91" w:rsidP="00855D72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c. organizuje stanowisko pracy zgodnie z wymaganiami ergonomii, przepisami bezpieczeństwa i higieny pracy, ochrony przeciwpożarowej i ochrony środowiska </w:t>
      </w:r>
    </w:p>
    <w:p w14:paraId="6790CAB0" w14:textId="77777777" w:rsidR="00160B91" w:rsidRPr="00160B91" w:rsidRDefault="00160B91" w:rsidP="00855D72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d. stosuje środki ochrony indywidualnej i zbiorowej podczas wykonywania zadań zawodowych </w:t>
      </w:r>
    </w:p>
    <w:p w14:paraId="16F24C1D" w14:textId="014B4167" w:rsidR="00160B91" w:rsidRPr="00160B91" w:rsidRDefault="00160B91" w:rsidP="00855D72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e. udziela pierwszej pomocy w stanach nagłego zagrożenia zdrowotnego </w:t>
      </w:r>
    </w:p>
    <w:p w14:paraId="3F18BA46" w14:textId="77777777" w:rsidR="00160B91" w:rsidRPr="00160B91" w:rsidRDefault="00160B91" w:rsidP="00855D72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6F37347E" w14:textId="77777777" w:rsidR="00855D72" w:rsidRDefault="00160B91" w:rsidP="00855D72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>b) Podstawy logistyki</w:t>
      </w:r>
    </w:p>
    <w:p w14:paraId="4D0928C7" w14:textId="0200AE9B" w:rsidR="00160B91" w:rsidRPr="00855D72" w:rsidRDefault="00160B91" w:rsidP="00855D72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5D72"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2D44BC4E" w14:textId="77777777" w:rsidR="00160B91" w:rsidRPr="00160B91" w:rsidRDefault="00160B91" w:rsidP="00855D72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a. posługuje się podstawowymi pojęciami z zakresu logistyki </w:t>
      </w:r>
    </w:p>
    <w:p w14:paraId="6199736F" w14:textId="77777777" w:rsidR="00160B91" w:rsidRPr="00160B91" w:rsidRDefault="00160B91" w:rsidP="00855D72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b. stosuje zasady normalizacji w logistyce </w:t>
      </w:r>
    </w:p>
    <w:p w14:paraId="5744C597" w14:textId="77777777" w:rsidR="00160B91" w:rsidRPr="00160B91" w:rsidRDefault="00160B91" w:rsidP="00855D72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c. zabezpiecza dokumenty przeznaczone do przechowywania </w:t>
      </w:r>
    </w:p>
    <w:p w14:paraId="042399A7" w14:textId="77777777" w:rsidR="00160B91" w:rsidRPr="00160B91" w:rsidRDefault="00160B91" w:rsidP="00855D72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d. posługuje się miarami statystycznymi do wykonywania zadań zawodowych </w:t>
      </w:r>
    </w:p>
    <w:p w14:paraId="621A9CAF" w14:textId="77777777" w:rsidR="00160B91" w:rsidRPr="00160B91" w:rsidRDefault="00160B91" w:rsidP="00855D72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e. charakteryzuje systemy i procesy logistyczne </w:t>
      </w:r>
    </w:p>
    <w:p w14:paraId="7A84FDF4" w14:textId="77777777" w:rsidR="00160B91" w:rsidRPr="00160B91" w:rsidRDefault="00160B91" w:rsidP="00855D72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f. charakteryzuje przepływy materiałów i procesy logistyczne w produkcji </w:t>
      </w:r>
    </w:p>
    <w:p w14:paraId="6A71DF7D" w14:textId="77777777" w:rsidR="00160B91" w:rsidRPr="00160B91" w:rsidRDefault="00160B91" w:rsidP="00855D72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g. charakteryzuje przepływy i procesy logistyczne w dystrybucji </w:t>
      </w:r>
    </w:p>
    <w:p w14:paraId="4037D468" w14:textId="6341988B" w:rsidR="00160B91" w:rsidRPr="00160B91" w:rsidRDefault="00160B91" w:rsidP="00855D72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>h. rozpoznaje właściwe normy i procedury oceny zgodności podczas realizacji zadań zawodowych</w:t>
      </w:r>
    </w:p>
    <w:p w14:paraId="66860893" w14:textId="0EEC427B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1C62075A" w14:textId="77777777" w:rsidR="00855D72" w:rsidRDefault="00160B91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 xml:space="preserve">c) Planowanie procesów transportowych </w:t>
      </w:r>
    </w:p>
    <w:p w14:paraId="0A8CD846" w14:textId="34B199B2" w:rsidR="00160B91" w:rsidRPr="00855D72" w:rsidRDefault="00855D72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1C07D0C4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a. charakteryzuje gałęzie transportu </w:t>
      </w:r>
    </w:p>
    <w:p w14:paraId="3726C57B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b. charakteryzuje środki transportu </w:t>
      </w:r>
    </w:p>
    <w:p w14:paraId="34CA3705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c. charakteryzuje infrastrukturę transportową w różnych gałęziach transportu 1) wymienia elementy infrastruktury transportowej 2) opisuje infrastrukturę liniową i punktową 3) wyjaśnia uwarunkowania rozwoju infrastruktury transportowej 4) opisuje kierunki rozwoju ilościowego i jakościowego w infrastrukturze transportowej Dziennik Ustaw – 3511 – Poz. 991 52 </w:t>
      </w:r>
    </w:p>
    <w:p w14:paraId="1132C03E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d. planuje realizację usług transportowych </w:t>
      </w:r>
    </w:p>
    <w:p w14:paraId="58F1C6D2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e. dobiera środki techniczne i technologie do wykonania usługi przewozu </w:t>
      </w:r>
    </w:p>
    <w:p w14:paraId="269E3304" w14:textId="5F10D7E3" w:rsid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f. stosuje przepisy prawa krajowego i międzynarodowego dotyczące realizacji usługi przewozu </w:t>
      </w:r>
    </w:p>
    <w:p w14:paraId="243706DE" w14:textId="77777777" w:rsidR="00855D72" w:rsidRPr="00160B91" w:rsidRDefault="00855D72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57E29BF1" w14:textId="77777777" w:rsidR="00855D72" w:rsidRDefault="00160B91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>d) Organizowanie procesów transportowych</w:t>
      </w:r>
    </w:p>
    <w:p w14:paraId="437D1963" w14:textId="7FD98C26" w:rsidR="00160B91" w:rsidRPr="00855D72" w:rsidRDefault="00160B91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5D72"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27CD1410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a. charakteryzuje rodzaje ładunków </w:t>
      </w:r>
    </w:p>
    <w:p w14:paraId="4A46277A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b. dobiera opakowania transportowe do rodzaju ładunku lub potrzeb klienta </w:t>
      </w:r>
    </w:p>
    <w:p w14:paraId="3ED5C0B9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c. formuje jednostki ładunkowe </w:t>
      </w:r>
    </w:p>
    <w:p w14:paraId="088D9171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d. przestrzega zasad oznaczeń ładunku i środków transportu </w:t>
      </w:r>
    </w:p>
    <w:p w14:paraId="2CF3E939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e. dobiera rodzaj urządzeń do mechanizacji prac ładunkowych oraz technologię czynności manipulacyjnych </w:t>
      </w:r>
    </w:p>
    <w:p w14:paraId="21E0FE81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f. dobiera sposób zabezpieczania ładunku procesie transportowym </w:t>
      </w:r>
    </w:p>
    <w:p w14:paraId="13473C7B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g. opracowuje harmonogram procesu transportowego </w:t>
      </w:r>
    </w:p>
    <w:p w14:paraId="1FF278B5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h. dobiera systemy monitorowania ładunków i środków transportu </w:t>
      </w:r>
    </w:p>
    <w:p w14:paraId="1AE81CA7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i. stosuje przepisy prawa dotyczące procedur celnych </w:t>
      </w:r>
    </w:p>
    <w:p w14:paraId="18BF21B5" w14:textId="6437624F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lastRenderedPageBreak/>
        <w:t>j. oblicza koszty procesu transportowego</w:t>
      </w:r>
    </w:p>
    <w:p w14:paraId="3BC36630" w14:textId="4577A91B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2FD9B38B" w14:textId="77777777" w:rsidR="00855D72" w:rsidRDefault="00160B91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 xml:space="preserve">e) Dokumentowanie realizacji procesów transportowych </w:t>
      </w:r>
    </w:p>
    <w:p w14:paraId="0FB90786" w14:textId="5161CBF1" w:rsidR="00160B91" w:rsidRPr="00855D72" w:rsidRDefault="00855D72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3F70D1D6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a. stosuje przepisy prawa dotyczące dokumentacji transportowej </w:t>
      </w:r>
    </w:p>
    <w:p w14:paraId="493449F1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>b. sporządza dokumenty transportowe w języku polskim i angielskim</w:t>
      </w:r>
    </w:p>
    <w:p w14:paraId="39906A2E" w14:textId="77777777" w:rsid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 c. stosuje przepisy prawa dotyczące odpowiedzialności nadawcy, przewoźnika i odbiorcy </w:t>
      </w:r>
    </w:p>
    <w:p w14:paraId="75933354" w14:textId="24E9D4AB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d. przestrzega zasad obiegu dokumentów transportowych w procesie transportowym </w:t>
      </w:r>
    </w:p>
    <w:p w14:paraId="79CDB127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75E5D487" w14:textId="2DEFFF49" w:rsidR="00160B91" w:rsidRDefault="00160B91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>f) Kompetencje personalne i społeczne</w:t>
      </w:r>
    </w:p>
    <w:p w14:paraId="6B21590D" w14:textId="3ECB4161" w:rsidR="00855D72" w:rsidRPr="00855D72" w:rsidRDefault="00855D72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0F227BD7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 a. przestrzega zasad kultury osobistej i etyki zawodowej </w:t>
      </w:r>
    </w:p>
    <w:p w14:paraId="67E8E228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b. przestrzega tajemnicy związanej z wykonywanym zawodem i miejscem pracy </w:t>
      </w:r>
    </w:p>
    <w:p w14:paraId="750D50B5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c. planuje wykonanie zadania </w:t>
      </w:r>
    </w:p>
    <w:p w14:paraId="74474060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>d. stosuje zasady odpowiedzialności za podejmowane działania</w:t>
      </w:r>
    </w:p>
    <w:p w14:paraId="36214B5F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 e. wykazuje się kreatywnością i otwartością na zmiany </w:t>
      </w:r>
    </w:p>
    <w:p w14:paraId="5B10A39A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f. stosuje techniki radzenia sobie ze stresem </w:t>
      </w:r>
    </w:p>
    <w:p w14:paraId="41862F7C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g. doskonali umiejętności zawodowe </w:t>
      </w:r>
    </w:p>
    <w:p w14:paraId="09B28988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h. negocjuje warunki porozumień i. stosuje zasady komunikacji interpersonalnej </w:t>
      </w:r>
    </w:p>
    <w:p w14:paraId="04EF6214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j. stosuje metody i techniki rozwiązywania problemów </w:t>
      </w:r>
    </w:p>
    <w:p w14:paraId="2CCA4DD2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6EBD505C" w14:textId="77777777" w:rsidR="00855D72" w:rsidRDefault="00160B91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>g) Organizacja pracy małych zespołów</w:t>
      </w:r>
    </w:p>
    <w:p w14:paraId="3BF21747" w14:textId="2D995778" w:rsidR="00160B91" w:rsidRPr="00855D72" w:rsidRDefault="00160B91" w:rsidP="00160B91">
      <w:pPr>
        <w:ind w:left="426" w:hanging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D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5D72"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7AF1BFEC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a. planuje i organizuje pracę zespołu w celu wykonania przydzielonych zadań </w:t>
      </w:r>
    </w:p>
    <w:p w14:paraId="5633C2D4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b. dobiera osoby do wykonania przydzielonych zadań </w:t>
      </w:r>
    </w:p>
    <w:p w14:paraId="7705BCFA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c. kieruje wykonaniem przydzielonych zadań </w:t>
      </w:r>
    </w:p>
    <w:p w14:paraId="35179419" w14:textId="77777777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 xml:space="preserve">d. monitoruje i ocenia jakość wykonania przydzielonych zadań </w:t>
      </w:r>
    </w:p>
    <w:p w14:paraId="1A9F53B7" w14:textId="5E6016AD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160B91">
        <w:rPr>
          <w:rFonts w:asciiTheme="minorHAnsi" w:hAnsiTheme="minorHAnsi" w:cstheme="minorHAnsi"/>
          <w:sz w:val="20"/>
          <w:szCs w:val="20"/>
        </w:rPr>
        <w:t>e. wprowadza rozwiązania techniczne i organizacyjne wpływające na poprawę warunków i jakość pracy</w:t>
      </w:r>
    </w:p>
    <w:p w14:paraId="2752D58C" w14:textId="0832B038" w:rsidR="00160B91" w:rsidRPr="00160B91" w:rsidRDefault="00160B91" w:rsidP="00160B91">
      <w:pPr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1B9F032D" w14:textId="77777777" w:rsidR="00160B91" w:rsidRPr="00160B91" w:rsidRDefault="00160B91" w:rsidP="00160B91">
      <w:pPr>
        <w:ind w:left="426" w:hanging="142"/>
      </w:pPr>
    </w:p>
    <w:p w14:paraId="438E2C00" w14:textId="77777777" w:rsidR="00160B91" w:rsidRPr="00B544D6" w:rsidRDefault="00160B91" w:rsidP="00616E34">
      <w:pPr>
        <w:ind w:left="426" w:hanging="14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9D1FD1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924EFC" w:rsidRPr="002235C3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2235C3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5B08B5D1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F89DD8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Klauzula informacyjna Szkoły wynikająca z art. 13 RODO </w:t>
      </w:r>
      <w:r w:rsidR="008C2E0B" w:rsidRPr="002235C3">
        <w:rPr>
          <w:rFonts w:asciiTheme="minorHAnsi" w:hAnsiTheme="minorHAnsi" w:cstheme="minorHAnsi"/>
          <w:b/>
          <w:sz w:val="20"/>
          <w:szCs w:val="20"/>
        </w:rPr>
        <w:t xml:space="preserve">w związku </w:t>
      </w:r>
      <w:r w:rsidRPr="002235C3">
        <w:rPr>
          <w:rFonts w:asciiTheme="minorHAnsi" w:hAnsiTheme="minorHAnsi" w:cstheme="minorHAnsi"/>
          <w:b/>
          <w:sz w:val="20"/>
          <w:szCs w:val="20"/>
        </w:rPr>
        <w:t>z zawarciem umowy</w:t>
      </w:r>
    </w:p>
    <w:p w14:paraId="16DEB4AB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A8845D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W związku z zawarciem umowy z dnia ……………..……, zgodnie z art. 13 ust. 1 i 2 rozporządzenia Parlamentu Europejskiego i Rady (UE) 2016/679 z dnia 27 kwietnia 2016 r. w sprawie ochrony osób fizycznych w związku z przetwarzaniem danych osobowych i w sprawie swobodnego przepływu takich danych oraz uchylenia dyrektywy 95/46/WE (ogólne rozporządzenie o ochronie danych) (Dz. Urz. UE L 119 z 04.05.2016, z </w:t>
      </w:r>
      <w:proofErr w:type="spellStart"/>
      <w:r w:rsidRPr="002235C3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235C3">
        <w:rPr>
          <w:rFonts w:asciiTheme="minorHAnsi" w:hAnsiTheme="minorHAnsi" w:cstheme="minorHAnsi"/>
          <w:sz w:val="20"/>
          <w:szCs w:val="20"/>
        </w:rPr>
        <w:t xml:space="preserve">. zm.), dalej jako „RODO”, informujemy, że: </w:t>
      </w:r>
    </w:p>
    <w:p w14:paraId="0AD9C6F4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338DF9" w14:textId="77777777" w:rsidR="00D4174D" w:rsidRPr="002235C3" w:rsidRDefault="00D4174D" w:rsidP="00855D72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Administrator danych osobowych</w:t>
      </w:r>
    </w:p>
    <w:p w14:paraId="655C0D0C" w14:textId="6C39D72B" w:rsidR="00D4174D" w:rsidRPr="002235C3" w:rsidRDefault="5440E711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 xml:space="preserve">Administratorem, </w:t>
      </w:r>
      <w:r w:rsidR="00D4174D" w:rsidRPr="140C3B2D">
        <w:rPr>
          <w:rFonts w:asciiTheme="minorHAnsi" w:hAnsiTheme="minorHAnsi" w:cstheme="minorBidi"/>
          <w:sz w:val="20"/>
          <w:szCs w:val="20"/>
        </w:rPr>
        <w:t>czyli podmiotem decydującym o celach i sposobach przetwarzania Pani/Pana danych osobowych jest Zespół Szkół im Piotra Wysockiego w Warszawie z siedzibą w Warszawie. Z administratorem może Pani/Pan skontaktować się poprzez adres e-mail:</w:t>
      </w:r>
      <w:r w:rsidR="008C2E0B" w:rsidRPr="140C3B2D">
        <w:rPr>
          <w:rFonts w:asciiTheme="minorHAnsi" w:hAnsiTheme="minorHAnsi" w:cstheme="minorBidi"/>
          <w:sz w:val="20"/>
          <w:szCs w:val="20"/>
        </w:rPr>
        <w:t xml:space="preserve"> </w:t>
      </w:r>
      <w:hyperlink r:id="rId9">
        <w:r w:rsidR="008C2E0B" w:rsidRPr="140C3B2D">
          <w:rPr>
            <w:rStyle w:val="Hipercze"/>
            <w:rFonts w:asciiTheme="minorHAnsi" w:hAnsiTheme="minorHAnsi" w:cstheme="minorBidi"/>
            <w:sz w:val="20"/>
            <w:szCs w:val="20"/>
          </w:rPr>
          <w:t>pocztazspwysocki@eduwarszawa.pl</w:t>
        </w:r>
      </w:hyperlink>
      <w:r w:rsidR="00D4174D" w:rsidRPr="140C3B2D">
        <w:rPr>
          <w:rFonts w:asciiTheme="minorHAnsi" w:hAnsiTheme="minorHAnsi" w:cstheme="minorBidi"/>
          <w:sz w:val="20"/>
          <w:szCs w:val="20"/>
        </w:rPr>
        <w:t xml:space="preserve"> lub pisemnie na adres korespondencyjny: 03-310 Warszawa, ul. Odrowąża 19.</w:t>
      </w:r>
    </w:p>
    <w:p w14:paraId="4B1F511A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131A09" w14:textId="77777777" w:rsidR="00D4174D" w:rsidRPr="002235C3" w:rsidRDefault="00D4174D" w:rsidP="00855D72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Inspektor Ochrony Danych </w:t>
      </w:r>
    </w:p>
    <w:p w14:paraId="4398C269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Administrator wyznaczył Inspektora Ochrony Danych, z którym może się Pani/Pan skontaktować w sprawach ochrony i przetwarzania swoi</w:t>
      </w:r>
      <w:r w:rsidR="00C955E2">
        <w:rPr>
          <w:rFonts w:asciiTheme="minorHAnsi" w:hAnsiTheme="minorHAnsi" w:cstheme="minorHAnsi"/>
          <w:sz w:val="20"/>
          <w:szCs w:val="20"/>
        </w:rPr>
        <w:t>ch danych osobowych pod adresem</w:t>
      </w:r>
      <w:r w:rsidRPr="002235C3">
        <w:rPr>
          <w:rFonts w:asciiTheme="minorHAnsi" w:hAnsiTheme="minorHAnsi" w:cstheme="minorHAnsi"/>
          <w:sz w:val="20"/>
          <w:szCs w:val="20"/>
        </w:rPr>
        <w:t xml:space="preserve"> e-mail: </w:t>
      </w:r>
      <w:hyperlink r:id="rId10" w:history="1">
        <w:r w:rsidR="008C2E0B" w:rsidRPr="002235C3">
          <w:rPr>
            <w:rStyle w:val="Hipercze"/>
            <w:rFonts w:asciiTheme="minorHAnsi" w:hAnsiTheme="minorHAnsi" w:cstheme="minorHAnsi"/>
            <w:sz w:val="20"/>
            <w:szCs w:val="20"/>
          </w:rPr>
          <w:t>IOD.dbfotargowek@eduwarszawa.pl</w:t>
        </w:r>
      </w:hyperlink>
      <w:r w:rsidR="00C955E2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Pr="002235C3">
        <w:rPr>
          <w:rFonts w:asciiTheme="minorHAnsi" w:hAnsiTheme="minorHAnsi" w:cstheme="minorHAnsi"/>
          <w:sz w:val="20"/>
          <w:szCs w:val="20"/>
        </w:rPr>
        <w:t>lub pisemnie na adres naszej siedziby, wskazany w pkt 1.</w:t>
      </w:r>
    </w:p>
    <w:p w14:paraId="65F9C3DC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AA54DE" w14:textId="77777777" w:rsidR="00D4174D" w:rsidRPr="002235C3" w:rsidRDefault="00D4174D" w:rsidP="00855D72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Cele i podstawy prawne przetwarzania</w:t>
      </w:r>
    </w:p>
    <w:p w14:paraId="110206A4" w14:textId="78E2E581" w:rsidR="00D4174D" w:rsidRPr="002235C3" w:rsidRDefault="00D4174D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>Jako administrator będziemy przetwarzać Pani/Pa</w:t>
      </w:r>
      <w:r w:rsidR="00C955E2" w:rsidRPr="140C3B2D">
        <w:rPr>
          <w:rFonts w:asciiTheme="minorHAnsi" w:hAnsiTheme="minorHAnsi" w:cstheme="minorBidi"/>
          <w:sz w:val="20"/>
          <w:szCs w:val="20"/>
        </w:rPr>
        <w:t>na dane osobowe w celu zawarcia</w:t>
      </w:r>
      <w:r w:rsidRPr="140C3B2D">
        <w:rPr>
          <w:rFonts w:asciiTheme="minorHAnsi" w:hAnsiTheme="minorHAnsi" w:cstheme="minorBidi"/>
          <w:sz w:val="20"/>
          <w:szCs w:val="20"/>
        </w:rPr>
        <w:t xml:space="preserve"> i rozliczenia umowy.</w:t>
      </w:r>
      <w:r w:rsidR="00C955E2" w:rsidRPr="140C3B2D">
        <w:rPr>
          <w:rFonts w:asciiTheme="minorHAnsi" w:hAnsiTheme="minorHAnsi" w:cstheme="minorBidi"/>
          <w:sz w:val="20"/>
          <w:szCs w:val="20"/>
        </w:rPr>
        <w:t xml:space="preserve"> </w:t>
      </w:r>
      <w:r w:rsidRPr="140C3B2D">
        <w:rPr>
          <w:rFonts w:asciiTheme="minorHAnsi" w:hAnsiTheme="minorHAnsi" w:cstheme="minorBidi"/>
          <w:sz w:val="20"/>
          <w:szCs w:val="20"/>
        </w:rPr>
        <w:t>Przetwarzanie Pani/Pana danych osobowych jest niezbędne d</w:t>
      </w:r>
      <w:r w:rsidR="002235C3" w:rsidRPr="140C3B2D">
        <w:rPr>
          <w:rFonts w:asciiTheme="minorHAnsi" w:hAnsiTheme="minorHAnsi" w:cstheme="minorBidi"/>
          <w:sz w:val="20"/>
          <w:szCs w:val="20"/>
        </w:rPr>
        <w:t>o realizacji umowy, co stanowi</w:t>
      </w:r>
      <w:r w:rsidRPr="140C3B2D">
        <w:rPr>
          <w:rFonts w:asciiTheme="minorHAnsi" w:hAnsiTheme="minorHAnsi" w:cstheme="minorBidi"/>
          <w:sz w:val="20"/>
          <w:szCs w:val="20"/>
        </w:rPr>
        <w:t xml:space="preserve"> o zgodnym</w:t>
      </w:r>
      <w:r w:rsidR="6D9CFB13" w:rsidRPr="140C3B2D">
        <w:rPr>
          <w:rFonts w:asciiTheme="minorHAnsi" w:hAnsiTheme="minorHAnsi" w:cstheme="minorBidi"/>
          <w:sz w:val="20"/>
          <w:szCs w:val="20"/>
        </w:rPr>
        <w:t xml:space="preserve"> </w:t>
      </w:r>
      <w:r w:rsidR="00F707BB">
        <w:rPr>
          <w:rFonts w:asciiTheme="minorHAnsi" w:hAnsiTheme="minorHAnsi" w:cstheme="minorBidi"/>
          <w:sz w:val="20"/>
          <w:szCs w:val="20"/>
        </w:rPr>
        <w:t xml:space="preserve">                    </w:t>
      </w:r>
      <w:r w:rsidRPr="140C3B2D">
        <w:rPr>
          <w:rFonts w:asciiTheme="minorHAnsi" w:hAnsiTheme="minorHAnsi" w:cstheme="minorBidi"/>
          <w:sz w:val="20"/>
          <w:szCs w:val="20"/>
        </w:rPr>
        <w:t xml:space="preserve">z prawem przetwarzaniu Pani/Pana danych osobowych w oparciu o przesłanki legalności przetwarzania, o których mowa w art. 6 ust. 1 lit. b i c RODO. </w:t>
      </w:r>
    </w:p>
    <w:p w14:paraId="5023141B" w14:textId="77777777" w:rsidR="00D4174D" w:rsidRPr="002235C3" w:rsidRDefault="00D4174D" w:rsidP="00C955E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607973" w14:textId="77777777" w:rsidR="00D4174D" w:rsidRPr="002235C3" w:rsidRDefault="00D4174D" w:rsidP="00855D72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Okres przetwarzania danych </w:t>
      </w:r>
    </w:p>
    <w:p w14:paraId="4E686AF4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Pani/Pana dane osobowe będą przetwarzane przez okres przewidziany przepisami prawa w tym zakresie, w tym przez okres przechowywania dokumentacji określony w przepisach powszechnych i uregulowaniach wewnętrznych administratora w zakresie archiwizacji dokumentów, a także przez okres przedawnienia roszczeń przysługujących administratorowi  i w stosunku do niego.</w:t>
      </w:r>
    </w:p>
    <w:p w14:paraId="1F3B1409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EEFE22" w14:textId="77777777" w:rsidR="00D4174D" w:rsidRPr="002235C3" w:rsidRDefault="00D4174D" w:rsidP="00855D72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Odbiorcy danych</w:t>
      </w:r>
    </w:p>
    <w:p w14:paraId="0F35C189" w14:textId="45634B28" w:rsidR="00D4174D" w:rsidRPr="002235C3" w:rsidRDefault="00D4174D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 xml:space="preserve">Pani/Pana dane osobowe mogą być udostępniane innym </w:t>
      </w:r>
      <w:r w:rsidR="13358787" w:rsidRPr="140C3B2D">
        <w:rPr>
          <w:rFonts w:asciiTheme="minorHAnsi" w:hAnsiTheme="minorHAnsi" w:cstheme="minorBidi"/>
          <w:sz w:val="20"/>
          <w:szCs w:val="20"/>
        </w:rPr>
        <w:t>podmiotom,</w:t>
      </w:r>
      <w:r w:rsidRPr="140C3B2D">
        <w:rPr>
          <w:rFonts w:asciiTheme="minorHAnsi" w:hAnsiTheme="minorHAnsi" w:cstheme="minorBidi"/>
          <w:sz w:val="20"/>
          <w:szCs w:val="20"/>
        </w:rPr>
        <w:t xml:space="preserve"> jeżeli obowiązek taki będzie wynikać </w:t>
      </w:r>
      <w:r w:rsidR="00F707BB">
        <w:rPr>
          <w:rFonts w:asciiTheme="minorHAnsi" w:hAnsiTheme="minorHAnsi" w:cstheme="minorBidi"/>
          <w:sz w:val="20"/>
          <w:szCs w:val="20"/>
        </w:rPr>
        <w:t xml:space="preserve">             </w:t>
      </w:r>
      <w:r w:rsidRPr="140C3B2D">
        <w:rPr>
          <w:rFonts w:asciiTheme="minorHAnsi" w:hAnsiTheme="minorHAnsi" w:cstheme="minorBidi"/>
          <w:sz w:val="20"/>
          <w:szCs w:val="20"/>
        </w:rPr>
        <w:t>z przepisów prawa.</w:t>
      </w:r>
    </w:p>
    <w:p w14:paraId="20CC3D0E" w14:textId="2290ED32" w:rsidR="00D4174D" w:rsidRPr="002235C3" w:rsidRDefault="00D4174D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>Do Pani/Pana danych mogą też mieć dostęp podmioty przetwarzające dane w imieniu administratora,</w:t>
      </w:r>
      <w:r w:rsidR="0B93B342" w:rsidRPr="140C3B2D">
        <w:rPr>
          <w:rFonts w:asciiTheme="minorHAnsi" w:hAnsiTheme="minorHAnsi" w:cstheme="minorBidi"/>
          <w:sz w:val="20"/>
          <w:szCs w:val="20"/>
        </w:rPr>
        <w:t xml:space="preserve"> </w:t>
      </w:r>
      <w:r w:rsidRPr="140C3B2D">
        <w:rPr>
          <w:rFonts w:asciiTheme="minorHAnsi" w:hAnsiTheme="minorHAnsi" w:cstheme="minorBidi"/>
          <w:sz w:val="20"/>
          <w:szCs w:val="20"/>
        </w:rPr>
        <w:t>np. podmioty świadczące pomoc prawną, usługi finansowo-księgowe, usługi informatyczne, usługi niszczenia dokumentów, jak również inni administratorzy danych osobowych przetwarzający dane we własnym imieniu.</w:t>
      </w:r>
    </w:p>
    <w:p w14:paraId="562C75D1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4355AD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F972EA" w14:textId="77777777" w:rsidR="00D4174D" w:rsidRPr="002235C3" w:rsidRDefault="00D4174D" w:rsidP="00855D72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Prawa osób, których dane dotyczą:</w:t>
      </w:r>
    </w:p>
    <w:p w14:paraId="14307A02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Zgodnie z RODO przysługuje Pani/Panu:</w:t>
      </w:r>
    </w:p>
    <w:p w14:paraId="0A3DB21F" w14:textId="77777777" w:rsidR="00D4174D" w:rsidRPr="002235C3" w:rsidRDefault="00D4174D" w:rsidP="00855D72">
      <w:pPr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prawo dostępu do swoich danych osobowych oraz otrzymania ich kopii;</w:t>
      </w:r>
    </w:p>
    <w:p w14:paraId="0BD6A3C9" w14:textId="77777777" w:rsidR="00D4174D" w:rsidRPr="002235C3" w:rsidRDefault="00D4174D" w:rsidP="00855D72">
      <w:pPr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prawo do sprostowania (poprawiania) swoich danych osobowych;</w:t>
      </w:r>
    </w:p>
    <w:p w14:paraId="13A146EC" w14:textId="77777777" w:rsidR="00D4174D" w:rsidRPr="002235C3" w:rsidRDefault="00D4174D" w:rsidP="00855D72">
      <w:pPr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ograniczenia przetwarzania danych osobowych.</w:t>
      </w:r>
    </w:p>
    <w:p w14:paraId="47C350AC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Jeżeli chce Pani/Pan skorzystać z któregokolwiek z tych uprawnień prosimy o kontakt z Inspektorem Ochrony Danych, wskazany w pkt 2 lub pisemnie na adres korespondencyjny, wskazany w pkt 1.</w:t>
      </w:r>
    </w:p>
    <w:p w14:paraId="74DFFDDA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Zgodnie z RODO nie przysługuje Pani/Panu:</w:t>
      </w:r>
    </w:p>
    <w:p w14:paraId="0F7ECC96" w14:textId="77777777" w:rsidR="00D4174D" w:rsidRPr="002235C3" w:rsidRDefault="00D4174D" w:rsidP="00855D72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13CDDCD2" w14:textId="77777777" w:rsidR="00D4174D" w:rsidRPr="002235C3" w:rsidRDefault="00D4174D" w:rsidP="00855D72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30FE7D06" w14:textId="77777777" w:rsidR="00D4174D" w:rsidRPr="002235C3" w:rsidRDefault="00D4174D" w:rsidP="00855D72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b i c RODO.</w:t>
      </w:r>
    </w:p>
    <w:p w14:paraId="409A76FA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Zgodnie z RODO, każdej osobie, której dane przetwarzamy przysługuje prawo do wniesienia skargi do Prezesa Urzędu Ochrony Danych Osobowych. </w:t>
      </w:r>
    </w:p>
    <w:p w14:paraId="1A965116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4D1457" w14:textId="77777777" w:rsidR="00D4174D" w:rsidRPr="002235C3" w:rsidRDefault="00D4174D" w:rsidP="00855D72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Informacja o wymogu/dobrowolności podania danych</w:t>
      </w:r>
    </w:p>
    <w:p w14:paraId="5F06A417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Podanie przez Panią/Pana danych ma charakter dobrowolny, ale jest konieczne do zawarcia i rozliczenia umowy. </w:t>
      </w:r>
    </w:p>
    <w:p w14:paraId="7DF4E37C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BA17D2" w14:textId="77777777" w:rsidR="00D4174D" w:rsidRPr="002235C3" w:rsidRDefault="00D4174D" w:rsidP="00855D72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Zautomatyzowane podejmowanie decyzji</w:t>
      </w:r>
    </w:p>
    <w:p w14:paraId="64FBDB2F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W oparciu o Pani/Pana dane osobowe administrator nie będzie podejmowało wobec Pani/Pana zautomatyzowanych decyzji, w tym decyzji będących wynikiem profilowania.  </w:t>
      </w:r>
    </w:p>
    <w:p w14:paraId="44FB30F8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966F8C" w14:textId="77777777" w:rsidR="00D4174D" w:rsidRPr="002235C3" w:rsidRDefault="00D4174D" w:rsidP="00855D72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Przekazywanie danych osobowych do państwa trzeciego</w:t>
      </w:r>
    </w:p>
    <w:p w14:paraId="2172E4BB" w14:textId="77777777" w:rsidR="00D4174D" w:rsidRPr="002235C3" w:rsidRDefault="00D4174D" w:rsidP="00C955E2">
      <w:pPr>
        <w:spacing w:after="16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lastRenderedPageBreak/>
        <w:t>Administrator nie przewiduje przekazywania Pani/Pana danych osobowych do państwa trzeciego (tj. państwa, które nie należy do Europejskiego Obszaru Gospodarczego obejmującego Unię Europejską, Norwegię, Liechtenstein i Islandię) ani do organizacji międzynarodowych.</w:t>
      </w:r>
    </w:p>
    <w:p w14:paraId="465142A7" w14:textId="77777777" w:rsidR="000D31AC" w:rsidRDefault="000D31AC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676D1F7" w14:textId="77777777" w:rsidR="000D31AC" w:rsidRPr="002235C3" w:rsidRDefault="000D31AC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2B00AE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2554E799" w14:textId="4E1AEF68" w:rsidR="008E55DF" w:rsidRDefault="008E55DF" w:rsidP="008E55D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235C3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0D31AC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</w:p>
    <w:p w14:paraId="37078776" w14:textId="77777777" w:rsidR="008E55DF" w:rsidRDefault="008E55DF" w:rsidP="008E55D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DC2FE5" w14:textId="7E7D229E" w:rsidR="008E55DF" w:rsidRPr="008E55DF" w:rsidRDefault="008E55DF" w:rsidP="008E55D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E55DF">
        <w:rPr>
          <w:rFonts w:asciiTheme="minorHAnsi" w:hAnsiTheme="minorHAnsi" w:cstheme="minorHAnsi"/>
          <w:b/>
          <w:sz w:val="20"/>
          <w:szCs w:val="20"/>
        </w:rPr>
        <w:t>Lista uczniów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2C6D796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6E1831B3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54E11D2A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31126E5D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sectPr w:rsidR="00D4174D" w:rsidRPr="002235C3" w:rsidSect="007815F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403A5" w14:textId="77777777" w:rsidR="00877B1D" w:rsidRDefault="00877B1D" w:rsidP="007815F9">
      <w:r>
        <w:separator/>
      </w:r>
    </w:p>
  </w:endnote>
  <w:endnote w:type="continuationSeparator" w:id="0">
    <w:p w14:paraId="62431CDC" w14:textId="77777777" w:rsidR="00877B1D" w:rsidRDefault="00877B1D" w:rsidP="0078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68469" w14:textId="7CF8A8A9" w:rsidR="00877B1D" w:rsidRDefault="00877B1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1647">
      <w:rPr>
        <w:noProof/>
      </w:rPr>
      <w:t>9</w:t>
    </w:r>
    <w:r>
      <w:rPr>
        <w:noProof/>
      </w:rPr>
      <w:fldChar w:fldCharType="end"/>
    </w:r>
  </w:p>
  <w:p w14:paraId="5BE93A62" w14:textId="77777777" w:rsidR="00877B1D" w:rsidRDefault="00877B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398E2" w14:textId="77777777" w:rsidR="00877B1D" w:rsidRDefault="00877B1D" w:rsidP="007815F9">
      <w:r>
        <w:separator/>
      </w:r>
    </w:p>
  </w:footnote>
  <w:footnote w:type="continuationSeparator" w:id="0">
    <w:p w14:paraId="16287F21" w14:textId="77777777" w:rsidR="00877B1D" w:rsidRDefault="00877B1D" w:rsidP="00781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9998C" w14:textId="77777777" w:rsidR="00877B1D" w:rsidRDefault="00877B1D">
    <w:pPr>
      <w:pStyle w:val="Nagwek"/>
    </w:pPr>
    <w:r>
      <w:t xml:space="preserve">                                                                                                                        </w:t>
    </w:r>
    <w:r>
      <w:object w:dxaOrig="30000" w:dyaOrig="30000" w14:anchorId="76070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91.5pt" o:ole="">
          <v:imagedata r:id="rId1" o:title=""/>
        </v:shape>
        <o:OLEObject Type="Embed" ProgID="FoxitReader.Document" ShapeID="_x0000_i1025" DrawAspect="Content" ObjectID="_18147688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E2238"/>
    <w:multiLevelType w:val="hybridMultilevel"/>
    <w:tmpl w:val="632E5190"/>
    <w:lvl w:ilvl="0" w:tplc="6ECE4D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1DAB"/>
    <w:multiLevelType w:val="hybridMultilevel"/>
    <w:tmpl w:val="9EDC00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00F8"/>
    <w:multiLevelType w:val="hybridMultilevel"/>
    <w:tmpl w:val="CB028CB8"/>
    <w:lvl w:ilvl="0" w:tplc="E9EC8E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E97A4D"/>
    <w:multiLevelType w:val="hybridMultilevel"/>
    <w:tmpl w:val="63EA6C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61D9A"/>
    <w:multiLevelType w:val="hybridMultilevel"/>
    <w:tmpl w:val="AA588B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25127C"/>
    <w:multiLevelType w:val="hybridMultilevel"/>
    <w:tmpl w:val="7B88B14C"/>
    <w:lvl w:ilvl="0" w:tplc="8938A0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BE4EA0"/>
    <w:multiLevelType w:val="hybridMultilevel"/>
    <w:tmpl w:val="2FC4BA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CA5898"/>
    <w:multiLevelType w:val="hybridMultilevel"/>
    <w:tmpl w:val="DC2889C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DC75F2"/>
    <w:multiLevelType w:val="hybridMultilevel"/>
    <w:tmpl w:val="93D6E4D6"/>
    <w:lvl w:ilvl="0" w:tplc="DCEC0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BE7556"/>
    <w:multiLevelType w:val="hybridMultilevel"/>
    <w:tmpl w:val="EF4A9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D6C98"/>
    <w:multiLevelType w:val="hybridMultilevel"/>
    <w:tmpl w:val="2384F184"/>
    <w:lvl w:ilvl="0" w:tplc="D04A4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970908"/>
    <w:multiLevelType w:val="hybridMultilevel"/>
    <w:tmpl w:val="3862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4D"/>
    <w:rsid w:val="000D31AC"/>
    <w:rsid w:val="00114636"/>
    <w:rsid w:val="00152DD7"/>
    <w:rsid w:val="00160B91"/>
    <w:rsid w:val="001B4FBB"/>
    <w:rsid w:val="001D0BA1"/>
    <w:rsid w:val="001E1B81"/>
    <w:rsid w:val="002235C3"/>
    <w:rsid w:val="002660EA"/>
    <w:rsid w:val="002D17B6"/>
    <w:rsid w:val="00332E14"/>
    <w:rsid w:val="003479DC"/>
    <w:rsid w:val="003A68C2"/>
    <w:rsid w:val="00413507"/>
    <w:rsid w:val="004736EC"/>
    <w:rsid w:val="00476777"/>
    <w:rsid w:val="00515CA3"/>
    <w:rsid w:val="00531836"/>
    <w:rsid w:val="005404CF"/>
    <w:rsid w:val="00570ECF"/>
    <w:rsid w:val="00594A48"/>
    <w:rsid w:val="00616E34"/>
    <w:rsid w:val="00634AC4"/>
    <w:rsid w:val="00682055"/>
    <w:rsid w:val="00695647"/>
    <w:rsid w:val="006B4AF4"/>
    <w:rsid w:val="006F051A"/>
    <w:rsid w:val="00724550"/>
    <w:rsid w:val="007815F9"/>
    <w:rsid w:val="007A3308"/>
    <w:rsid w:val="00855D72"/>
    <w:rsid w:val="00877B1D"/>
    <w:rsid w:val="00877B98"/>
    <w:rsid w:val="00894E7C"/>
    <w:rsid w:val="008C2E0B"/>
    <w:rsid w:val="008C69C2"/>
    <w:rsid w:val="008E55DF"/>
    <w:rsid w:val="00924BF9"/>
    <w:rsid w:val="00924EFC"/>
    <w:rsid w:val="009254CD"/>
    <w:rsid w:val="00980455"/>
    <w:rsid w:val="009A1494"/>
    <w:rsid w:val="009C7746"/>
    <w:rsid w:val="009F05C8"/>
    <w:rsid w:val="00A00701"/>
    <w:rsid w:val="00A56859"/>
    <w:rsid w:val="00A87162"/>
    <w:rsid w:val="00B167D5"/>
    <w:rsid w:val="00B30BD0"/>
    <w:rsid w:val="00B31C7F"/>
    <w:rsid w:val="00B4050A"/>
    <w:rsid w:val="00B544D6"/>
    <w:rsid w:val="00B90384"/>
    <w:rsid w:val="00BA1528"/>
    <w:rsid w:val="00BE0209"/>
    <w:rsid w:val="00C27E42"/>
    <w:rsid w:val="00C5189A"/>
    <w:rsid w:val="00C92E91"/>
    <w:rsid w:val="00C9510A"/>
    <w:rsid w:val="00C955E2"/>
    <w:rsid w:val="00D4174D"/>
    <w:rsid w:val="00DC4511"/>
    <w:rsid w:val="00DD7CC1"/>
    <w:rsid w:val="00E11647"/>
    <w:rsid w:val="00E76B54"/>
    <w:rsid w:val="00ED5F21"/>
    <w:rsid w:val="00EF59BC"/>
    <w:rsid w:val="00F62208"/>
    <w:rsid w:val="00F707BB"/>
    <w:rsid w:val="00F92923"/>
    <w:rsid w:val="00FD1413"/>
    <w:rsid w:val="00FD2BC1"/>
    <w:rsid w:val="00FF333F"/>
    <w:rsid w:val="01E3E7E6"/>
    <w:rsid w:val="0398ED1D"/>
    <w:rsid w:val="03C1ADDC"/>
    <w:rsid w:val="0B93B342"/>
    <w:rsid w:val="130374DE"/>
    <w:rsid w:val="13358787"/>
    <w:rsid w:val="140C3B2D"/>
    <w:rsid w:val="1BE273EB"/>
    <w:rsid w:val="1CBCD8C7"/>
    <w:rsid w:val="1D3AF844"/>
    <w:rsid w:val="24C05120"/>
    <w:rsid w:val="30584CBD"/>
    <w:rsid w:val="314740BD"/>
    <w:rsid w:val="35395D79"/>
    <w:rsid w:val="3BB65D00"/>
    <w:rsid w:val="3C3D36D8"/>
    <w:rsid w:val="3E5AA00C"/>
    <w:rsid w:val="3EAFE562"/>
    <w:rsid w:val="46F7385C"/>
    <w:rsid w:val="4EF49A42"/>
    <w:rsid w:val="4F38A291"/>
    <w:rsid w:val="52C4BED4"/>
    <w:rsid w:val="5440E711"/>
    <w:rsid w:val="5A5BA7DE"/>
    <w:rsid w:val="6012078C"/>
    <w:rsid w:val="6D9CFB13"/>
    <w:rsid w:val="6DD70DEC"/>
    <w:rsid w:val="7EDE8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39732"/>
  <w15:chartTrackingRefBased/>
  <w15:docId w15:val="{B4861AF8-8D02-4381-8717-CE12ABD0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4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qFormat/>
    <w:rsid w:val="00D4174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D41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4174D"/>
    <w:pPr>
      <w:ind w:left="720"/>
      <w:contextualSpacing/>
    </w:pPr>
  </w:style>
  <w:style w:type="character" w:customStyle="1" w:styleId="h1">
    <w:name w:val="h1"/>
    <w:basedOn w:val="Domylnaczcionkaakapitu"/>
    <w:rsid w:val="00D4174D"/>
  </w:style>
  <w:style w:type="character" w:styleId="Hipercze">
    <w:name w:val="Hyperlink"/>
    <w:basedOn w:val="Domylnaczcionkaakapitu"/>
    <w:uiPriority w:val="99"/>
    <w:unhideWhenUsed/>
    <w:rsid w:val="00D4174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1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F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77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tets@eduwarsz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dbfotargowek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zspwysocki@eduwarsza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C4C5-9A5B-4932-BF43-129939FD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DAB5C27E</Template>
  <TotalTime>16</TotalTime>
  <Pages>9</Pages>
  <Words>2703</Words>
  <Characters>16222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Cielecka Jasińska</dc:creator>
  <cp:keywords/>
  <dc:description/>
  <cp:lastModifiedBy>Tatiana Stets</cp:lastModifiedBy>
  <cp:revision>9</cp:revision>
  <cp:lastPrinted>2025-07-18T10:10:00Z</cp:lastPrinted>
  <dcterms:created xsi:type="dcterms:W3CDTF">2025-05-07T09:22:00Z</dcterms:created>
  <dcterms:modified xsi:type="dcterms:W3CDTF">2025-07-23T07:40:00Z</dcterms:modified>
</cp:coreProperties>
</file>