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4174D" w:rsidRDefault="00D4174D" w:rsidP="00D4174D">
      <w:pPr>
        <w:rPr>
          <w:b/>
          <w:sz w:val="28"/>
          <w:szCs w:val="28"/>
        </w:rPr>
      </w:pPr>
    </w:p>
    <w:p w14:paraId="5AF51737" w14:textId="77777777" w:rsidR="00D4174D" w:rsidRPr="00E8287D" w:rsidRDefault="00D4174D" w:rsidP="00A56859">
      <w:pPr>
        <w:jc w:val="center"/>
        <w:rPr>
          <w:b/>
          <w:sz w:val="28"/>
          <w:szCs w:val="28"/>
        </w:rPr>
      </w:pPr>
      <w:r w:rsidRPr="00E8287D">
        <w:rPr>
          <w:b/>
          <w:sz w:val="28"/>
          <w:szCs w:val="28"/>
        </w:rPr>
        <w:t>UMOWA</w:t>
      </w:r>
      <w:r w:rsidR="00877B98">
        <w:rPr>
          <w:b/>
          <w:sz w:val="28"/>
          <w:szCs w:val="28"/>
        </w:rPr>
        <w:t xml:space="preserve"> O PRAKTYKĘ ZAWODOWĄ</w:t>
      </w:r>
    </w:p>
    <w:p w14:paraId="08F21FBC" w14:textId="698C8104" w:rsidR="00D4174D" w:rsidRPr="00E8287D" w:rsidRDefault="00293A58" w:rsidP="00A56859">
      <w:pPr>
        <w:ind w:left="2136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………………..</w:t>
      </w:r>
    </w:p>
    <w:p w14:paraId="0A37501D" w14:textId="77777777" w:rsidR="00D4174D" w:rsidRPr="00E8287D" w:rsidRDefault="00D4174D" w:rsidP="00A56859">
      <w:pPr>
        <w:jc w:val="center"/>
        <w:rPr>
          <w:rStyle w:val="Pogrubienie"/>
          <w:sz w:val="28"/>
          <w:szCs w:val="28"/>
        </w:rPr>
      </w:pPr>
    </w:p>
    <w:p w14:paraId="667AC910" w14:textId="6A1E6D13" w:rsidR="00D4174D" w:rsidRPr="00F62208" w:rsidRDefault="00D4174D" w:rsidP="140C3B2D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0"/>
          <w:szCs w:val="20"/>
          <w:lang w:eastAsia="en-US"/>
        </w:rPr>
      </w:pPr>
      <w:r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zawarte na podstawie Rozporządzeni</w:t>
      </w:r>
      <w:r w:rsidR="00DD7CC1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a MEN z dnia 22 lutego 2019</w:t>
      </w:r>
      <w:r w:rsidR="00877B98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DD7CC1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r.</w:t>
      </w:r>
      <w:r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w sprawie praktycznej nauki</w:t>
      </w:r>
      <w:r w:rsidR="00DD7CC1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zawodu/ Dz. U. 2019, poz. 391</w:t>
      </w:r>
      <w:r w:rsidR="3EAFE562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,</w:t>
      </w:r>
      <w:r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oraz </w:t>
      </w:r>
      <w:r w:rsidR="00DD7CC1" w:rsidRPr="140C3B2D">
        <w:rPr>
          <w:rFonts w:ascii="Calibri" w:eastAsiaTheme="minorEastAsia" w:hAnsi="Calibri" w:cs="Calibri"/>
          <w:sz w:val="20"/>
          <w:szCs w:val="20"/>
          <w:lang w:eastAsia="en-US"/>
        </w:rPr>
        <w:t>Rozporządzenia</w:t>
      </w:r>
      <w:r w:rsidR="004736EC" w:rsidRPr="140C3B2D">
        <w:rPr>
          <w:rFonts w:ascii="Calibri" w:eastAsiaTheme="minorEastAsia" w:hAnsi="Calibri" w:cs="Calibri"/>
          <w:sz w:val="20"/>
          <w:szCs w:val="20"/>
          <w:lang w:eastAsia="en-US"/>
        </w:rPr>
        <w:t xml:space="preserve"> MEN</w:t>
      </w:r>
      <w:r w:rsidR="00DD7CC1" w:rsidRPr="140C3B2D">
        <w:rPr>
          <w:rFonts w:ascii="Calibri" w:eastAsiaTheme="minorEastAsia" w:hAnsi="Calibri" w:cs="Calibri"/>
          <w:sz w:val="20"/>
          <w:szCs w:val="20"/>
          <w:lang w:eastAsia="en-US"/>
        </w:rPr>
        <w:t xml:space="preserve"> z dnia 29 marca 2019</w:t>
      </w:r>
      <w:r w:rsidR="00877B98" w:rsidRPr="140C3B2D">
        <w:rPr>
          <w:rFonts w:ascii="Calibri" w:eastAsiaTheme="minorEastAsia" w:hAnsi="Calibri" w:cs="Calibri"/>
          <w:sz w:val="20"/>
          <w:szCs w:val="20"/>
          <w:lang w:eastAsia="en-US"/>
        </w:rPr>
        <w:t xml:space="preserve"> </w:t>
      </w:r>
      <w:r w:rsidRPr="140C3B2D">
        <w:rPr>
          <w:rFonts w:ascii="Calibri" w:eastAsiaTheme="minorEastAsia" w:hAnsi="Calibri" w:cs="Calibri"/>
          <w:sz w:val="20"/>
          <w:szCs w:val="20"/>
          <w:lang w:eastAsia="en-US"/>
        </w:rPr>
        <w:t>r. zmieniającego Rozporządzenie w sprawie praktycznej nauki zawodu</w:t>
      </w:r>
      <w:r w:rsidRPr="140C3B2D">
        <w:rPr>
          <w:rStyle w:val="Pogrubienie"/>
          <w:rFonts w:ascii="Calibri" w:hAnsi="Calibri" w:cs="Calibri"/>
          <w:sz w:val="20"/>
          <w:szCs w:val="20"/>
        </w:rPr>
        <w:t xml:space="preserve"> </w:t>
      </w:r>
      <w:r w:rsidRPr="140C3B2D">
        <w:rPr>
          <w:rStyle w:val="h1"/>
          <w:rFonts w:ascii="Calibri" w:hAnsi="Calibri" w:cs="Calibri"/>
          <w:sz w:val="20"/>
          <w:szCs w:val="20"/>
        </w:rPr>
        <w:t xml:space="preserve">Dz.U. 2019 poz. 644 </w:t>
      </w:r>
      <w:r w:rsidRPr="140C3B2D">
        <w:rPr>
          <w:rFonts w:ascii="Calibri" w:hAnsi="Calibri" w:cs="Calibri"/>
          <w:sz w:val="20"/>
          <w:szCs w:val="20"/>
        </w:rPr>
        <w:t xml:space="preserve"> </w:t>
      </w:r>
    </w:p>
    <w:p w14:paraId="5DAB6C7B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</w:p>
    <w:p w14:paraId="2DFD7AC1" w14:textId="655903FE" w:rsidR="00D4174D" w:rsidRPr="00F62208" w:rsidRDefault="00D4174D" w:rsidP="00A56859">
      <w:pPr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Zawarta w dniu</w:t>
      </w:r>
      <w:r w:rsidR="003479DC" w:rsidRPr="140C3B2D">
        <w:rPr>
          <w:rFonts w:ascii="Calibri" w:hAnsi="Calibri" w:cs="Calibri"/>
          <w:sz w:val="20"/>
          <w:szCs w:val="20"/>
        </w:rPr>
        <w:t xml:space="preserve"> </w:t>
      </w:r>
      <w:r w:rsidR="00DD7CC1" w:rsidRPr="140C3B2D">
        <w:rPr>
          <w:rFonts w:ascii="Calibri" w:hAnsi="Calibri" w:cs="Calibri"/>
          <w:sz w:val="20"/>
          <w:szCs w:val="20"/>
        </w:rPr>
        <w:t>……………………………</w:t>
      </w:r>
      <w:r w:rsidR="5A5BA7DE" w:rsidRPr="140C3B2D">
        <w:rPr>
          <w:rFonts w:ascii="Calibri" w:hAnsi="Calibri" w:cs="Calibri"/>
          <w:sz w:val="20"/>
          <w:szCs w:val="20"/>
        </w:rPr>
        <w:t>...........</w:t>
      </w:r>
      <w:r w:rsidR="6DD70DEC" w:rsidRPr="140C3B2D">
        <w:rPr>
          <w:rFonts w:ascii="Calibri" w:hAnsi="Calibri" w:cs="Calibri"/>
          <w:sz w:val="20"/>
          <w:szCs w:val="20"/>
        </w:rPr>
        <w:t xml:space="preserve"> w</w:t>
      </w:r>
      <w:r w:rsidR="4EF49A42" w:rsidRPr="140C3B2D">
        <w:rPr>
          <w:rFonts w:ascii="Calibri" w:hAnsi="Calibri" w:cs="Calibri"/>
          <w:sz w:val="20"/>
          <w:szCs w:val="20"/>
        </w:rPr>
        <w:t xml:space="preserve"> </w:t>
      </w:r>
      <w:r w:rsidR="00877B98" w:rsidRPr="140C3B2D">
        <w:rPr>
          <w:rFonts w:ascii="Calibri" w:hAnsi="Calibri" w:cs="Calibri"/>
          <w:sz w:val="20"/>
          <w:szCs w:val="20"/>
        </w:rPr>
        <w:t xml:space="preserve">Warszawie </w:t>
      </w:r>
      <w:r w:rsidRPr="140C3B2D">
        <w:rPr>
          <w:rFonts w:ascii="Calibri" w:hAnsi="Calibri" w:cs="Calibri"/>
          <w:sz w:val="20"/>
          <w:szCs w:val="20"/>
        </w:rPr>
        <w:t>pomiędzy:</w:t>
      </w:r>
    </w:p>
    <w:p w14:paraId="19165EE6" w14:textId="43198054" w:rsidR="140C3B2D" w:rsidRDefault="140C3B2D" w:rsidP="140C3B2D">
      <w:pPr>
        <w:rPr>
          <w:rFonts w:ascii="Calibri" w:hAnsi="Calibri" w:cs="Calibri"/>
          <w:sz w:val="20"/>
          <w:szCs w:val="20"/>
        </w:rPr>
      </w:pPr>
    </w:p>
    <w:p w14:paraId="048B98FD" w14:textId="77777777" w:rsidR="00877B98" w:rsidRPr="00F62208" w:rsidRDefault="00877B98" w:rsidP="00A56859">
      <w:pPr>
        <w:jc w:val="both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 xml:space="preserve">Zespołem </w:t>
      </w:r>
      <w:r w:rsidR="00D4174D" w:rsidRPr="00F62208">
        <w:rPr>
          <w:rFonts w:ascii="Calibri" w:hAnsi="Calibri" w:cs="Calibri"/>
          <w:b/>
          <w:sz w:val="20"/>
          <w:szCs w:val="20"/>
        </w:rPr>
        <w:t>Szkół im. Piotra Wysockiego, 03-310 Warszawa ul. Odrowąża 19</w:t>
      </w:r>
      <w:r w:rsidR="00924EFC" w:rsidRPr="00F62208">
        <w:rPr>
          <w:rFonts w:ascii="Calibri" w:hAnsi="Calibri" w:cs="Calibri"/>
          <w:b/>
          <w:sz w:val="20"/>
          <w:szCs w:val="20"/>
        </w:rPr>
        <w:t xml:space="preserve">, </w:t>
      </w:r>
    </w:p>
    <w:p w14:paraId="15F8895D" w14:textId="77777777" w:rsidR="00D4174D" w:rsidRPr="00F62208" w:rsidRDefault="00924EFC" w:rsidP="00A56859">
      <w:pPr>
        <w:jc w:val="both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zwanym dalej w treści Umowy </w:t>
      </w:r>
      <w:r w:rsidRPr="00F62208">
        <w:rPr>
          <w:rFonts w:ascii="Calibri" w:hAnsi="Calibri" w:cs="Calibri"/>
          <w:b/>
          <w:sz w:val="20"/>
          <w:szCs w:val="20"/>
        </w:rPr>
        <w:t>Szkołą</w:t>
      </w:r>
    </w:p>
    <w:p w14:paraId="013B0505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reprezentowanym przez: </w:t>
      </w:r>
    </w:p>
    <w:p w14:paraId="1930C66E" w14:textId="77777777" w:rsidR="00D4174D" w:rsidRPr="00F62208" w:rsidRDefault="00D4174D" w:rsidP="00A5685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F62208">
        <w:rPr>
          <w:rFonts w:ascii="Calibri" w:hAnsi="Calibri" w:cs="Calibri"/>
          <w:b/>
          <w:i/>
          <w:sz w:val="20"/>
          <w:szCs w:val="20"/>
        </w:rPr>
        <w:t>Panią Małgorzatę Kozłowską - Dyrektora Szkoły</w:t>
      </w:r>
    </w:p>
    <w:p w14:paraId="02EB378F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</w:p>
    <w:p w14:paraId="45F94F8F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a</w:t>
      </w:r>
    </w:p>
    <w:p w14:paraId="4DDC62B9" w14:textId="39296E62" w:rsidR="00D4174D" w:rsidRPr="00A56859" w:rsidRDefault="00A56859" w:rsidP="140C3B2D">
      <w:pPr>
        <w:spacing w:beforeAutospacing="1" w:line="360" w:lineRule="auto"/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83A22">
        <w:rPr>
          <w:rFonts w:ascii="Calibri" w:hAnsi="Calibri" w:cs="Calibri"/>
          <w:sz w:val="20"/>
          <w:szCs w:val="20"/>
        </w:rPr>
        <w:t>……………………</w:t>
      </w:r>
      <w:r w:rsidRPr="140C3B2D">
        <w:rPr>
          <w:rFonts w:ascii="Calibri" w:hAnsi="Calibri" w:cs="Calibri"/>
          <w:sz w:val="20"/>
          <w:szCs w:val="20"/>
        </w:rPr>
        <w:t>…..….</w:t>
      </w:r>
    </w:p>
    <w:p w14:paraId="56DC6EDD" w14:textId="40EBB559" w:rsidR="00D4174D" w:rsidRPr="00A56859" w:rsidRDefault="00A56859" w:rsidP="140C3B2D">
      <w:pPr>
        <w:spacing w:beforeAutospacing="1" w:line="360" w:lineRule="auto"/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683A22">
        <w:rPr>
          <w:rFonts w:ascii="Calibri" w:hAnsi="Calibri" w:cs="Calibri"/>
          <w:sz w:val="20"/>
          <w:szCs w:val="20"/>
        </w:rPr>
        <w:t>.</w:t>
      </w:r>
      <w:r w:rsidRPr="140C3B2D">
        <w:rPr>
          <w:rFonts w:ascii="Calibri" w:hAnsi="Calibri" w:cs="Calibri"/>
          <w:sz w:val="20"/>
          <w:szCs w:val="20"/>
        </w:rPr>
        <w:t>…</w:t>
      </w:r>
      <w:r w:rsidR="00683A22">
        <w:rPr>
          <w:rFonts w:ascii="Calibri" w:hAnsi="Calibri" w:cs="Calibri"/>
          <w:sz w:val="20"/>
          <w:szCs w:val="20"/>
        </w:rPr>
        <w:t>…………………..</w:t>
      </w:r>
      <w:r w:rsidRPr="140C3B2D">
        <w:rPr>
          <w:rFonts w:ascii="Calibri" w:hAnsi="Calibri" w:cs="Calibri"/>
          <w:sz w:val="20"/>
          <w:szCs w:val="20"/>
        </w:rPr>
        <w:t>………</w:t>
      </w:r>
    </w:p>
    <w:p w14:paraId="260DD300" w14:textId="3C9C6068" w:rsidR="00ED5F21" w:rsidRPr="00A56859" w:rsidRDefault="00877B98" w:rsidP="140C3B2D">
      <w:pPr>
        <w:spacing w:beforeAutospacing="1" w:line="360" w:lineRule="auto"/>
        <w:jc w:val="both"/>
        <w:rPr>
          <w:rFonts w:ascii="Calibri" w:hAnsi="Calibri" w:cs="Calibri"/>
          <w:color w:val="3D3D3D"/>
          <w:sz w:val="20"/>
          <w:szCs w:val="20"/>
          <w:shd w:val="clear" w:color="auto" w:fill="FFFFFF"/>
        </w:rPr>
      </w:pPr>
      <w:r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……………………………………………………………………………</w:t>
      </w:r>
      <w:r w:rsidR="00894E7C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</w:t>
      </w:r>
      <w:r w:rsid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…..</w:t>
      </w:r>
      <w:r w:rsidR="00894E7C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</w:t>
      </w:r>
      <w:r w:rsidR="00DC4511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…………………………</w:t>
      </w:r>
      <w:r w:rsidR="00683A22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…………………..</w:t>
      </w:r>
      <w:r w:rsidR="00DC4511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………….</w:t>
      </w:r>
    </w:p>
    <w:p w14:paraId="779FE499" w14:textId="77777777" w:rsidR="00877B98" w:rsidRPr="00894E7C" w:rsidRDefault="00877B98" w:rsidP="00A56859">
      <w:pPr>
        <w:jc w:val="center"/>
        <w:rPr>
          <w:rFonts w:ascii="Calibri" w:hAnsi="Calibri" w:cs="Calibri"/>
          <w:sz w:val="20"/>
          <w:szCs w:val="20"/>
        </w:rPr>
      </w:pPr>
      <w:r w:rsidRPr="00894E7C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(nazwa</w:t>
      </w:r>
      <w:r w:rsidR="00DC4511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 xml:space="preserve"> i adres</w:t>
      </w:r>
      <w:r w:rsidRPr="00894E7C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 xml:space="preserve"> firmy)</w:t>
      </w:r>
    </w:p>
    <w:p w14:paraId="6A05A809" w14:textId="77777777" w:rsidR="00ED5F21" w:rsidRPr="00894E7C" w:rsidRDefault="00ED5F21" w:rsidP="00A56859">
      <w:pPr>
        <w:jc w:val="both"/>
        <w:rPr>
          <w:rFonts w:ascii="Calibri" w:hAnsi="Calibri" w:cs="Calibri"/>
          <w:sz w:val="20"/>
          <w:szCs w:val="20"/>
        </w:rPr>
      </w:pPr>
    </w:p>
    <w:p w14:paraId="19452E9A" w14:textId="77777777" w:rsidR="00ED5F21" w:rsidRDefault="008C69C2" w:rsidP="00A56859">
      <w:pPr>
        <w:keepNext/>
        <w:outlineLvl w:val="1"/>
        <w:rPr>
          <w:rFonts w:ascii="Calibri" w:hAnsi="Calibri" w:cs="Calibri"/>
          <w:bCs/>
          <w:iCs/>
          <w:sz w:val="20"/>
          <w:szCs w:val="20"/>
        </w:rPr>
      </w:pPr>
      <w:r w:rsidRPr="00894E7C">
        <w:rPr>
          <w:rFonts w:ascii="Calibri" w:hAnsi="Calibri" w:cs="Calibri"/>
          <w:bCs/>
          <w:iCs/>
          <w:sz w:val="20"/>
          <w:szCs w:val="20"/>
        </w:rPr>
        <w:t>z</w:t>
      </w:r>
      <w:r w:rsidR="00877B98" w:rsidRPr="00894E7C">
        <w:rPr>
          <w:rFonts w:ascii="Calibri" w:hAnsi="Calibri" w:cs="Calibri"/>
          <w:bCs/>
          <w:iCs/>
          <w:sz w:val="20"/>
          <w:szCs w:val="20"/>
        </w:rPr>
        <w:t xml:space="preserve">wanym dalej </w:t>
      </w:r>
      <w:r w:rsidRPr="00894E7C">
        <w:rPr>
          <w:rFonts w:ascii="Calibri" w:hAnsi="Calibri" w:cs="Calibri"/>
          <w:b/>
          <w:bCs/>
          <w:iCs/>
          <w:sz w:val="20"/>
          <w:szCs w:val="20"/>
        </w:rPr>
        <w:t>Pracodawcą</w:t>
      </w:r>
      <w:r w:rsidRPr="00894E7C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877B98" w:rsidRPr="00894E7C">
        <w:rPr>
          <w:rFonts w:ascii="Calibri" w:hAnsi="Calibri" w:cs="Calibri"/>
          <w:bCs/>
          <w:iCs/>
          <w:sz w:val="20"/>
          <w:szCs w:val="20"/>
        </w:rPr>
        <w:t>reprezentowanym</w:t>
      </w:r>
      <w:r w:rsidR="00ED5F21" w:rsidRPr="00894E7C">
        <w:rPr>
          <w:rFonts w:ascii="Calibri" w:hAnsi="Calibri" w:cs="Calibri"/>
          <w:bCs/>
          <w:iCs/>
          <w:sz w:val="20"/>
          <w:szCs w:val="20"/>
        </w:rPr>
        <w:t xml:space="preserve"> przez </w:t>
      </w:r>
    </w:p>
    <w:p w14:paraId="5A39BBE3" w14:textId="77777777" w:rsidR="00A56859" w:rsidRPr="00894E7C" w:rsidRDefault="00A56859" w:rsidP="00A56859">
      <w:pPr>
        <w:keepNext/>
        <w:outlineLvl w:val="1"/>
        <w:rPr>
          <w:rFonts w:ascii="Calibri" w:hAnsi="Calibri" w:cs="Calibri"/>
          <w:bCs/>
          <w:iCs/>
          <w:sz w:val="20"/>
          <w:szCs w:val="20"/>
        </w:rPr>
      </w:pPr>
    </w:p>
    <w:p w14:paraId="419C4200" w14:textId="0C8BF65E" w:rsidR="008C69C2" w:rsidRPr="00A56859" w:rsidRDefault="008C69C2" w:rsidP="00A56859">
      <w:pPr>
        <w:keepNext/>
        <w:outlineLvl w:val="1"/>
        <w:rPr>
          <w:rFonts w:ascii="Calibri" w:hAnsi="Calibri" w:cs="Calibri"/>
          <w:bCs/>
          <w:iCs/>
          <w:sz w:val="20"/>
          <w:szCs w:val="20"/>
        </w:rPr>
      </w:pPr>
      <w:r w:rsidRPr="00A56859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894E7C" w:rsidRPr="00A56859">
        <w:rPr>
          <w:rFonts w:ascii="Calibri" w:hAnsi="Calibri" w:cs="Calibri"/>
          <w:bCs/>
          <w:iCs/>
          <w:sz w:val="20"/>
          <w:szCs w:val="20"/>
        </w:rPr>
        <w:t>………………</w:t>
      </w:r>
      <w:r w:rsidRPr="00A56859">
        <w:rPr>
          <w:rFonts w:ascii="Calibri" w:hAnsi="Calibri" w:cs="Calibri"/>
          <w:bCs/>
          <w:iCs/>
          <w:sz w:val="20"/>
          <w:szCs w:val="20"/>
        </w:rPr>
        <w:t>……</w:t>
      </w:r>
      <w:r w:rsidR="00DC4511" w:rsidRPr="00A56859">
        <w:rPr>
          <w:rFonts w:ascii="Calibri" w:hAnsi="Calibri" w:cs="Calibri"/>
          <w:bCs/>
          <w:iCs/>
          <w:sz w:val="20"/>
          <w:szCs w:val="20"/>
        </w:rPr>
        <w:t>……………………</w:t>
      </w:r>
      <w:r w:rsidR="00683A22">
        <w:rPr>
          <w:rFonts w:ascii="Calibri" w:hAnsi="Calibri" w:cs="Calibri"/>
          <w:bCs/>
          <w:iCs/>
          <w:sz w:val="20"/>
          <w:szCs w:val="20"/>
        </w:rPr>
        <w:t>………………………</w:t>
      </w:r>
      <w:r w:rsidR="00DC4511" w:rsidRPr="00A56859">
        <w:rPr>
          <w:rFonts w:ascii="Calibri" w:hAnsi="Calibri" w:cs="Calibri"/>
          <w:bCs/>
          <w:iCs/>
          <w:sz w:val="20"/>
          <w:szCs w:val="20"/>
        </w:rPr>
        <w:t>……</w:t>
      </w:r>
      <w:r w:rsidRPr="00A56859">
        <w:rPr>
          <w:rFonts w:ascii="Calibri" w:hAnsi="Calibri" w:cs="Calibri"/>
          <w:bCs/>
          <w:iCs/>
          <w:sz w:val="20"/>
          <w:szCs w:val="20"/>
        </w:rPr>
        <w:t>…</w:t>
      </w:r>
      <w:r w:rsidR="00A56859" w:rsidRPr="00A56859">
        <w:rPr>
          <w:rFonts w:ascii="Calibri" w:hAnsi="Calibri" w:cs="Calibri"/>
          <w:bCs/>
          <w:iCs/>
          <w:sz w:val="20"/>
          <w:szCs w:val="20"/>
        </w:rPr>
        <w:t>….</w:t>
      </w:r>
      <w:r w:rsidRPr="00A56859">
        <w:rPr>
          <w:rFonts w:ascii="Calibri" w:hAnsi="Calibri" w:cs="Calibri"/>
          <w:bCs/>
          <w:iCs/>
          <w:sz w:val="20"/>
          <w:szCs w:val="20"/>
        </w:rPr>
        <w:t>…..</w:t>
      </w:r>
    </w:p>
    <w:p w14:paraId="5900A237" w14:textId="77777777" w:rsidR="008C69C2" w:rsidRPr="00F62208" w:rsidRDefault="008C69C2" w:rsidP="00A56859">
      <w:pPr>
        <w:keepNext/>
        <w:jc w:val="center"/>
        <w:outlineLvl w:val="1"/>
        <w:rPr>
          <w:rFonts w:ascii="Calibri" w:hAnsi="Calibri" w:cs="Calibri"/>
          <w:bCs/>
          <w:iCs/>
          <w:sz w:val="20"/>
          <w:szCs w:val="20"/>
        </w:rPr>
      </w:pPr>
      <w:r w:rsidRPr="00F62208">
        <w:rPr>
          <w:rFonts w:ascii="Calibri" w:hAnsi="Calibri" w:cs="Calibri"/>
          <w:bCs/>
          <w:iCs/>
          <w:sz w:val="20"/>
          <w:szCs w:val="20"/>
        </w:rPr>
        <w:t>(imię i nazwisko, stanowisko)</w:t>
      </w:r>
    </w:p>
    <w:p w14:paraId="41C8F396" w14:textId="77777777" w:rsidR="00D4174D" w:rsidRDefault="00D4174D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72A3D3EC" w14:textId="77777777" w:rsidR="002235C3" w:rsidRPr="00F62208" w:rsidRDefault="002235C3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69026984" w14:textId="77777777" w:rsidR="00D4174D" w:rsidRPr="00F62208" w:rsidRDefault="00D4174D" w:rsidP="00A56859">
      <w:pPr>
        <w:jc w:val="center"/>
        <w:rPr>
          <w:b/>
          <w:sz w:val="20"/>
          <w:szCs w:val="20"/>
        </w:rPr>
      </w:pPr>
      <w:r w:rsidRPr="00F62208">
        <w:rPr>
          <w:b/>
          <w:sz w:val="20"/>
          <w:szCs w:val="20"/>
        </w:rPr>
        <w:t>§ 1.</w:t>
      </w:r>
    </w:p>
    <w:p w14:paraId="0D0B940D" w14:textId="77777777" w:rsidR="00D4174D" w:rsidRPr="00A56859" w:rsidRDefault="00D4174D" w:rsidP="00A56859">
      <w:pPr>
        <w:jc w:val="center"/>
        <w:rPr>
          <w:b/>
          <w:sz w:val="20"/>
          <w:szCs w:val="20"/>
        </w:rPr>
      </w:pPr>
    </w:p>
    <w:p w14:paraId="337FFED6" w14:textId="005C4B67" w:rsidR="00C27E42" w:rsidRPr="00F62208" w:rsidRDefault="00293A58" w:rsidP="00A5685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roku szkolnym ………………….</w:t>
      </w:r>
      <w:r w:rsidR="00D4174D" w:rsidRPr="00F62208">
        <w:rPr>
          <w:rFonts w:ascii="Calibri" w:hAnsi="Calibri" w:cs="Calibri"/>
          <w:sz w:val="20"/>
          <w:szCs w:val="20"/>
        </w:rPr>
        <w:t xml:space="preserve"> </w:t>
      </w:r>
      <w:r w:rsidR="00D4174D" w:rsidRPr="00F62208">
        <w:rPr>
          <w:rFonts w:ascii="Calibri" w:hAnsi="Calibri" w:cs="Calibri"/>
          <w:b/>
          <w:sz w:val="20"/>
          <w:szCs w:val="20"/>
        </w:rPr>
        <w:t>Szkoła</w:t>
      </w:r>
      <w:r w:rsidR="008C69C2" w:rsidRPr="00F62208">
        <w:rPr>
          <w:rFonts w:ascii="Calibri" w:hAnsi="Calibri" w:cs="Calibri"/>
          <w:sz w:val="20"/>
          <w:szCs w:val="20"/>
        </w:rPr>
        <w:t xml:space="preserve"> </w:t>
      </w:r>
      <w:r w:rsidR="00D4174D" w:rsidRPr="00F62208">
        <w:rPr>
          <w:rFonts w:ascii="Calibri" w:hAnsi="Calibri" w:cs="Calibri"/>
          <w:sz w:val="20"/>
          <w:szCs w:val="20"/>
        </w:rPr>
        <w:t xml:space="preserve">kieruje </w:t>
      </w:r>
      <w:r w:rsidR="00ED5F21" w:rsidRPr="00F62208">
        <w:rPr>
          <w:rFonts w:ascii="Calibri" w:hAnsi="Calibri" w:cs="Calibri"/>
          <w:sz w:val="20"/>
          <w:szCs w:val="20"/>
        </w:rPr>
        <w:t>u</w:t>
      </w:r>
      <w:r w:rsidR="00FD1413" w:rsidRPr="00F62208">
        <w:rPr>
          <w:rFonts w:ascii="Calibri" w:hAnsi="Calibri" w:cs="Calibri"/>
          <w:sz w:val="20"/>
          <w:szCs w:val="20"/>
        </w:rPr>
        <w:t>cznia klasy …………</w:t>
      </w:r>
      <w:r w:rsidR="001D0BA1" w:rsidRPr="00F62208">
        <w:rPr>
          <w:rFonts w:ascii="Calibri" w:hAnsi="Calibri" w:cs="Calibri"/>
          <w:sz w:val="20"/>
          <w:szCs w:val="20"/>
        </w:rPr>
        <w:t>…</w:t>
      </w:r>
      <w:r w:rsidR="00C27E42" w:rsidRPr="00F62208">
        <w:rPr>
          <w:rFonts w:ascii="Calibri" w:hAnsi="Calibri" w:cs="Calibri"/>
          <w:sz w:val="20"/>
          <w:szCs w:val="20"/>
        </w:rPr>
        <w:t xml:space="preserve"> w zawod</w:t>
      </w:r>
      <w:r w:rsidR="00681343">
        <w:rPr>
          <w:rFonts w:ascii="Calibri" w:hAnsi="Calibri" w:cs="Calibri"/>
          <w:sz w:val="20"/>
          <w:szCs w:val="20"/>
        </w:rPr>
        <w:t>zie technik grafiki i poligrafii cyfrowej  (symbol cyfrowy zawodu 311 943</w:t>
      </w:r>
      <w:r w:rsidR="00C27E42" w:rsidRPr="00F62208">
        <w:rPr>
          <w:rFonts w:ascii="Calibri" w:hAnsi="Calibri" w:cs="Calibri"/>
          <w:sz w:val="20"/>
          <w:szCs w:val="20"/>
        </w:rPr>
        <w:t xml:space="preserve">) </w:t>
      </w:r>
    </w:p>
    <w:p w14:paraId="77700B0F" w14:textId="4D9A64DA" w:rsidR="00C27E42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 xml:space="preserve">na praktykę zawodową </w:t>
      </w:r>
      <w:r w:rsidR="002660EA" w:rsidRPr="140C3B2D">
        <w:rPr>
          <w:rFonts w:ascii="Calibri" w:hAnsi="Calibri" w:cs="Calibri"/>
          <w:sz w:val="20"/>
          <w:szCs w:val="20"/>
        </w:rPr>
        <w:t>w następującym terminie</w:t>
      </w:r>
      <w:r w:rsidR="00FD1413" w:rsidRPr="140C3B2D">
        <w:rPr>
          <w:rFonts w:ascii="Calibri" w:hAnsi="Calibri" w:cs="Calibri"/>
          <w:sz w:val="20"/>
          <w:szCs w:val="20"/>
        </w:rPr>
        <w:t>………………………………</w:t>
      </w:r>
      <w:r w:rsidR="00A56859" w:rsidRPr="140C3B2D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="00FD1413" w:rsidRPr="140C3B2D">
        <w:rPr>
          <w:rFonts w:ascii="Calibri" w:hAnsi="Calibri" w:cs="Calibri"/>
          <w:sz w:val="20"/>
          <w:szCs w:val="20"/>
        </w:rPr>
        <w:t>……</w:t>
      </w:r>
      <w:r w:rsidR="01E3E7E6" w:rsidRPr="140C3B2D">
        <w:rPr>
          <w:rFonts w:ascii="Calibri" w:hAnsi="Calibri" w:cs="Calibri"/>
          <w:sz w:val="20"/>
          <w:szCs w:val="20"/>
        </w:rPr>
        <w:t>.......</w:t>
      </w:r>
      <w:r w:rsidR="00B30BD0">
        <w:rPr>
          <w:rFonts w:ascii="Calibri" w:hAnsi="Calibri" w:cs="Calibri"/>
          <w:sz w:val="20"/>
          <w:szCs w:val="20"/>
        </w:rPr>
        <w:t>,</w:t>
      </w:r>
    </w:p>
    <w:p w14:paraId="371BD810" w14:textId="233BD4F4" w:rsidR="00B30BD0" w:rsidRPr="00F62208" w:rsidRDefault="00B30BD0" w:rsidP="00A5685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wymiarze …………………………………………………………. godzin miesięcznie. </w:t>
      </w:r>
    </w:p>
    <w:p w14:paraId="0E27B00A" w14:textId="77777777" w:rsidR="001D0BA1" w:rsidRDefault="001D0BA1" w:rsidP="00A56859">
      <w:pPr>
        <w:jc w:val="both"/>
        <w:rPr>
          <w:rFonts w:ascii="Calibri" w:hAnsi="Calibri" w:cs="Calibri"/>
          <w:sz w:val="20"/>
          <w:szCs w:val="20"/>
        </w:rPr>
      </w:pPr>
    </w:p>
    <w:p w14:paraId="60061E4C" w14:textId="77777777" w:rsidR="002235C3" w:rsidRPr="00F62208" w:rsidRDefault="002235C3" w:rsidP="00A56859">
      <w:pPr>
        <w:jc w:val="both"/>
        <w:rPr>
          <w:rFonts w:ascii="Calibri" w:hAnsi="Calibri" w:cs="Calibri"/>
          <w:sz w:val="20"/>
          <w:szCs w:val="20"/>
        </w:rPr>
      </w:pPr>
    </w:p>
    <w:p w14:paraId="00D7EED8" w14:textId="77777777" w:rsidR="00D4174D" w:rsidRPr="00F62208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§ 2.</w:t>
      </w:r>
    </w:p>
    <w:p w14:paraId="44EAFD9C" w14:textId="77777777" w:rsidR="00D4174D" w:rsidRPr="00F62208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</w:p>
    <w:p w14:paraId="492E7FDD" w14:textId="77777777" w:rsidR="00FD2BC1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Szkoła zobowiązuje się do sprawowania na</w:t>
      </w:r>
      <w:r w:rsidR="00F62208">
        <w:rPr>
          <w:rFonts w:ascii="Calibri" w:hAnsi="Calibri" w:cs="Calibri"/>
          <w:sz w:val="20"/>
          <w:szCs w:val="20"/>
        </w:rPr>
        <w:t>dzoru dydaktyczno-wychowawczego</w:t>
      </w:r>
      <w:r w:rsidR="00682055" w:rsidRPr="00F62208">
        <w:rPr>
          <w:rFonts w:ascii="Calibri" w:hAnsi="Calibri" w:cs="Calibri"/>
          <w:sz w:val="20"/>
          <w:szCs w:val="20"/>
        </w:rPr>
        <w:t xml:space="preserve"> </w:t>
      </w:r>
      <w:r w:rsidRPr="00F62208">
        <w:rPr>
          <w:rFonts w:ascii="Calibri" w:hAnsi="Calibri" w:cs="Calibri"/>
          <w:sz w:val="20"/>
          <w:szCs w:val="20"/>
        </w:rPr>
        <w:t>i organiza</w:t>
      </w:r>
      <w:r w:rsidR="00FD2BC1">
        <w:rPr>
          <w:rFonts w:ascii="Calibri" w:hAnsi="Calibri" w:cs="Calibri"/>
          <w:sz w:val="20"/>
          <w:szCs w:val="20"/>
        </w:rPr>
        <w:t xml:space="preserve">cyjnego nad przebiegiem praktyk oraz dostarczenia programu praktyk i zapoznania z nim uczniów. </w:t>
      </w:r>
    </w:p>
    <w:p w14:paraId="5D90CBBA" w14:textId="77777777" w:rsidR="00DC4511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Opiekunem Uczniów z ramienia Szkoły jest</w:t>
      </w:r>
      <w:r w:rsidR="00DC4511">
        <w:rPr>
          <w:rFonts w:ascii="Calibri" w:hAnsi="Calibri" w:cs="Calibri"/>
          <w:sz w:val="20"/>
          <w:szCs w:val="20"/>
        </w:rPr>
        <w:t>:</w:t>
      </w:r>
    </w:p>
    <w:p w14:paraId="599C682E" w14:textId="497CE8C6" w:rsidR="00347AD8" w:rsidRPr="00347AD8" w:rsidRDefault="00D4174D" w:rsidP="00A5685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Pani</w:t>
      </w:r>
      <w:r w:rsidR="00682055" w:rsidRPr="00F62208">
        <w:rPr>
          <w:rFonts w:ascii="Calibri" w:hAnsi="Calibri" w:cs="Calibri"/>
          <w:b/>
          <w:sz w:val="20"/>
          <w:szCs w:val="20"/>
        </w:rPr>
        <w:t xml:space="preserve"> Ewa Adamek</w:t>
      </w:r>
      <w:r w:rsidRPr="00F62208">
        <w:rPr>
          <w:rFonts w:ascii="Calibri" w:hAnsi="Calibri" w:cs="Calibri"/>
          <w:b/>
          <w:i/>
          <w:sz w:val="20"/>
          <w:szCs w:val="20"/>
        </w:rPr>
        <w:t>– K</w:t>
      </w:r>
      <w:r w:rsidR="004736EC" w:rsidRPr="00F62208">
        <w:rPr>
          <w:rFonts w:ascii="Calibri" w:hAnsi="Calibri" w:cs="Calibri"/>
          <w:b/>
          <w:i/>
          <w:sz w:val="20"/>
          <w:szCs w:val="20"/>
        </w:rPr>
        <w:t xml:space="preserve">ierownik Szkolenia Praktycznego, </w:t>
      </w:r>
      <w:r w:rsidR="00347AD8">
        <w:rPr>
          <w:rFonts w:ascii="Calibri" w:hAnsi="Calibri" w:cs="Calibri"/>
          <w:b/>
          <w:i/>
          <w:sz w:val="20"/>
          <w:szCs w:val="20"/>
        </w:rPr>
        <w:t>EAdamek@eduwarszawa.pl</w:t>
      </w:r>
    </w:p>
    <w:p w14:paraId="5227A610" w14:textId="253BB7F0" w:rsidR="00D4174D" w:rsidRPr="00A56859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 xml:space="preserve">Za realizację umowy ze strony </w:t>
      </w:r>
      <w:r w:rsidR="00682055" w:rsidRPr="140C3B2D">
        <w:rPr>
          <w:rFonts w:ascii="Calibri" w:hAnsi="Calibri" w:cs="Calibri"/>
          <w:b/>
          <w:bCs/>
          <w:sz w:val="20"/>
          <w:szCs w:val="20"/>
        </w:rPr>
        <w:t xml:space="preserve">Pracodawcy </w:t>
      </w:r>
      <w:r w:rsidRPr="140C3B2D">
        <w:rPr>
          <w:rFonts w:ascii="Calibri" w:hAnsi="Calibri" w:cs="Calibri"/>
          <w:sz w:val="20"/>
          <w:szCs w:val="20"/>
        </w:rPr>
        <w:t>odpowiada</w:t>
      </w:r>
      <w:r w:rsidRPr="140C3B2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82055" w:rsidRPr="140C3B2D">
        <w:rPr>
          <w:rFonts w:ascii="Calibri" w:hAnsi="Calibri" w:cs="Calibri"/>
          <w:sz w:val="20"/>
          <w:szCs w:val="20"/>
        </w:rPr>
        <w:t>…………………</w:t>
      </w:r>
      <w:r w:rsidR="00DC4511" w:rsidRPr="140C3B2D">
        <w:rPr>
          <w:rFonts w:ascii="Calibri" w:hAnsi="Calibri" w:cs="Calibri"/>
          <w:sz w:val="20"/>
          <w:szCs w:val="20"/>
        </w:rPr>
        <w:t>………………………………………………………</w:t>
      </w:r>
      <w:r w:rsidR="00682055" w:rsidRPr="140C3B2D">
        <w:rPr>
          <w:rFonts w:ascii="Calibri" w:hAnsi="Calibri" w:cs="Calibri"/>
          <w:sz w:val="20"/>
          <w:szCs w:val="20"/>
        </w:rPr>
        <w:t>……….</w:t>
      </w:r>
      <w:r w:rsidR="0398ED1D" w:rsidRPr="140C3B2D">
        <w:rPr>
          <w:rFonts w:ascii="Calibri" w:hAnsi="Calibri" w:cs="Calibri"/>
          <w:sz w:val="20"/>
          <w:szCs w:val="20"/>
        </w:rPr>
        <w:t>...</w:t>
      </w:r>
    </w:p>
    <w:p w14:paraId="4B94D5A5" w14:textId="77777777" w:rsidR="00D4174D" w:rsidRPr="00A56859" w:rsidRDefault="00D4174D" w:rsidP="00A56859">
      <w:pPr>
        <w:rPr>
          <w:rFonts w:ascii="Calibri" w:hAnsi="Calibri" w:cs="Calibri"/>
          <w:sz w:val="20"/>
          <w:szCs w:val="20"/>
        </w:rPr>
      </w:pPr>
    </w:p>
    <w:p w14:paraId="1088536C" w14:textId="35AC894B" w:rsidR="140C3B2D" w:rsidRDefault="140C3B2D" w:rsidP="140C3B2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7B9600A" w14:textId="4D7C30A1" w:rsidR="140C3B2D" w:rsidRDefault="140C3B2D" w:rsidP="140C3B2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BDC9D68" w14:textId="0AFACABD" w:rsidR="140C3B2D" w:rsidRDefault="140C3B2D" w:rsidP="140C3B2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271B6B2" w14:textId="5303EEDB" w:rsidR="140C3B2D" w:rsidRDefault="140C3B2D" w:rsidP="00B30BD0">
      <w:pPr>
        <w:rPr>
          <w:rFonts w:ascii="Calibri" w:hAnsi="Calibri" w:cs="Calibri"/>
          <w:b/>
          <w:bCs/>
          <w:sz w:val="20"/>
          <w:szCs w:val="20"/>
        </w:rPr>
      </w:pPr>
    </w:p>
    <w:p w14:paraId="55BFDC59" w14:textId="77777777" w:rsidR="00D4174D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§ 3.</w:t>
      </w:r>
    </w:p>
    <w:p w14:paraId="3DEEC669" w14:textId="77777777" w:rsidR="002235C3" w:rsidRPr="00F62208" w:rsidRDefault="002235C3" w:rsidP="00A56859">
      <w:pPr>
        <w:jc w:val="center"/>
        <w:rPr>
          <w:rFonts w:ascii="Calibri" w:hAnsi="Calibri" w:cs="Calibri"/>
          <w:b/>
          <w:sz w:val="20"/>
          <w:szCs w:val="20"/>
        </w:rPr>
      </w:pPr>
    </w:p>
    <w:p w14:paraId="3656B9AB" w14:textId="77777777" w:rsidR="00D4174D" w:rsidRPr="00F62208" w:rsidRDefault="00D4174D" w:rsidP="00A56859">
      <w:pPr>
        <w:rPr>
          <w:rFonts w:ascii="Calibri" w:hAnsi="Calibri" w:cs="Calibri"/>
          <w:b/>
          <w:sz w:val="20"/>
          <w:szCs w:val="20"/>
        </w:rPr>
      </w:pPr>
    </w:p>
    <w:p w14:paraId="02180E21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1. Warunki praktyki:</w:t>
      </w:r>
    </w:p>
    <w:p w14:paraId="45FB0818" w14:textId="77777777" w:rsidR="00D4174D" w:rsidRPr="00F62208" w:rsidRDefault="00D4174D" w:rsidP="00A56859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24812CF5" w14:textId="77777777" w:rsidR="00D4174D" w:rsidRPr="00F62208" w:rsidRDefault="00D4174D" w:rsidP="00701686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Uczniowi</w:t>
      </w:r>
      <w:r w:rsidR="00924EFC" w:rsidRPr="00F62208">
        <w:rPr>
          <w:rFonts w:ascii="Calibri" w:hAnsi="Calibri" w:cs="Calibri"/>
          <w:sz w:val="20"/>
          <w:szCs w:val="20"/>
        </w:rPr>
        <w:t xml:space="preserve">, z tytułu odbywanej praktyki </w:t>
      </w:r>
      <w:r w:rsidRPr="00F62208">
        <w:rPr>
          <w:rFonts w:ascii="Calibri" w:hAnsi="Calibri" w:cs="Calibri"/>
          <w:sz w:val="20"/>
          <w:szCs w:val="20"/>
        </w:rPr>
        <w:t>nie przysługuj</w:t>
      </w:r>
      <w:r w:rsidR="001D0BA1" w:rsidRPr="00F62208">
        <w:rPr>
          <w:rFonts w:ascii="Calibri" w:hAnsi="Calibri" w:cs="Calibri"/>
          <w:sz w:val="20"/>
          <w:szCs w:val="20"/>
        </w:rPr>
        <w:t xml:space="preserve">ą żadne świadczenia, zwłaszcza </w:t>
      </w:r>
      <w:r w:rsidRPr="00F62208">
        <w:rPr>
          <w:rFonts w:ascii="Calibri" w:hAnsi="Calibri" w:cs="Calibri"/>
          <w:sz w:val="20"/>
          <w:szCs w:val="20"/>
        </w:rPr>
        <w:t xml:space="preserve">wynagrodzenie za obowiązki wykonywane w toku odbywania praktyki i zwrot kosztów z tytułu odbywania praktyki. </w:t>
      </w:r>
    </w:p>
    <w:p w14:paraId="180BDA99" w14:textId="77777777" w:rsidR="00D4174D" w:rsidRPr="00F62208" w:rsidRDefault="00D4174D" w:rsidP="00701686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Koszt ubezpieczenia od następstw nieszczęśliwych wypadków Ucznia za czas </w:t>
      </w:r>
      <w:r w:rsidRPr="00F62208">
        <w:rPr>
          <w:rFonts w:ascii="Calibri" w:hAnsi="Calibri" w:cs="Calibri"/>
          <w:sz w:val="20"/>
          <w:szCs w:val="20"/>
        </w:rPr>
        <w:br/>
        <w:t xml:space="preserve">odbywania praktyki ponosi </w:t>
      </w:r>
      <w:r w:rsidRPr="00F62208">
        <w:rPr>
          <w:rFonts w:ascii="Calibri" w:hAnsi="Calibri" w:cs="Calibri"/>
          <w:b/>
          <w:sz w:val="20"/>
          <w:szCs w:val="20"/>
        </w:rPr>
        <w:t>Szkoła.</w:t>
      </w:r>
      <w:r w:rsidRPr="00F62208">
        <w:rPr>
          <w:rFonts w:ascii="Calibri" w:hAnsi="Calibri" w:cs="Calibri"/>
          <w:sz w:val="20"/>
          <w:szCs w:val="20"/>
        </w:rPr>
        <w:t xml:space="preserve"> </w:t>
      </w:r>
    </w:p>
    <w:p w14:paraId="274A7F13" w14:textId="77777777" w:rsidR="00D4174D" w:rsidRPr="00A56859" w:rsidRDefault="00682055" w:rsidP="00701686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b/>
          <w:bCs/>
          <w:sz w:val="20"/>
          <w:szCs w:val="20"/>
        </w:rPr>
        <w:t xml:space="preserve">Pracodawca </w:t>
      </w:r>
      <w:r w:rsidR="00D4174D" w:rsidRPr="140C3B2D">
        <w:rPr>
          <w:rFonts w:ascii="Calibri" w:hAnsi="Calibri" w:cs="Calibri"/>
          <w:sz w:val="20"/>
          <w:szCs w:val="20"/>
        </w:rPr>
        <w:t>rezygnuje z refundacji kosztów z</w:t>
      </w:r>
      <w:r w:rsidR="00DC4511" w:rsidRPr="140C3B2D">
        <w:rPr>
          <w:rFonts w:ascii="Calibri" w:hAnsi="Calibri" w:cs="Calibri"/>
          <w:sz w:val="20"/>
          <w:szCs w:val="20"/>
        </w:rPr>
        <w:t xml:space="preserve">wiązanych z realizacją praktyk </w:t>
      </w:r>
      <w:r w:rsidR="00D4174D" w:rsidRPr="140C3B2D">
        <w:rPr>
          <w:rFonts w:ascii="Calibri" w:hAnsi="Calibri" w:cs="Calibri"/>
          <w:sz w:val="20"/>
          <w:szCs w:val="20"/>
        </w:rPr>
        <w:t>zawodowych.</w:t>
      </w:r>
    </w:p>
    <w:p w14:paraId="43EA529A" w14:textId="50E11A5C" w:rsidR="140C3B2D" w:rsidRDefault="140C3B2D" w:rsidP="140C3B2D">
      <w:pPr>
        <w:pStyle w:val="Akapitzlist"/>
        <w:ind w:left="1080"/>
        <w:jc w:val="both"/>
        <w:rPr>
          <w:rFonts w:ascii="Calibri" w:hAnsi="Calibri" w:cs="Calibri"/>
          <w:sz w:val="20"/>
          <w:szCs w:val="20"/>
        </w:rPr>
      </w:pPr>
    </w:p>
    <w:p w14:paraId="04109640" w14:textId="77777777" w:rsidR="00D4174D" w:rsidRPr="00F62208" w:rsidRDefault="00D4174D" w:rsidP="00A56859">
      <w:pPr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2. Obowiązki </w:t>
      </w:r>
      <w:r w:rsidRPr="00B11D1F">
        <w:rPr>
          <w:rFonts w:ascii="Calibri" w:hAnsi="Calibri" w:cs="Calibri"/>
          <w:b/>
          <w:sz w:val="20"/>
          <w:szCs w:val="20"/>
        </w:rPr>
        <w:t>Ucznia</w:t>
      </w:r>
      <w:r w:rsidR="00924EFC" w:rsidRPr="00F62208">
        <w:rPr>
          <w:rFonts w:ascii="Calibri" w:hAnsi="Calibri" w:cs="Calibri"/>
          <w:sz w:val="20"/>
          <w:szCs w:val="20"/>
        </w:rPr>
        <w:t xml:space="preserve"> </w:t>
      </w:r>
    </w:p>
    <w:p w14:paraId="049F31CB" w14:textId="77777777" w:rsidR="00D4174D" w:rsidRPr="00F62208" w:rsidRDefault="00D4174D" w:rsidP="00A56859">
      <w:pPr>
        <w:rPr>
          <w:rFonts w:ascii="Calibri" w:hAnsi="Calibri" w:cs="Calibri"/>
          <w:sz w:val="20"/>
          <w:szCs w:val="20"/>
        </w:rPr>
      </w:pPr>
    </w:p>
    <w:p w14:paraId="44468320" w14:textId="77777777" w:rsidR="00D4174D" w:rsidRPr="00F62208" w:rsidRDefault="00D4174D" w:rsidP="00701686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Przygotowanie do praktyk:</w:t>
      </w:r>
    </w:p>
    <w:p w14:paraId="227759D1" w14:textId="77777777" w:rsidR="00D4174D" w:rsidRPr="00F62208" w:rsidRDefault="00D4174D" w:rsidP="00701686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Zapoznanie się z informacjami przekazanymi na spotkaniu w szkole;</w:t>
      </w:r>
    </w:p>
    <w:p w14:paraId="623F4160" w14:textId="77777777" w:rsidR="001D0BA1" w:rsidRPr="00F62208" w:rsidRDefault="00D4174D" w:rsidP="00701686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Odbycie w wyznaczonym terminie szkolenia bhp w miejscu </w:t>
      </w:r>
      <w:r w:rsidR="00682055" w:rsidRPr="00F62208">
        <w:rPr>
          <w:rFonts w:ascii="Calibri" w:hAnsi="Calibri" w:cs="Calibri"/>
          <w:sz w:val="20"/>
          <w:szCs w:val="20"/>
        </w:rPr>
        <w:t xml:space="preserve">i czasie </w:t>
      </w:r>
      <w:r w:rsidRPr="00F62208">
        <w:rPr>
          <w:rFonts w:ascii="Calibri" w:hAnsi="Calibri" w:cs="Calibri"/>
          <w:sz w:val="20"/>
          <w:szCs w:val="20"/>
        </w:rPr>
        <w:t>wyznaczonym przez</w:t>
      </w:r>
      <w:r w:rsidR="00682055" w:rsidRPr="00F62208">
        <w:rPr>
          <w:rFonts w:ascii="Calibri" w:hAnsi="Calibri" w:cs="Calibri"/>
          <w:sz w:val="20"/>
          <w:szCs w:val="20"/>
        </w:rPr>
        <w:t xml:space="preserve"> pracodawcę</w:t>
      </w:r>
      <w:r w:rsidRPr="00F62208">
        <w:rPr>
          <w:rFonts w:ascii="Calibri" w:hAnsi="Calibri" w:cs="Calibri"/>
          <w:sz w:val="20"/>
          <w:szCs w:val="20"/>
        </w:rPr>
        <w:t>;</w:t>
      </w:r>
    </w:p>
    <w:p w14:paraId="6A9475E1" w14:textId="77777777" w:rsidR="001D0BA1" w:rsidRPr="00F62208" w:rsidRDefault="00D4174D" w:rsidP="00701686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Przygotowanie zeszytu zwanego dalej „dzienniczkiem praktyk”;</w:t>
      </w:r>
    </w:p>
    <w:p w14:paraId="54BD1B68" w14:textId="77777777" w:rsidR="001D0BA1" w:rsidRPr="00F62208" w:rsidRDefault="001D0BA1" w:rsidP="00701686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Uczeń </w:t>
      </w:r>
      <w:r w:rsidR="009F05C8" w:rsidRPr="00F62208">
        <w:rPr>
          <w:rFonts w:ascii="Calibri" w:hAnsi="Calibri" w:cs="Calibri"/>
          <w:sz w:val="20"/>
          <w:szCs w:val="20"/>
        </w:rPr>
        <w:t>zgłasza usprawiedliwioną nieobecność do opiekuna ze strony pracodawcy</w:t>
      </w:r>
      <w:r w:rsidRPr="00F62208">
        <w:rPr>
          <w:rFonts w:ascii="Calibri" w:hAnsi="Calibri" w:cs="Calibri"/>
          <w:sz w:val="20"/>
          <w:szCs w:val="20"/>
        </w:rPr>
        <w:t xml:space="preserve"> oraz kierown</w:t>
      </w:r>
      <w:r w:rsidR="009F05C8" w:rsidRPr="00F62208">
        <w:rPr>
          <w:rFonts w:ascii="Calibri" w:hAnsi="Calibri" w:cs="Calibri"/>
          <w:sz w:val="20"/>
          <w:szCs w:val="20"/>
        </w:rPr>
        <w:t>ika szkolenia praktycznego,</w:t>
      </w:r>
    </w:p>
    <w:p w14:paraId="3C88942F" w14:textId="77777777" w:rsidR="00D4174D" w:rsidRPr="00F62208" w:rsidRDefault="001D0BA1" w:rsidP="00701686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Nieobecności uczeń jest zobowiązany odpracować w ustalonym terminie.</w:t>
      </w:r>
    </w:p>
    <w:p w14:paraId="0DFAE634" w14:textId="77777777" w:rsidR="00D4174D" w:rsidRPr="00F62208" w:rsidRDefault="00D4174D" w:rsidP="00A56859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  </w:t>
      </w:r>
    </w:p>
    <w:p w14:paraId="66B90EB5" w14:textId="77777777" w:rsidR="00DC4511" w:rsidRPr="00DC4511" w:rsidRDefault="00D4174D" w:rsidP="00701686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DC4511">
        <w:rPr>
          <w:rFonts w:ascii="Calibri" w:hAnsi="Calibri" w:cs="Calibri"/>
          <w:sz w:val="20"/>
          <w:szCs w:val="20"/>
        </w:rPr>
        <w:t xml:space="preserve">Dyscyplina w czasie odbywania praktyki zawodowej. </w:t>
      </w:r>
    </w:p>
    <w:p w14:paraId="03429FB6" w14:textId="77777777" w:rsidR="00D4174D" w:rsidRPr="00DC4511" w:rsidRDefault="00D4174D" w:rsidP="00A56859">
      <w:pPr>
        <w:pStyle w:val="Akapitzlist"/>
        <w:ind w:left="644"/>
        <w:jc w:val="both"/>
        <w:rPr>
          <w:rFonts w:ascii="Calibri" w:hAnsi="Calibri" w:cs="Calibri"/>
          <w:sz w:val="20"/>
          <w:szCs w:val="20"/>
        </w:rPr>
      </w:pPr>
      <w:r w:rsidRPr="00DC4511">
        <w:rPr>
          <w:rFonts w:ascii="Calibri" w:hAnsi="Calibri" w:cs="Calibri"/>
          <w:sz w:val="20"/>
          <w:szCs w:val="20"/>
        </w:rPr>
        <w:t>U</w:t>
      </w:r>
      <w:r w:rsidR="00DC4511">
        <w:rPr>
          <w:rFonts w:ascii="Calibri" w:hAnsi="Calibri" w:cs="Calibri"/>
          <w:sz w:val="20"/>
          <w:szCs w:val="20"/>
        </w:rPr>
        <w:t xml:space="preserve">czeń ma obowiązek do </w:t>
      </w:r>
      <w:r w:rsidRPr="00DC4511">
        <w:rPr>
          <w:rFonts w:ascii="Calibri" w:hAnsi="Calibri" w:cs="Calibri"/>
          <w:sz w:val="20"/>
          <w:szCs w:val="20"/>
        </w:rPr>
        <w:t>zachowania dyscypliny, przez co rozumie się:</w:t>
      </w:r>
    </w:p>
    <w:p w14:paraId="06ED52D9" w14:textId="249246DE" w:rsidR="00D4174D" w:rsidRPr="00347AD8" w:rsidRDefault="00D4174D" w:rsidP="00347AD8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347AD8">
        <w:rPr>
          <w:rFonts w:ascii="Calibri" w:hAnsi="Calibri" w:cs="Calibri"/>
          <w:sz w:val="20"/>
          <w:szCs w:val="20"/>
        </w:rPr>
        <w:t>właściwą postawę i kulturę osobistą;</w:t>
      </w:r>
    </w:p>
    <w:p w14:paraId="4019764F" w14:textId="36390974" w:rsidR="00D4174D" w:rsidRPr="00347AD8" w:rsidRDefault="00D4174D" w:rsidP="00347AD8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347AD8">
        <w:rPr>
          <w:rFonts w:ascii="Calibri" w:hAnsi="Calibri" w:cs="Calibri"/>
          <w:sz w:val="20"/>
          <w:szCs w:val="20"/>
        </w:rPr>
        <w:t>poprawny (wymagany w danej instytucji) wygląd i ubiór;</w:t>
      </w:r>
    </w:p>
    <w:p w14:paraId="33D82773" w14:textId="1BF080D9" w:rsidR="00D4174D" w:rsidRPr="00347AD8" w:rsidRDefault="00D4174D" w:rsidP="00347AD8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347AD8">
        <w:rPr>
          <w:rFonts w:ascii="Calibri" w:hAnsi="Calibri" w:cs="Calibri"/>
          <w:sz w:val="20"/>
          <w:szCs w:val="20"/>
        </w:rPr>
        <w:t>punktualne rozpoczynanie i kończenie zajęć</w:t>
      </w:r>
    </w:p>
    <w:p w14:paraId="72F8E042" w14:textId="37E98846" w:rsidR="00D4174D" w:rsidRPr="00347AD8" w:rsidRDefault="00D4174D" w:rsidP="00347AD8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347AD8">
        <w:rPr>
          <w:rFonts w:ascii="Calibri" w:hAnsi="Calibri" w:cs="Calibri"/>
          <w:sz w:val="20"/>
          <w:szCs w:val="20"/>
        </w:rPr>
        <w:t>ścisłe przestrzeganie przepisów bhp i ppoż.;</w:t>
      </w:r>
    </w:p>
    <w:p w14:paraId="3554DB49" w14:textId="0AE8638B" w:rsidR="00D4174D" w:rsidRPr="00347AD8" w:rsidRDefault="00682055" w:rsidP="00347AD8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347AD8">
        <w:rPr>
          <w:rFonts w:ascii="Calibri" w:hAnsi="Calibri" w:cs="Calibri"/>
          <w:sz w:val="20"/>
          <w:szCs w:val="20"/>
        </w:rPr>
        <w:t>nie</w:t>
      </w:r>
      <w:r w:rsidR="00D4174D" w:rsidRPr="00347AD8">
        <w:rPr>
          <w:rFonts w:ascii="Calibri" w:hAnsi="Calibri" w:cs="Calibri"/>
          <w:sz w:val="20"/>
          <w:szCs w:val="20"/>
        </w:rPr>
        <w:t>opuszczanie stanowiska pracy przed wyznaczoną godziną;</w:t>
      </w:r>
    </w:p>
    <w:p w14:paraId="3BB49EC1" w14:textId="110B1530" w:rsidR="00D4174D" w:rsidRPr="00347AD8" w:rsidRDefault="00D4174D" w:rsidP="00347AD8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347AD8">
        <w:rPr>
          <w:rFonts w:ascii="Calibri" w:hAnsi="Calibri" w:cs="Calibri"/>
          <w:sz w:val="20"/>
          <w:szCs w:val="20"/>
        </w:rPr>
        <w:t>d</w:t>
      </w:r>
      <w:r w:rsidR="00682055" w:rsidRPr="00347AD8">
        <w:rPr>
          <w:rFonts w:ascii="Calibri" w:hAnsi="Calibri" w:cs="Calibri"/>
          <w:sz w:val="20"/>
          <w:szCs w:val="20"/>
        </w:rPr>
        <w:t>ostosowanie się do ustalonego prze pracodawcę</w:t>
      </w:r>
      <w:r w:rsidRPr="00347AD8">
        <w:rPr>
          <w:rFonts w:ascii="Calibri" w:hAnsi="Calibri" w:cs="Calibri"/>
          <w:sz w:val="20"/>
          <w:szCs w:val="20"/>
        </w:rPr>
        <w:t xml:space="preserve"> harmonogramu dnia;</w:t>
      </w:r>
    </w:p>
    <w:p w14:paraId="3E3AE5C9" w14:textId="204A6852" w:rsidR="00D4174D" w:rsidRPr="00347AD8" w:rsidRDefault="00D4174D" w:rsidP="00347AD8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347AD8">
        <w:rPr>
          <w:rFonts w:ascii="Calibri" w:hAnsi="Calibri" w:cs="Calibri"/>
          <w:sz w:val="20"/>
          <w:szCs w:val="20"/>
        </w:rPr>
        <w:t>rzetelne wykonywanie zadań powierzonych przez opiekuna;</w:t>
      </w:r>
    </w:p>
    <w:p w14:paraId="19BCC610" w14:textId="77777777" w:rsidR="00347AD8" w:rsidRDefault="00D4174D" w:rsidP="00347AD8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347AD8">
        <w:rPr>
          <w:rFonts w:ascii="Calibri" w:hAnsi="Calibri" w:cs="Calibri"/>
          <w:sz w:val="20"/>
          <w:szCs w:val="20"/>
        </w:rPr>
        <w:t xml:space="preserve">systematyczne codzienne odnotowywanie toku zajęć w dzienniczkach praktyk </w:t>
      </w:r>
    </w:p>
    <w:p w14:paraId="11EEEE92" w14:textId="02C6A536" w:rsidR="00D4174D" w:rsidRPr="00347AD8" w:rsidRDefault="00D4174D" w:rsidP="00347AD8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347AD8">
        <w:rPr>
          <w:rFonts w:ascii="Calibri" w:hAnsi="Calibri" w:cs="Calibri"/>
          <w:sz w:val="20"/>
          <w:szCs w:val="20"/>
        </w:rPr>
        <w:t xml:space="preserve"> przekazanie w ustalonym terminie uzupełnionego dzienniczka praktyk</w:t>
      </w:r>
      <w:r w:rsidR="001D0BA1" w:rsidRPr="00347AD8">
        <w:rPr>
          <w:rFonts w:ascii="Calibri" w:hAnsi="Calibri" w:cs="Calibri"/>
          <w:sz w:val="20"/>
          <w:szCs w:val="20"/>
        </w:rPr>
        <w:t xml:space="preserve"> wraz </w:t>
      </w:r>
      <w:r w:rsidRPr="00347AD8">
        <w:rPr>
          <w:rFonts w:ascii="Calibri" w:hAnsi="Calibri" w:cs="Calibri"/>
          <w:sz w:val="20"/>
          <w:szCs w:val="20"/>
        </w:rPr>
        <w:t xml:space="preserve">wpisaną oceną do </w:t>
      </w:r>
      <w:r w:rsidR="00152DD7" w:rsidRPr="00347AD8">
        <w:rPr>
          <w:rFonts w:ascii="Calibri" w:hAnsi="Calibri" w:cs="Calibri"/>
          <w:sz w:val="20"/>
          <w:szCs w:val="20"/>
        </w:rPr>
        <w:t>K</w:t>
      </w:r>
      <w:r w:rsidRPr="00347AD8">
        <w:rPr>
          <w:rFonts w:ascii="Calibri" w:hAnsi="Calibri" w:cs="Calibri"/>
          <w:sz w:val="20"/>
          <w:szCs w:val="20"/>
        </w:rPr>
        <w:t xml:space="preserve">ierownika </w:t>
      </w:r>
      <w:r w:rsidR="00152DD7" w:rsidRPr="00347AD8">
        <w:rPr>
          <w:rFonts w:ascii="Calibri" w:hAnsi="Calibri" w:cs="Calibri"/>
          <w:sz w:val="20"/>
          <w:szCs w:val="20"/>
        </w:rPr>
        <w:t>S</w:t>
      </w:r>
      <w:r w:rsidRPr="00347AD8">
        <w:rPr>
          <w:rFonts w:ascii="Calibri" w:hAnsi="Calibri" w:cs="Calibri"/>
          <w:sz w:val="20"/>
          <w:szCs w:val="20"/>
        </w:rPr>
        <w:t xml:space="preserve">zkolenia </w:t>
      </w:r>
      <w:r w:rsidR="00152DD7" w:rsidRPr="00347AD8">
        <w:rPr>
          <w:rFonts w:ascii="Calibri" w:hAnsi="Calibri" w:cs="Calibri"/>
          <w:sz w:val="20"/>
          <w:szCs w:val="20"/>
        </w:rPr>
        <w:t>P</w:t>
      </w:r>
      <w:r w:rsidRPr="00347AD8">
        <w:rPr>
          <w:rFonts w:ascii="Calibri" w:hAnsi="Calibri" w:cs="Calibri"/>
          <w:sz w:val="20"/>
          <w:szCs w:val="20"/>
        </w:rPr>
        <w:t>raktycznego.</w:t>
      </w:r>
    </w:p>
    <w:p w14:paraId="53128261" w14:textId="77777777" w:rsidR="00D4174D" w:rsidRPr="00F62208" w:rsidRDefault="00D4174D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68D25FCF" w14:textId="77777777" w:rsidR="00D4174D" w:rsidRPr="00F62208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 xml:space="preserve">§ </w:t>
      </w:r>
      <w:r w:rsidR="00FD2BC1">
        <w:rPr>
          <w:rFonts w:ascii="Calibri" w:hAnsi="Calibri" w:cs="Calibri"/>
          <w:b/>
          <w:sz w:val="20"/>
          <w:szCs w:val="20"/>
        </w:rPr>
        <w:t>4</w:t>
      </w:r>
      <w:r w:rsidRPr="00F62208">
        <w:rPr>
          <w:rFonts w:ascii="Calibri" w:hAnsi="Calibri" w:cs="Calibri"/>
          <w:b/>
          <w:sz w:val="20"/>
          <w:szCs w:val="20"/>
        </w:rPr>
        <w:t>.</w:t>
      </w:r>
    </w:p>
    <w:p w14:paraId="62486C05" w14:textId="77777777" w:rsidR="00D4174D" w:rsidRPr="00F62208" w:rsidRDefault="00D4174D" w:rsidP="00A56859">
      <w:pPr>
        <w:rPr>
          <w:rFonts w:ascii="Calibri" w:hAnsi="Calibri" w:cs="Calibri"/>
          <w:b/>
          <w:sz w:val="20"/>
          <w:szCs w:val="20"/>
        </w:rPr>
      </w:pPr>
    </w:p>
    <w:p w14:paraId="65B850A6" w14:textId="77777777" w:rsidR="00D4174D" w:rsidRDefault="00FD2BC1" w:rsidP="00A56859">
      <w:pPr>
        <w:jc w:val="both"/>
        <w:rPr>
          <w:rFonts w:ascii="Calibri" w:hAnsi="Calibri" w:cs="Calibri"/>
          <w:b/>
          <w:sz w:val="20"/>
          <w:szCs w:val="20"/>
        </w:rPr>
      </w:pPr>
      <w:r w:rsidRPr="00FD2BC1">
        <w:rPr>
          <w:rFonts w:ascii="Calibri" w:hAnsi="Calibri" w:cs="Calibri"/>
          <w:sz w:val="20"/>
          <w:szCs w:val="20"/>
        </w:rPr>
        <w:t xml:space="preserve">Obowiązki </w:t>
      </w:r>
      <w:r>
        <w:rPr>
          <w:rFonts w:ascii="Calibri" w:hAnsi="Calibri" w:cs="Calibri"/>
          <w:b/>
          <w:sz w:val="20"/>
          <w:szCs w:val="20"/>
        </w:rPr>
        <w:t>Pracodawcy</w:t>
      </w:r>
    </w:p>
    <w:p w14:paraId="4101652C" w14:textId="77777777" w:rsidR="00724550" w:rsidRDefault="00724550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0A88BB5F" w14:textId="19DAB92D" w:rsidR="00FD2BC1" w:rsidRPr="00F62208" w:rsidRDefault="00FD2BC1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Pracodawca</w:t>
      </w:r>
      <w:r>
        <w:rPr>
          <w:rFonts w:ascii="Calibri" w:hAnsi="Calibri" w:cs="Calibri"/>
          <w:sz w:val="20"/>
          <w:szCs w:val="20"/>
        </w:rPr>
        <w:t xml:space="preserve"> zobowiązany jest </w:t>
      </w:r>
      <w:r w:rsidRPr="00F62208">
        <w:rPr>
          <w:rFonts w:ascii="Calibri" w:hAnsi="Calibri" w:cs="Calibri"/>
          <w:sz w:val="20"/>
          <w:szCs w:val="20"/>
        </w:rPr>
        <w:t>do szkolenia Uczniów zgodni</w:t>
      </w:r>
      <w:r w:rsidR="00E93E7E">
        <w:rPr>
          <w:rFonts w:ascii="Calibri" w:hAnsi="Calibri" w:cs="Calibri"/>
          <w:sz w:val="20"/>
          <w:szCs w:val="20"/>
        </w:rPr>
        <w:t>e z programem nauczania dla zawodu</w:t>
      </w:r>
      <w:bookmarkStart w:id="0" w:name="_GoBack"/>
      <w:bookmarkEnd w:id="0"/>
      <w:r w:rsidRPr="00F62208">
        <w:rPr>
          <w:rFonts w:ascii="Calibri" w:hAnsi="Calibri" w:cs="Calibri"/>
          <w:sz w:val="20"/>
          <w:szCs w:val="20"/>
        </w:rPr>
        <w:t xml:space="preserve">, stanowiącym załącznik nr 1 do niniejszej umowy. </w:t>
      </w:r>
    </w:p>
    <w:p w14:paraId="27568DA2" w14:textId="77777777" w:rsidR="00FD2BC1" w:rsidRPr="00F62208" w:rsidRDefault="00FD2BC1" w:rsidP="00A5685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Pracodawca:</w:t>
      </w:r>
    </w:p>
    <w:p w14:paraId="74036C7B" w14:textId="5C26C37B" w:rsidR="00D4174D" w:rsidRPr="004F1EFC" w:rsidRDefault="00FD2BC1" w:rsidP="004F1EFC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t>Zapewnia warunki</w:t>
      </w:r>
      <w:r w:rsidR="00D4174D" w:rsidRPr="004F1EFC">
        <w:rPr>
          <w:rFonts w:ascii="Calibri" w:hAnsi="Calibri" w:cs="Calibri"/>
          <w:sz w:val="20"/>
          <w:szCs w:val="20"/>
        </w:rPr>
        <w:t xml:space="preserve"> do reali</w:t>
      </w:r>
      <w:r w:rsidRPr="004F1EFC">
        <w:rPr>
          <w:rFonts w:ascii="Calibri" w:hAnsi="Calibri" w:cs="Calibri"/>
          <w:sz w:val="20"/>
          <w:szCs w:val="20"/>
        </w:rPr>
        <w:t>zacji praktycznej nauki zawodu.</w:t>
      </w:r>
    </w:p>
    <w:p w14:paraId="0C93445C" w14:textId="77777777" w:rsidR="00D4174D" w:rsidRPr="00F62208" w:rsidRDefault="00D4174D" w:rsidP="00347AD8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stanowisko pracy;</w:t>
      </w:r>
    </w:p>
    <w:p w14:paraId="5045F302" w14:textId="77777777" w:rsidR="00D4174D" w:rsidRPr="00F62208" w:rsidRDefault="00D4174D" w:rsidP="00347AD8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dostęp do urządzeń higieniczno-sanitarnych oraz pomieszczeń socjalno-bytowych;</w:t>
      </w:r>
    </w:p>
    <w:p w14:paraId="35AA7A56" w14:textId="77777777" w:rsidR="00D4174D" w:rsidRPr="00F62208" w:rsidRDefault="00D4174D" w:rsidP="00347AD8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pomieszczenie do przechowywania odzieży;</w:t>
      </w:r>
    </w:p>
    <w:p w14:paraId="02019F58" w14:textId="67359C83" w:rsidR="004F1EFC" w:rsidRPr="004F1EFC" w:rsidRDefault="00D4174D" w:rsidP="004F1EFC">
      <w:pPr>
        <w:pStyle w:val="Akapitzlist"/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t>Wyznacza opiekunów praktyk zawodowych.</w:t>
      </w:r>
    </w:p>
    <w:p w14:paraId="3740AA2B" w14:textId="1AA7C401" w:rsidR="004F1EFC" w:rsidRPr="004F1EFC" w:rsidRDefault="00D4174D" w:rsidP="004F1EFC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t>Zapoznaje Uczniów z regulam</w:t>
      </w:r>
      <w:r w:rsidR="00682055" w:rsidRPr="004F1EFC">
        <w:rPr>
          <w:rFonts w:ascii="Calibri" w:hAnsi="Calibri" w:cs="Calibri"/>
          <w:sz w:val="20"/>
          <w:szCs w:val="20"/>
        </w:rPr>
        <w:t>inem pracy</w:t>
      </w:r>
      <w:r w:rsidR="35395D79" w:rsidRPr="004F1EFC">
        <w:rPr>
          <w:rFonts w:ascii="Calibri" w:hAnsi="Calibri" w:cs="Calibri"/>
          <w:sz w:val="20"/>
          <w:szCs w:val="20"/>
        </w:rPr>
        <w:t xml:space="preserve"> </w:t>
      </w:r>
      <w:r w:rsidR="00682055" w:rsidRPr="004F1EFC">
        <w:rPr>
          <w:rFonts w:ascii="Calibri" w:hAnsi="Calibri" w:cs="Calibri"/>
          <w:sz w:val="20"/>
          <w:szCs w:val="20"/>
        </w:rPr>
        <w:t>oraz przepisami bhp.</w:t>
      </w:r>
    </w:p>
    <w:p w14:paraId="3AECA967" w14:textId="0C1869CC" w:rsidR="004F1EFC" w:rsidRPr="004F1EFC" w:rsidRDefault="00D4174D" w:rsidP="004F1EFC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t>Nadzoruje przebieg praktyk zawodowych.</w:t>
      </w:r>
    </w:p>
    <w:p w14:paraId="214D8F51" w14:textId="7C220C27" w:rsidR="00D4174D" w:rsidRPr="004F1EFC" w:rsidRDefault="00D4174D" w:rsidP="004F1EFC">
      <w:pPr>
        <w:pStyle w:val="Akapitzlist"/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t>Sporządza, w razie wypadku podczas praktyk zawodow</w:t>
      </w:r>
      <w:r w:rsidR="009F05C8" w:rsidRPr="004F1EFC">
        <w:rPr>
          <w:rFonts w:ascii="Calibri" w:hAnsi="Calibri" w:cs="Calibri"/>
          <w:sz w:val="20"/>
          <w:szCs w:val="20"/>
        </w:rPr>
        <w:t xml:space="preserve">ych, dokumentację </w:t>
      </w:r>
      <w:r w:rsidRPr="004F1EFC">
        <w:rPr>
          <w:rFonts w:ascii="Calibri" w:hAnsi="Calibri" w:cs="Calibri"/>
          <w:sz w:val="20"/>
          <w:szCs w:val="20"/>
        </w:rPr>
        <w:t>powypadkową.</w:t>
      </w:r>
    </w:p>
    <w:p w14:paraId="31662B2B" w14:textId="77777777" w:rsidR="004F1EFC" w:rsidRPr="004F1EFC" w:rsidRDefault="004F1EFC" w:rsidP="004F1EFC">
      <w:pPr>
        <w:rPr>
          <w:rFonts w:ascii="Calibri" w:hAnsi="Calibri" w:cs="Calibri"/>
          <w:sz w:val="20"/>
          <w:szCs w:val="20"/>
        </w:rPr>
      </w:pPr>
    </w:p>
    <w:p w14:paraId="604BF9A6" w14:textId="68C7C253" w:rsidR="004F1EFC" w:rsidRPr="004F1EFC" w:rsidRDefault="00D4174D" w:rsidP="004F1EFC">
      <w:pPr>
        <w:pStyle w:val="Akapitzlist"/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lastRenderedPageBreak/>
        <w:t xml:space="preserve">Powiadamia </w:t>
      </w:r>
      <w:r w:rsidRPr="004F1EFC">
        <w:rPr>
          <w:rFonts w:ascii="Calibri" w:hAnsi="Calibri" w:cs="Calibri"/>
          <w:b/>
          <w:sz w:val="20"/>
          <w:szCs w:val="20"/>
        </w:rPr>
        <w:t>Szkołę</w:t>
      </w:r>
      <w:r w:rsidRPr="004F1EFC">
        <w:rPr>
          <w:rFonts w:ascii="Calibri" w:hAnsi="Calibri" w:cs="Calibri"/>
          <w:sz w:val="20"/>
          <w:szCs w:val="20"/>
        </w:rPr>
        <w:t>, o naruszeniu przez Ucznia regulaminu pracy.</w:t>
      </w:r>
    </w:p>
    <w:p w14:paraId="1299C43A" w14:textId="088C345E" w:rsidR="00724550" w:rsidRPr="004F1EFC" w:rsidRDefault="00FD2BC1" w:rsidP="004F1EFC">
      <w:pPr>
        <w:pStyle w:val="Akapitzlist"/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t>Wystawia opinię wraz ze sformułowaniem oceny w stopniach szkolnych potwierdzone przez upoważnioną osobę po zakończeniu przez ucznia odbywania prakty</w:t>
      </w:r>
      <w:r w:rsidR="6012078C" w:rsidRPr="004F1EFC">
        <w:rPr>
          <w:rFonts w:ascii="Calibri" w:hAnsi="Calibri" w:cs="Calibri"/>
          <w:sz w:val="20"/>
          <w:szCs w:val="20"/>
        </w:rPr>
        <w:t>k.</w:t>
      </w:r>
    </w:p>
    <w:p w14:paraId="68EF6A3A" w14:textId="465AEB99" w:rsidR="004F1EFC" w:rsidRDefault="004F1EFC" w:rsidP="004F1EFC">
      <w:pPr>
        <w:rPr>
          <w:rFonts w:ascii="Calibri" w:hAnsi="Calibri" w:cs="Calibri"/>
          <w:sz w:val="20"/>
          <w:szCs w:val="20"/>
        </w:rPr>
      </w:pPr>
    </w:p>
    <w:p w14:paraId="5110A76E" w14:textId="7AB2E247" w:rsidR="00D4174D" w:rsidRDefault="00D4174D" w:rsidP="00E7287D">
      <w:pPr>
        <w:rPr>
          <w:rFonts w:ascii="Calibri" w:hAnsi="Calibri" w:cs="Calibri"/>
          <w:b/>
          <w:sz w:val="20"/>
          <w:szCs w:val="20"/>
        </w:rPr>
      </w:pPr>
    </w:p>
    <w:p w14:paraId="64899C4D" w14:textId="77777777" w:rsidR="00E7287D" w:rsidRPr="00E7287D" w:rsidRDefault="00E7287D" w:rsidP="00E7287D">
      <w:pPr>
        <w:jc w:val="center"/>
        <w:rPr>
          <w:rFonts w:ascii="Calibri" w:hAnsi="Calibri" w:cs="Calibri"/>
          <w:b/>
          <w:sz w:val="20"/>
          <w:szCs w:val="20"/>
        </w:rPr>
      </w:pPr>
      <w:r w:rsidRPr="00E7287D">
        <w:rPr>
          <w:rFonts w:ascii="Calibri" w:hAnsi="Calibri" w:cs="Calibri"/>
          <w:b/>
          <w:sz w:val="20"/>
          <w:szCs w:val="20"/>
        </w:rPr>
        <w:t>§ 5.</w:t>
      </w:r>
    </w:p>
    <w:p w14:paraId="0E3E2A1D" w14:textId="77777777" w:rsidR="00E7287D" w:rsidRPr="00E7287D" w:rsidRDefault="00E7287D" w:rsidP="00E7287D">
      <w:pPr>
        <w:rPr>
          <w:rFonts w:ascii="Calibri" w:hAnsi="Calibri" w:cs="Calibri"/>
          <w:b/>
          <w:sz w:val="20"/>
          <w:szCs w:val="20"/>
        </w:rPr>
      </w:pPr>
    </w:p>
    <w:p w14:paraId="01E262D8" w14:textId="77777777" w:rsidR="00E7287D" w:rsidRPr="00E7287D" w:rsidRDefault="00E7287D" w:rsidP="00E7287D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B11D1F">
        <w:rPr>
          <w:rFonts w:asciiTheme="minorHAnsi" w:hAnsiTheme="minorHAnsi" w:cstheme="minorHAnsi"/>
          <w:b/>
          <w:color w:val="000000"/>
          <w:sz w:val="20"/>
          <w:szCs w:val="20"/>
        </w:rPr>
        <w:t>Szkoła</w:t>
      </w:r>
      <w:r w:rsidRPr="00E7287D">
        <w:rPr>
          <w:rFonts w:asciiTheme="minorHAnsi" w:hAnsiTheme="minorHAnsi" w:cstheme="minorHAnsi"/>
          <w:color w:val="000000"/>
          <w:sz w:val="20"/>
          <w:szCs w:val="20"/>
        </w:rPr>
        <w:t xml:space="preserve"> kierująca uczniów na praktyki zawodowe:</w:t>
      </w:r>
    </w:p>
    <w:p w14:paraId="64F6B6CF" w14:textId="77777777" w:rsidR="00E7287D" w:rsidRPr="00E7287D" w:rsidRDefault="00E7287D" w:rsidP="00E7287D">
      <w:pPr>
        <w:numPr>
          <w:ilvl w:val="0"/>
          <w:numId w:val="24"/>
        </w:numPr>
        <w:spacing w:before="100" w:beforeAutospacing="1" w:after="100" w:afterAutospacing="1"/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E7287D">
        <w:rPr>
          <w:rFonts w:asciiTheme="minorHAnsi" w:hAnsiTheme="minorHAnsi" w:cstheme="minorHAnsi"/>
          <w:color w:val="000000"/>
          <w:sz w:val="20"/>
          <w:szCs w:val="20"/>
        </w:rPr>
        <w:t>nadzoruje realizację programu praktyki zawodowej;</w:t>
      </w:r>
    </w:p>
    <w:p w14:paraId="67D001D5" w14:textId="77777777" w:rsidR="00E7287D" w:rsidRPr="00E7287D" w:rsidRDefault="00E7287D" w:rsidP="00E7287D">
      <w:pPr>
        <w:numPr>
          <w:ilvl w:val="0"/>
          <w:numId w:val="24"/>
        </w:numPr>
        <w:spacing w:before="100" w:beforeAutospacing="1" w:after="100" w:afterAutospacing="1"/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E7287D">
        <w:rPr>
          <w:rFonts w:asciiTheme="minorHAnsi" w:hAnsiTheme="minorHAnsi" w:cstheme="minorHAnsi"/>
          <w:color w:val="000000"/>
          <w:sz w:val="20"/>
          <w:szCs w:val="20"/>
        </w:rPr>
        <w:t>współpracuje z firmą z zakresie Standardów Ochrony Małoletnich przed krzywdzeniem;</w:t>
      </w:r>
    </w:p>
    <w:p w14:paraId="31E34908" w14:textId="77777777" w:rsidR="00E7287D" w:rsidRPr="00E7287D" w:rsidRDefault="00E7287D" w:rsidP="00E7287D">
      <w:pPr>
        <w:numPr>
          <w:ilvl w:val="0"/>
          <w:numId w:val="24"/>
        </w:numPr>
        <w:spacing w:before="100" w:beforeAutospacing="1" w:after="100" w:afterAutospacing="1"/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E7287D">
        <w:rPr>
          <w:rFonts w:asciiTheme="minorHAnsi" w:hAnsiTheme="minorHAnsi" w:cstheme="minorHAnsi"/>
          <w:color w:val="000000"/>
          <w:sz w:val="20"/>
          <w:szCs w:val="20"/>
        </w:rPr>
        <w:t xml:space="preserve">współpracuje z podmiotem przyjmującym uczniów na praktyki zawodowe; </w:t>
      </w:r>
    </w:p>
    <w:p w14:paraId="77758D06" w14:textId="77777777" w:rsidR="00E7287D" w:rsidRPr="00E7287D" w:rsidRDefault="00E7287D" w:rsidP="00E7287D">
      <w:pPr>
        <w:numPr>
          <w:ilvl w:val="0"/>
          <w:numId w:val="24"/>
        </w:numPr>
        <w:spacing w:before="100" w:beforeAutospacing="1" w:after="100" w:afterAutospacing="1"/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E7287D">
        <w:rPr>
          <w:rFonts w:asciiTheme="minorHAnsi" w:hAnsiTheme="minorHAnsi" w:cstheme="minorHAnsi"/>
          <w:color w:val="000000"/>
          <w:sz w:val="20"/>
          <w:szCs w:val="20"/>
        </w:rPr>
        <w:t>zapewnia ubezpieczenie uczniów od następstw nieszczęśliwych wypadków;</w:t>
      </w:r>
    </w:p>
    <w:p w14:paraId="73B00634" w14:textId="77777777" w:rsidR="00E7287D" w:rsidRPr="00E7287D" w:rsidRDefault="00E7287D" w:rsidP="00E7287D">
      <w:pPr>
        <w:numPr>
          <w:ilvl w:val="0"/>
          <w:numId w:val="24"/>
        </w:numPr>
        <w:spacing w:before="100" w:beforeAutospacing="1" w:after="100" w:afterAutospacing="1"/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E7287D">
        <w:rPr>
          <w:rFonts w:asciiTheme="minorHAnsi" w:hAnsiTheme="minorHAnsi" w:cstheme="minorHAnsi"/>
          <w:color w:val="000000"/>
          <w:sz w:val="20"/>
          <w:szCs w:val="20"/>
        </w:rPr>
        <w:t>akceptuje opiekunów praktyk zawodowych z ramienia podmiotu przyjmującego na praktykę zawodową;</w:t>
      </w:r>
    </w:p>
    <w:p w14:paraId="42EAEFCD" w14:textId="77777777" w:rsidR="00E7287D" w:rsidRPr="00E7287D" w:rsidRDefault="00E7287D" w:rsidP="00E7287D">
      <w:pPr>
        <w:numPr>
          <w:ilvl w:val="0"/>
          <w:numId w:val="24"/>
        </w:numPr>
        <w:spacing w:before="100" w:beforeAutospacing="1" w:after="100" w:afterAutospacing="1"/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E7287D">
        <w:rPr>
          <w:rFonts w:asciiTheme="minorHAnsi" w:hAnsiTheme="minorHAnsi" w:cstheme="minorHAnsi"/>
          <w:color w:val="000000"/>
          <w:sz w:val="20"/>
          <w:szCs w:val="20"/>
        </w:rPr>
        <w:t>zwraca uczniom odbywającym praktyki zawodowe w miejscowościach poza ich miejscem zamieszkania i poza siedzibą szkoły, mającym możliwość codziennego powrotu do miejsca zamieszkania lub siedziby szkoły, równowartość kosztów przejazdów środkami komunikacji publicznej, z uwzględnieniem ulg przysługujących uczniom.</w:t>
      </w:r>
    </w:p>
    <w:p w14:paraId="49FE6F80" w14:textId="77777777" w:rsidR="00E7287D" w:rsidRPr="00E7287D" w:rsidRDefault="00E7287D" w:rsidP="00E7287D">
      <w:pPr>
        <w:jc w:val="center"/>
        <w:rPr>
          <w:rFonts w:ascii="Calibri" w:hAnsi="Calibri" w:cs="Calibri"/>
          <w:b/>
          <w:sz w:val="20"/>
          <w:szCs w:val="20"/>
        </w:rPr>
      </w:pPr>
      <w:r w:rsidRPr="00E7287D">
        <w:rPr>
          <w:rFonts w:ascii="Calibri" w:hAnsi="Calibri" w:cs="Calibri"/>
          <w:b/>
          <w:sz w:val="20"/>
          <w:szCs w:val="20"/>
        </w:rPr>
        <w:t>§ 6.</w:t>
      </w:r>
    </w:p>
    <w:p w14:paraId="41086E25" w14:textId="77777777" w:rsidR="00E7287D" w:rsidRPr="00E7287D" w:rsidRDefault="00E7287D" w:rsidP="00E7287D">
      <w:pPr>
        <w:rPr>
          <w:rFonts w:ascii="Calibri" w:hAnsi="Calibri" w:cs="Calibri"/>
          <w:b/>
          <w:sz w:val="20"/>
          <w:szCs w:val="20"/>
        </w:rPr>
      </w:pPr>
    </w:p>
    <w:p w14:paraId="7B7669D0" w14:textId="5D39237A" w:rsidR="00E7287D" w:rsidRPr="00E7287D" w:rsidRDefault="00E7287D" w:rsidP="00E7287D">
      <w:pPr>
        <w:jc w:val="both"/>
        <w:rPr>
          <w:rFonts w:ascii="Calibri" w:hAnsi="Calibri" w:cs="Calibri"/>
          <w:sz w:val="20"/>
          <w:szCs w:val="20"/>
        </w:rPr>
      </w:pPr>
      <w:r w:rsidRPr="00E7287D">
        <w:rPr>
          <w:rFonts w:ascii="Calibri" w:hAnsi="Calibri" w:cs="Calibri"/>
          <w:sz w:val="20"/>
          <w:szCs w:val="20"/>
        </w:rPr>
        <w:t>Dane osob</w:t>
      </w:r>
      <w:r w:rsidR="002A2375">
        <w:rPr>
          <w:rFonts w:ascii="Calibri" w:hAnsi="Calibri" w:cs="Calibri"/>
          <w:sz w:val="20"/>
          <w:szCs w:val="20"/>
        </w:rPr>
        <w:t>owe, o których mowa w § 2</w:t>
      </w:r>
      <w:r w:rsidRPr="00E7287D">
        <w:rPr>
          <w:rFonts w:ascii="Calibri" w:hAnsi="Calibri" w:cs="Calibri"/>
          <w:sz w:val="20"/>
          <w:szCs w:val="20"/>
        </w:rPr>
        <w:t xml:space="preserve"> umowy oraz inne dane osobowe osób wskazywanych przez Strony do kontaktu, przetwarzane w związku z realizacją umowy, udostępniane są przez Strony w celu realizacji umowy, na podstawie art. 6 ust. 1 lit. f)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08C651BE" w14:textId="77777777" w:rsidR="00E7287D" w:rsidRPr="00E7287D" w:rsidRDefault="00E7287D" w:rsidP="00E7287D">
      <w:pPr>
        <w:jc w:val="both"/>
        <w:rPr>
          <w:rFonts w:ascii="Calibri" w:hAnsi="Calibri" w:cs="Calibri"/>
          <w:sz w:val="20"/>
          <w:szCs w:val="20"/>
        </w:rPr>
      </w:pPr>
    </w:p>
    <w:p w14:paraId="3B3A9F32" w14:textId="1A8C7A36" w:rsidR="00E7287D" w:rsidRDefault="00E7287D" w:rsidP="00E7287D">
      <w:pPr>
        <w:jc w:val="both"/>
        <w:rPr>
          <w:rFonts w:ascii="Calibri" w:hAnsi="Calibri" w:cs="Calibri"/>
          <w:sz w:val="20"/>
          <w:szCs w:val="20"/>
        </w:rPr>
      </w:pPr>
      <w:r w:rsidRPr="00E7287D">
        <w:rPr>
          <w:rFonts w:ascii="Calibri" w:hAnsi="Calibri" w:cs="Calibri"/>
          <w:sz w:val="20"/>
          <w:szCs w:val="20"/>
        </w:rPr>
        <w:t>Klauzule informacyjne stron stanowią załączniki 2 i 3 do umowy.</w:t>
      </w:r>
    </w:p>
    <w:p w14:paraId="1BEFD247" w14:textId="5436F6C8" w:rsidR="002A2375" w:rsidRPr="00E7287D" w:rsidRDefault="002A2375" w:rsidP="002A2375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7</w:t>
      </w:r>
      <w:r w:rsidRPr="00E7287D">
        <w:rPr>
          <w:rFonts w:ascii="Calibri" w:hAnsi="Calibri" w:cs="Calibri"/>
          <w:b/>
          <w:sz w:val="20"/>
          <w:szCs w:val="20"/>
        </w:rPr>
        <w:t>.</w:t>
      </w:r>
    </w:p>
    <w:p w14:paraId="1A3932C0" w14:textId="77777777" w:rsidR="002A2375" w:rsidRPr="00E7287D" w:rsidRDefault="002A2375" w:rsidP="00E7287D">
      <w:pPr>
        <w:jc w:val="both"/>
        <w:rPr>
          <w:rFonts w:ascii="Calibri" w:hAnsi="Calibri" w:cs="Calibri"/>
          <w:sz w:val="20"/>
          <w:szCs w:val="20"/>
        </w:rPr>
      </w:pPr>
    </w:p>
    <w:p w14:paraId="52FA0B58" w14:textId="77777777" w:rsidR="00E7287D" w:rsidRPr="00E7287D" w:rsidRDefault="00E7287D" w:rsidP="00E7287D">
      <w:pPr>
        <w:rPr>
          <w:rFonts w:ascii="Calibri" w:hAnsi="Calibri" w:cs="Calibri"/>
          <w:b/>
          <w:sz w:val="20"/>
          <w:szCs w:val="20"/>
        </w:rPr>
      </w:pPr>
    </w:p>
    <w:p w14:paraId="5D920210" w14:textId="77777777" w:rsidR="00E7287D" w:rsidRPr="00E7287D" w:rsidRDefault="00E7287D" w:rsidP="00E7287D">
      <w:pPr>
        <w:rPr>
          <w:rFonts w:ascii="Calibri" w:hAnsi="Calibri" w:cs="Calibri"/>
          <w:b/>
          <w:sz w:val="20"/>
          <w:szCs w:val="20"/>
        </w:rPr>
      </w:pPr>
      <w:r w:rsidRPr="00E7287D">
        <w:rPr>
          <w:rFonts w:ascii="Calibri" w:hAnsi="Calibri" w:cs="Calibri"/>
          <w:sz w:val="20"/>
          <w:szCs w:val="20"/>
        </w:rPr>
        <w:t>Do umowy załącza się program nauczania dla danego zawodu. (załącznik 1)</w:t>
      </w:r>
    </w:p>
    <w:p w14:paraId="45660A83" w14:textId="77777777" w:rsidR="00E7287D" w:rsidRPr="00E7287D" w:rsidRDefault="00E7287D" w:rsidP="00E7287D">
      <w:pPr>
        <w:rPr>
          <w:rFonts w:ascii="Calibri" w:hAnsi="Calibri" w:cs="Calibri"/>
          <w:b/>
          <w:sz w:val="20"/>
          <w:szCs w:val="20"/>
        </w:rPr>
      </w:pPr>
    </w:p>
    <w:p w14:paraId="76AE103D" w14:textId="77777777" w:rsidR="00E7287D" w:rsidRPr="00E7287D" w:rsidRDefault="00E7287D" w:rsidP="00E7287D">
      <w:pPr>
        <w:jc w:val="both"/>
        <w:rPr>
          <w:rFonts w:ascii="Calibri" w:hAnsi="Calibri" w:cs="Calibri"/>
          <w:sz w:val="20"/>
          <w:szCs w:val="20"/>
        </w:rPr>
      </w:pPr>
      <w:r w:rsidRPr="00E7287D">
        <w:rPr>
          <w:rFonts w:ascii="Calibri" w:hAnsi="Calibri" w:cs="Calibri"/>
          <w:sz w:val="20"/>
          <w:szCs w:val="20"/>
        </w:rPr>
        <w:t xml:space="preserve">Dokonanie zmiany umowy wymaga formy pisemnej w postaci Aneksu. </w:t>
      </w:r>
    </w:p>
    <w:p w14:paraId="0EB1ED66" w14:textId="77777777" w:rsidR="00E7287D" w:rsidRPr="00E7287D" w:rsidRDefault="00E7287D" w:rsidP="00E7287D">
      <w:pPr>
        <w:rPr>
          <w:rFonts w:ascii="Calibri" w:hAnsi="Calibri" w:cs="Calibri"/>
          <w:sz w:val="20"/>
          <w:szCs w:val="20"/>
        </w:rPr>
      </w:pPr>
    </w:p>
    <w:p w14:paraId="5AED11A2" w14:textId="77777777" w:rsidR="00E7287D" w:rsidRPr="00E7287D" w:rsidRDefault="00E7287D" w:rsidP="00E7287D">
      <w:pPr>
        <w:jc w:val="both"/>
        <w:rPr>
          <w:rFonts w:ascii="Calibri" w:hAnsi="Calibri" w:cs="Calibri"/>
          <w:sz w:val="20"/>
          <w:szCs w:val="20"/>
        </w:rPr>
      </w:pPr>
      <w:r w:rsidRPr="00E7287D">
        <w:rPr>
          <w:rFonts w:ascii="Calibri" w:hAnsi="Calibri" w:cs="Calibri"/>
          <w:sz w:val="20"/>
          <w:szCs w:val="20"/>
        </w:rPr>
        <w:t>Umowa zostaje zawarta na czas realizacji praktyki zawodowej.</w:t>
      </w:r>
    </w:p>
    <w:p w14:paraId="53CA5ACD" w14:textId="77777777" w:rsidR="00E7287D" w:rsidRPr="00E7287D" w:rsidRDefault="00E7287D" w:rsidP="00E7287D">
      <w:pPr>
        <w:rPr>
          <w:rFonts w:ascii="Calibri" w:hAnsi="Calibri" w:cs="Calibri"/>
          <w:b/>
          <w:sz w:val="20"/>
          <w:szCs w:val="20"/>
        </w:rPr>
      </w:pPr>
    </w:p>
    <w:p w14:paraId="150A5A58" w14:textId="77777777" w:rsidR="00E7287D" w:rsidRPr="00E7287D" w:rsidRDefault="00E7287D" w:rsidP="00E7287D">
      <w:pPr>
        <w:jc w:val="both"/>
        <w:rPr>
          <w:rFonts w:ascii="Calibri" w:hAnsi="Calibri" w:cs="Calibri"/>
          <w:sz w:val="20"/>
          <w:szCs w:val="20"/>
        </w:rPr>
      </w:pPr>
      <w:r w:rsidRPr="00E7287D">
        <w:rPr>
          <w:rFonts w:ascii="Calibri" w:hAnsi="Calibri" w:cs="Calibri"/>
          <w:sz w:val="20"/>
          <w:szCs w:val="20"/>
        </w:rPr>
        <w:t>Stronom przysługuje prawo do rozwiązania umowy w każdym czasie z zachowaniem jednomiesięcznego okresu wypowiedzenia.</w:t>
      </w:r>
    </w:p>
    <w:p w14:paraId="49389CB6" w14:textId="77777777" w:rsidR="00E7287D" w:rsidRPr="00E7287D" w:rsidRDefault="00E7287D" w:rsidP="00E7287D">
      <w:pPr>
        <w:rPr>
          <w:rFonts w:ascii="Calibri" w:hAnsi="Calibri" w:cs="Calibri"/>
          <w:b/>
          <w:sz w:val="20"/>
          <w:szCs w:val="20"/>
        </w:rPr>
      </w:pPr>
    </w:p>
    <w:p w14:paraId="1BE0DB8B" w14:textId="77777777" w:rsidR="00E7287D" w:rsidRPr="00E7287D" w:rsidRDefault="00E7287D" w:rsidP="00E7287D">
      <w:pPr>
        <w:jc w:val="both"/>
        <w:rPr>
          <w:rFonts w:ascii="Calibri" w:hAnsi="Calibri" w:cs="Calibri"/>
          <w:b/>
          <w:sz w:val="20"/>
          <w:szCs w:val="20"/>
        </w:rPr>
      </w:pPr>
      <w:r w:rsidRPr="00E7287D">
        <w:rPr>
          <w:rFonts w:ascii="Calibri" w:hAnsi="Calibri" w:cs="Calibri"/>
          <w:sz w:val="20"/>
          <w:szCs w:val="20"/>
        </w:rPr>
        <w:t>W sprawach nieuregulowanych niniejszą umową, zastosowanie mają przepisy Kodeksu Cywilnego.</w:t>
      </w:r>
    </w:p>
    <w:p w14:paraId="1C532CC7" w14:textId="77777777" w:rsidR="00E7287D" w:rsidRPr="00E7287D" w:rsidRDefault="00E7287D" w:rsidP="00E7287D">
      <w:pPr>
        <w:jc w:val="both"/>
        <w:rPr>
          <w:rFonts w:ascii="Calibri" w:hAnsi="Calibri" w:cs="Calibri"/>
          <w:sz w:val="20"/>
          <w:szCs w:val="20"/>
        </w:rPr>
      </w:pPr>
      <w:r w:rsidRPr="00E7287D">
        <w:rPr>
          <w:rFonts w:ascii="Calibri" w:hAnsi="Calibri" w:cs="Calibri"/>
          <w:sz w:val="20"/>
          <w:szCs w:val="20"/>
        </w:rPr>
        <w:t>Umowę sporządzono w dwóch jednobrzmiących egzemplarzach, po jednym dla każdej ze stron.</w:t>
      </w:r>
    </w:p>
    <w:p w14:paraId="23DE523C" w14:textId="39DCAC01" w:rsidR="00724550" w:rsidRDefault="00724550" w:rsidP="00A56859">
      <w:pPr>
        <w:jc w:val="both"/>
        <w:rPr>
          <w:rFonts w:ascii="Calibri" w:hAnsi="Calibri" w:cs="Calibri"/>
          <w:sz w:val="20"/>
          <w:szCs w:val="20"/>
        </w:rPr>
      </w:pPr>
    </w:p>
    <w:p w14:paraId="52E56223" w14:textId="77777777" w:rsidR="00724550" w:rsidRDefault="00724550" w:rsidP="00A56859">
      <w:pPr>
        <w:jc w:val="both"/>
        <w:rPr>
          <w:rFonts w:ascii="Calibri" w:hAnsi="Calibri" w:cs="Calibri"/>
          <w:sz w:val="20"/>
          <w:szCs w:val="20"/>
        </w:rPr>
      </w:pPr>
    </w:p>
    <w:p w14:paraId="07547A01" w14:textId="77777777" w:rsidR="00724550" w:rsidRPr="00F62208" w:rsidRDefault="00724550" w:rsidP="00A56859">
      <w:pPr>
        <w:jc w:val="both"/>
        <w:rPr>
          <w:rFonts w:ascii="Calibri" w:hAnsi="Calibri" w:cs="Calibri"/>
          <w:sz w:val="20"/>
          <w:szCs w:val="20"/>
        </w:rPr>
      </w:pPr>
    </w:p>
    <w:p w14:paraId="5043CB0F" w14:textId="77777777" w:rsidR="00D4174D" w:rsidRPr="00F62208" w:rsidRDefault="00D4174D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07459315" w14:textId="77777777" w:rsidR="00D4174D" w:rsidRPr="00F62208" w:rsidRDefault="00D4174D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6537F28F" w14:textId="77777777" w:rsidR="009A1494" w:rsidRPr="00F62208" w:rsidRDefault="009A1494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076104D0" w14:textId="77777777" w:rsidR="00D4174D" w:rsidRPr="00F62208" w:rsidRDefault="00F62208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F6220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6CFE7EE4" w14:textId="59CF603B" w:rsidR="00D4174D" w:rsidRPr="00F62208" w:rsidRDefault="00F62208" w:rsidP="00A5685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A56859">
        <w:rPr>
          <w:rFonts w:asciiTheme="minorHAnsi" w:hAnsiTheme="minorHAnsi" w:cstheme="minorHAnsi"/>
          <w:sz w:val="20"/>
          <w:szCs w:val="20"/>
        </w:rPr>
        <w:t>pieczątka i podpis przedstawiciela</w:t>
      </w:r>
      <w:r>
        <w:rPr>
          <w:rFonts w:asciiTheme="minorHAnsi" w:hAnsiTheme="minorHAnsi" w:cstheme="minorHAnsi"/>
          <w:sz w:val="20"/>
          <w:szCs w:val="20"/>
        </w:rPr>
        <w:t xml:space="preserve"> szkoły) </w:t>
      </w:r>
      <w:r w:rsidR="00D4174D" w:rsidRPr="00F62208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8C2E0B" w:rsidRPr="00F62208">
        <w:rPr>
          <w:rFonts w:asciiTheme="minorHAnsi" w:hAnsiTheme="minorHAnsi" w:cstheme="minorHAnsi"/>
          <w:sz w:val="20"/>
          <w:szCs w:val="20"/>
        </w:rPr>
        <w:t xml:space="preserve">   </w:t>
      </w:r>
      <w:r w:rsidR="004736EC" w:rsidRPr="00F62208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>(pieczątka</w:t>
      </w:r>
      <w:r w:rsidR="00123AAE">
        <w:rPr>
          <w:rFonts w:asciiTheme="minorHAnsi" w:hAnsiTheme="minorHAnsi" w:cstheme="minorHAnsi"/>
          <w:sz w:val="20"/>
          <w:szCs w:val="20"/>
        </w:rPr>
        <w:t xml:space="preserve"> i</w:t>
      </w:r>
      <w:r>
        <w:rPr>
          <w:rFonts w:asciiTheme="minorHAnsi" w:hAnsiTheme="minorHAnsi" w:cstheme="minorHAnsi"/>
          <w:sz w:val="20"/>
          <w:szCs w:val="20"/>
        </w:rPr>
        <w:t xml:space="preserve"> podpis przedstawiciela Pracodawcy)</w:t>
      </w:r>
    </w:p>
    <w:p w14:paraId="6DFB9E20" w14:textId="77777777" w:rsidR="00D4174D" w:rsidRPr="00E8287D" w:rsidRDefault="00D4174D" w:rsidP="00A56859">
      <w:pPr>
        <w:jc w:val="both"/>
      </w:pPr>
    </w:p>
    <w:p w14:paraId="44E871BC" w14:textId="531B7D54" w:rsidR="004736EC" w:rsidRDefault="004736EC" w:rsidP="00A56859">
      <w:pPr>
        <w:jc w:val="both"/>
      </w:pPr>
    </w:p>
    <w:p w14:paraId="0FE9A8C4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Ilość załączników: </w:t>
      </w:r>
      <w:r w:rsidR="009F05C8" w:rsidRPr="002235C3">
        <w:rPr>
          <w:rFonts w:asciiTheme="minorHAnsi" w:hAnsiTheme="minorHAnsi" w:cstheme="minorHAnsi"/>
          <w:sz w:val="20"/>
          <w:szCs w:val="20"/>
        </w:rPr>
        <w:t>4</w:t>
      </w:r>
    </w:p>
    <w:p w14:paraId="144A5D23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AFA4A6" w14:textId="2A0554AB" w:rsidR="00D4174D" w:rsidRPr="002235C3" w:rsidRDefault="00C567B6" w:rsidP="00701686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Program na</w:t>
      </w:r>
      <w:r w:rsidR="00B22415">
        <w:rPr>
          <w:rFonts w:asciiTheme="minorHAnsi" w:hAnsiTheme="minorHAnsi" w:cstheme="minorHAnsi"/>
          <w:sz w:val="20"/>
          <w:szCs w:val="20"/>
        </w:rPr>
        <w:t>uczania dla zawodu</w:t>
      </w:r>
      <w:r w:rsidR="00D4174D" w:rsidRPr="002235C3">
        <w:rPr>
          <w:rFonts w:asciiTheme="minorHAnsi" w:hAnsiTheme="minorHAnsi" w:cstheme="minorHAnsi"/>
          <w:sz w:val="20"/>
          <w:szCs w:val="20"/>
        </w:rPr>
        <w:t xml:space="preserve"> technik eksploatacji portów i terminali. </w:t>
      </w:r>
    </w:p>
    <w:p w14:paraId="19851FD9" w14:textId="7D9ED0B2" w:rsidR="00D4174D" w:rsidRPr="002235C3" w:rsidRDefault="00D4174D" w:rsidP="00701686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 xml:space="preserve">Klauzula informacyjna wynikająca z art. 13 RODO w związku z zawarciem umowy. </w:t>
      </w:r>
    </w:p>
    <w:p w14:paraId="29B8A71A" w14:textId="77777777" w:rsidR="00D4174D" w:rsidRPr="002235C3" w:rsidRDefault="00D4174D" w:rsidP="00701686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Klauzula Informacyjna</w:t>
      </w:r>
      <w:r w:rsidR="008C2E0B" w:rsidRPr="002235C3">
        <w:rPr>
          <w:rFonts w:asciiTheme="minorHAnsi" w:hAnsiTheme="minorHAnsi" w:cstheme="minorHAnsi"/>
          <w:sz w:val="20"/>
          <w:szCs w:val="20"/>
        </w:rPr>
        <w:t xml:space="preserve"> pracodawcy</w:t>
      </w:r>
      <w:r w:rsidRPr="002235C3">
        <w:rPr>
          <w:rFonts w:asciiTheme="minorHAnsi" w:hAnsiTheme="minorHAnsi" w:cstheme="minorHAnsi"/>
          <w:sz w:val="20"/>
          <w:szCs w:val="20"/>
        </w:rPr>
        <w:t>.</w:t>
      </w:r>
    </w:p>
    <w:p w14:paraId="1F409415" w14:textId="77777777" w:rsidR="004736EC" w:rsidRPr="00724550" w:rsidRDefault="009F05C8" w:rsidP="00701686">
      <w:pPr>
        <w:pStyle w:val="Akapitzlist"/>
        <w:numPr>
          <w:ilvl w:val="0"/>
          <w:numId w:val="4"/>
        </w:numP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>Lista uczniów</w:t>
      </w:r>
    </w:p>
    <w:p w14:paraId="436A564D" w14:textId="44A916F5" w:rsidR="140C3B2D" w:rsidRDefault="140C3B2D" w:rsidP="140C3B2D">
      <w:pPr>
        <w:pStyle w:val="Akapitzlist"/>
        <w:ind w:left="927"/>
        <w:rPr>
          <w:rStyle w:val="Pogrubienie"/>
          <w:rFonts w:asciiTheme="minorHAnsi" w:hAnsiTheme="minorHAnsi" w:cstheme="minorBidi"/>
          <w:b w:val="0"/>
          <w:bCs w:val="0"/>
          <w:sz w:val="20"/>
          <w:szCs w:val="20"/>
        </w:rPr>
      </w:pPr>
    </w:p>
    <w:p w14:paraId="17BA0985" w14:textId="65F7DF26" w:rsidR="00D4174D" w:rsidRPr="002235C3" w:rsidRDefault="00D4174D" w:rsidP="00A56859">
      <w:pPr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  <w:r w:rsidRPr="002235C3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Załącznik nr 1 </w:t>
      </w:r>
      <w:r w:rsidR="004736EC" w:rsidRPr="002235C3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>– Program</w:t>
      </w:r>
      <w:r w:rsidR="00B22415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 nauczania</w:t>
      </w:r>
    </w:p>
    <w:p w14:paraId="738610EB" w14:textId="77777777" w:rsidR="00D4174D" w:rsidRPr="002235C3" w:rsidRDefault="00D4174D" w:rsidP="00A56859">
      <w:pPr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2BA226A1" w14:textId="63D2DFCE" w:rsidR="00D4174D" w:rsidRPr="00681343" w:rsidRDefault="00D4174D" w:rsidP="00681343">
      <w:pPr>
        <w:ind w:left="-142"/>
        <w:jc w:val="both"/>
        <w:rPr>
          <w:rFonts w:asciiTheme="minorHAnsi" w:hAnsiTheme="minorHAnsi" w:cstheme="minorHAnsi"/>
          <w:b/>
          <w:i/>
          <w:sz w:val="20"/>
          <w:szCs w:val="20"/>
          <w:lang w:bidi="hi-IN"/>
        </w:rPr>
      </w:pPr>
      <w:r w:rsidRPr="00681343">
        <w:rPr>
          <w:rFonts w:asciiTheme="minorHAnsi" w:hAnsiTheme="minorHAnsi" w:cstheme="minorHAnsi"/>
          <w:b/>
          <w:i/>
          <w:sz w:val="20"/>
          <w:szCs w:val="20"/>
          <w:lang w:bidi="hi-IN"/>
        </w:rPr>
        <w:t>Program</w:t>
      </w:r>
      <w:r w:rsidR="00B22415">
        <w:rPr>
          <w:rFonts w:asciiTheme="minorHAnsi" w:hAnsiTheme="minorHAnsi" w:cstheme="minorHAnsi"/>
          <w:b/>
          <w:i/>
          <w:sz w:val="20"/>
          <w:szCs w:val="20"/>
          <w:lang w:bidi="hi-IN"/>
        </w:rPr>
        <w:t xml:space="preserve"> praktyk</w:t>
      </w:r>
      <w:r w:rsidRPr="00681343">
        <w:rPr>
          <w:rFonts w:asciiTheme="minorHAnsi" w:hAnsiTheme="minorHAnsi" w:cstheme="minorHAnsi"/>
          <w:b/>
          <w:i/>
          <w:sz w:val="20"/>
          <w:szCs w:val="20"/>
          <w:lang w:bidi="hi-IN"/>
        </w:rPr>
        <w:t xml:space="preserve"> może ulegać nieznacznej modyfikacji z uwagi na specyfikę pr</w:t>
      </w:r>
      <w:r w:rsidR="008D300F">
        <w:rPr>
          <w:rFonts w:asciiTheme="minorHAnsi" w:hAnsiTheme="minorHAnsi" w:cstheme="minorHAnsi"/>
          <w:b/>
          <w:i/>
          <w:sz w:val="20"/>
          <w:szCs w:val="20"/>
          <w:lang w:bidi="hi-IN"/>
        </w:rPr>
        <w:t xml:space="preserve">zedsiębiorstwa, jego wewnętrzną </w:t>
      </w:r>
      <w:r w:rsidRPr="00681343">
        <w:rPr>
          <w:rFonts w:asciiTheme="minorHAnsi" w:hAnsiTheme="minorHAnsi" w:cstheme="minorHAnsi"/>
          <w:b/>
          <w:i/>
          <w:sz w:val="20"/>
          <w:szCs w:val="20"/>
          <w:lang w:bidi="hi-IN"/>
        </w:rPr>
        <w:t>organizację pracy oraz predyspozycje ucznia.</w:t>
      </w:r>
    </w:p>
    <w:p w14:paraId="7B35E92A" w14:textId="77777777" w:rsidR="008E55DF" w:rsidRPr="00B30BD0" w:rsidRDefault="008E55DF" w:rsidP="008E55DF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78C608C1" w14:textId="1C24242E" w:rsidR="008E55DF" w:rsidRDefault="008E55DF" w:rsidP="008E55DF">
      <w:pPr>
        <w:ind w:left="-14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Celem praktyk i zawodowej jest pogłębianie zdobytej wiedzy i umiejętności praktycznych w zawodzie technik eksploatacji portów i terminali w rzeczywistych warunkach pracy.</w:t>
      </w:r>
    </w:p>
    <w:p w14:paraId="318CA8BE" w14:textId="3B6CAEF6" w:rsidR="00681343" w:rsidRDefault="00681343" w:rsidP="008E55DF">
      <w:pPr>
        <w:ind w:left="-142"/>
        <w:rPr>
          <w:rFonts w:asciiTheme="minorHAnsi" w:hAnsiTheme="minorHAnsi" w:cstheme="minorHAnsi"/>
          <w:b/>
          <w:sz w:val="20"/>
          <w:szCs w:val="20"/>
        </w:rPr>
      </w:pPr>
    </w:p>
    <w:p w14:paraId="34B6B3B4" w14:textId="77777777" w:rsidR="00681343" w:rsidRDefault="00681343" w:rsidP="00681343">
      <w:pPr>
        <w:ind w:left="-142"/>
        <w:rPr>
          <w:rFonts w:asciiTheme="minorHAnsi" w:hAnsiTheme="minorHAnsi" w:cstheme="minorHAnsi"/>
          <w:sz w:val="20"/>
          <w:szCs w:val="20"/>
        </w:rPr>
      </w:pPr>
      <w:r w:rsidRPr="00681343">
        <w:rPr>
          <w:rFonts w:asciiTheme="minorHAnsi" w:hAnsiTheme="minorHAnsi" w:cstheme="minorHAnsi"/>
          <w:sz w:val="20"/>
          <w:szCs w:val="20"/>
        </w:rPr>
        <w:t xml:space="preserve">Technik grafiki i poligrafii cyfrowej </w:t>
      </w:r>
    </w:p>
    <w:p w14:paraId="112E62B7" w14:textId="55C2FED2" w:rsidR="00681343" w:rsidRDefault="00681343" w:rsidP="00681343">
      <w:pPr>
        <w:ind w:left="-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Pracodawca może dokonać wyboru obszaru realizowanego przez ucznia spośród dwóch kwalifikacji: </w:t>
      </w:r>
    </w:p>
    <w:p w14:paraId="2A2F8D5A" w14:textId="77777777" w:rsidR="00681343" w:rsidRPr="00681343" w:rsidRDefault="00681343" w:rsidP="00681343">
      <w:pPr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</w:p>
    <w:p w14:paraId="0F7F3C3C" w14:textId="74E537F2" w:rsidR="00681343" w:rsidRPr="00680BE7" w:rsidRDefault="00681343" w:rsidP="00681343">
      <w:pPr>
        <w:rPr>
          <w:rFonts w:asciiTheme="majorHAnsi" w:hAnsiTheme="majorHAnsi" w:cstheme="majorHAnsi"/>
          <w:b/>
          <w:sz w:val="20"/>
          <w:szCs w:val="20"/>
        </w:rPr>
      </w:pPr>
      <w:r w:rsidRPr="00680BE7">
        <w:rPr>
          <w:rFonts w:asciiTheme="majorHAnsi" w:hAnsiTheme="majorHAnsi" w:cstheme="majorHAnsi"/>
          <w:b/>
          <w:sz w:val="20"/>
          <w:szCs w:val="20"/>
        </w:rPr>
        <w:t>PGF.04. Przygotowywanie oraz wykonywanie prac graficznych i publikacji cyfrowych.</w:t>
      </w:r>
    </w:p>
    <w:p w14:paraId="7D4E82A5" w14:textId="6BDC94B9" w:rsidR="00681343" w:rsidRPr="00680BE7" w:rsidRDefault="00681343" w:rsidP="00681343">
      <w:pPr>
        <w:rPr>
          <w:rFonts w:asciiTheme="majorHAnsi" w:hAnsiTheme="majorHAnsi" w:cstheme="majorHAnsi"/>
          <w:b/>
          <w:sz w:val="20"/>
          <w:szCs w:val="20"/>
        </w:rPr>
      </w:pPr>
      <w:r w:rsidRPr="00680BE7">
        <w:rPr>
          <w:rFonts w:asciiTheme="majorHAnsi" w:hAnsiTheme="majorHAnsi" w:cstheme="majorHAnsi"/>
          <w:b/>
          <w:sz w:val="20"/>
          <w:szCs w:val="20"/>
        </w:rPr>
        <w:t>PGF.05 Drukowanie cyfrowe i obróbka druków</w:t>
      </w:r>
    </w:p>
    <w:p w14:paraId="08427971" w14:textId="77777777" w:rsidR="00681343" w:rsidRDefault="00681343" w:rsidP="00681343">
      <w:pPr>
        <w:rPr>
          <w:rFonts w:asciiTheme="majorHAnsi" w:hAnsiTheme="majorHAnsi" w:cstheme="majorHAnsi"/>
          <w:sz w:val="20"/>
          <w:szCs w:val="20"/>
        </w:rPr>
      </w:pPr>
    </w:p>
    <w:p w14:paraId="7384626C" w14:textId="77777777" w:rsidR="00681343" w:rsidRPr="00B34B0B" w:rsidRDefault="00681343" w:rsidP="00681343">
      <w:pPr>
        <w:rPr>
          <w:rFonts w:asciiTheme="minorHAnsi" w:hAnsiTheme="minorHAnsi" w:cstheme="minorHAnsi"/>
          <w:sz w:val="20"/>
          <w:szCs w:val="20"/>
        </w:rPr>
      </w:pPr>
      <w:r w:rsidRPr="00B34B0B">
        <w:rPr>
          <w:rFonts w:asciiTheme="minorHAnsi" w:hAnsiTheme="minorHAnsi" w:cstheme="minorHAnsi"/>
          <w:sz w:val="20"/>
          <w:szCs w:val="20"/>
        </w:rPr>
        <w:t xml:space="preserve">CELE KSZTAŁCENIA </w:t>
      </w:r>
    </w:p>
    <w:p w14:paraId="716DE01D" w14:textId="77777777" w:rsidR="00B34B0B" w:rsidRPr="00B34B0B" w:rsidRDefault="00681343" w:rsidP="00681343">
      <w:pPr>
        <w:rPr>
          <w:rFonts w:asciiTheme="minorHAnsi" w:hAnsiTheme="minorHAnsi" w:cstheme="minorHAnsi"/>
          <w:sz w:val="20"/>
          <w:szCs w:val="20"/>
        </w:rPr>
      </w:pPr>
      <w:r w:rsidRPr="00B34B0B">
        <w:rPr>
          <w:rFonts w:asciiTheme="minorHAnsi" w:hAnsiTheme="minorHAnsi" w:cstheme="minorHAnsi"/>
          <w:sz w:val="20"/>
          <w:szCs w:val="20"/>
        </w:rPr>
        <w:t xml:space="preserve">Absolwent szkoły prowadzącej kształcenie w zawodzie technik grafiki i poligrafii cyfrowej powinien być przygotowany do wykonywania zadań zawodowych: </w:t>
      </w:r>
    </w:p>
    <w:p w14:paraId="6A731E4D" w14:textId="77777777" w:rsidR="00B34B0B" w:rsidRPr="00B34B0B" w:rsidRDefault="00681343" w:rsidP="00681343">
      <w:pPr>
        <w:rPr>
          <w:rFonts w:asciiTheme="minorHAnsi" w:hAnsiTheme="minorHAnsi" w:cstheme="minorHAnsi"/>
          <w:sz w:val="20"/>
          <w:szCs w:val="20"/>
        </w:rPr>
      </w:pPr>
      <w:r w:rsidRPr="00B34B0B">
        <w:rPr>
          <w:rFonts w:asciiTheme="minorHAnsi" w:hAnsiTheme="minorHAnsi" w:cstheme="minorHAnsi"/>
          <w:sz w:val="20"/>
          <w:szCs w:val="20"/>
        </w:rPr>
        <w:t xml:space="preserve">1) w zakresie kwalifikacji PGF.04. Przygotowywanie oraz wykonywanie prac graficznych i publikacji cyfrowych: </w:t>
      </w:r>
    </w:p>
    <w:p w14:paraId="4E61C99A" w14:textId="77777777" w:rsidR="00B34B0B" w:rsidRPr="00B34B0B" w:rsidRDefault="00681343" w:rsidP="00681343">
      <w:pPr>
        <w:rPr>
          <w:rFonts w:asciiTheme="minorHAnsi" w:hAnsiTheme="minorHAnsi" w:cstheme="minorHAnsi"/>
          <w:sz w:val="20"/>
          <w:szCs w:val="20"/>
        </w:rPr>
      </w:pPr>
      <w:r w:rsidRPr="00B34B0B">
        <w:rPr>
          <w:rFonts w:asciiTheme="minorHAnsi" w:hAnsiTheme="minorHAnsi" w:cstheme="minorHAnsi"/>
          <w:sz w:val="20"/>
          <w:szCs w:val="20"/>
        </w:rPr>
        <w:t xml:space="preserve">a) przygotowania materiałów cyfrowych do wykonania projektów graficznych, </w:t>
      </w:r>
    </w:p>
    <w:p w14:paraId="1C6B6D3F" w14:textId="77777777" w:rsidR="00B34B0B" w:rsidRPr="00B34B0B" w:rsidRDefault="00681343" w:rsidP="00681343">
      <w:pPr>
        <w:rPr>
          <w:rFonts w:asciiTheme="minorHAnsi" w:hAnsiTheme="minorHAnsi" w:cstheme="minorHAnsi"/>
          <w:sz w:val="20"/>
          <w:szCs w:val="20"/>
        </w:rPr>
      </w:pPr>
      <w:r w:rsidRPr="00B34B0B">
        <w:rPr>
          <w:rFonts w:asciiTheme="minorHAnsi" w:hAnsiTheme="minorHAnsi" w:cstheme="minorHAnsi"/>
          <w:sz w:val="20"/>
          <w:szCs w:val="20"/>
        </w:rPr>
        <w:t xml:space="preserve">b) opracowania publikacji i prac graficznych do druku, </w:t>
      </w:r>
    </w:p>
    <w:p w14:paraId="584E4062" w14:textId="1FF59DF1" w:rsidR="00B34B0B" w:rsidRDefault="00681343" w:rsidP="00681343">
      <w:pPr>
        <w:rPr>
          <w:rFonts w:asciiTheme="minorHAnsi" w:hAnsiTheme="minorHAnsi" w:cstheme="minorHAnsi"/>
          <w:sz w:val="20"/>
          <w:szCs w:val="20"/>
        </w:rPr>
      </w:pPr>
      <w:r w:rsidRPr="00B34B0B">
        <w:rPr>
          <w:rFonts w:asciiTheme="minorHAnsi" w:hAnsiTheme="minorHAnsi" w:cstheme="minorHAnsi"/>
          <w:sz w:val="20"/>
          <w:szCs w:val="20"/>
        </w:rPr>
        <w:t xml:space="preserve">c) przygotowania publikacji elektronicznych; </w:t>
      </w:r>
    </w:p>
    <w:p w14:paraId="2CB8EF02" w14:textId="77777777" w:rsidR="00B34B0B" w:rsidRPr="00B34B0B" w:rsidRDefault="00B34B0B" w:rsidP="00681343">
      <w:pPr>
        <w:rPr>
          <w:rFonts w:asciiTheme="minorHAnsi" w:hAnsiTheme="minorHAnsi" w:cstheme="minorHAnsi"/>
          <w:sz w:val="20"/>
          <w:szCs w:val="20"/>
        </w:rPr>
      </w:pPr>
    </w:p>
    <w:p w14:paraId="25CCCE72" w14:textId="77777777" w:rsidR="00B34B0B" w:rsidRPr="00B34B0B" w:rsidRDefault="00681343" w:rsidP="00681343">
      <w:pPr>
        <w:rPr>
          <w:rFonts w:asciiTheme="minorHAnsi" w:hAnsiTheme="minorHAnsi" w:cstheme="minorHAnsi"/>
          <w:sz w:val="20"/>
          <w:szCs w:val="20"/>
        </w:rPr>
      </w:pPr>
      <w:r w:rsidRPr="00B34B0B">
        <w:rPr>
          <w:rFonts w:asciiTheme="minorHAnsi" w:hAnsiTheme="minorHAnsi" w:cstheme="minorHAnsi"/>
          <w:sz w:val="20"/>
          <w:szCs w:val="20"/>
        </w:rPr>
        <w:t xml:space="preserve">2) w zakresie kwalifikacji PGF.05. Drukowanie cyfrowe i obróbka druków: </w:t>
      </w:r>
    </w:p>
    <w:p w14:paraId="6DC58C71" w14:textId="77777777" w:rsidR="00B34B0B" w:rsidRPr="00B34B0B" w:rsidRDefault="00681343" w:rsidP="00681343">
      <w:pPr>
        <w:rPr>
          <w:rFonts w:asciiTheme="minorHAnsi" w:hAnsiTheme="minorHAnsi" w:cstheme="minorHAnsi"/>
          <w:sz w:val="20"/>
          <w:szCs w:val="20"/>
        </w:rPr>
      </w:pPr>
      <w:r w:rsidRPr="00B34B0B">
        <w:rPr>
          <w:rFonts w:asciiTheme="minorHAnsi" w:hAnsiTheme="minorHAnsi" w:cstheme="minorHAnsi"/>
          <w:sz w:val="20"/>
          <w:szCs w:val="20"/>
        </w:rPr>
        <w:t xml:space="preserve">a) drukowania cyfrowego, </w:t>
      </w:r>
    </w:p>
    <w:p w14:paraId="7563DA2C" w14:textId="77777777" w:rsidR="00B34B0B" w:rsidRPr="00B34B0B" w:rsidRDefault="00681343" w:rsidP="00681343">
      <w:pPr>
        <w:rPr>
          <w:rFonts w:asciiTheme="minorHAnsi" w:hAnsiTheme="minorHAnsi" w:cstheme="minorHAnsi"/>
          <w:sz w:val="20"/>
          <w:szCs w:val="20"/>
        </w:rPr>
      </w:pPr>
      <w:r w:rsidRPr="00B34B0B">
        <w:rPr>
          <w:rFonts w:asciiTheme="minorHAnsi" w:hAnsiTheme="minorHAnsi" w:cstheme="minorHAnsi"/>
          <w:sz w:val="20"/>
          <w:szCs w:val="20"/>
        </w:rPr>
        <w:t xml:space="preserve">b) obróbki druków cyfrowych, </w:t>
      </w:r>
    </w:p>
    <w:p w14:paraId="74C2ED5F" w14:textId="77777777" w:rsidR="00B34B0B" w:rsidRPr="00B34B0B" w:rsidRDefault="00681343" w:rsidP="00681343">
      <w:pPr>
        <w:rPr>
          <w:rFonts w:asciiTheme="minorHAnsi" w:hAnsiTheme="minorHAnsi" w:cstheme="minorHAnsi"/>
          <w:sz w:val="20"/>
          <w:szCs w:val="20"/>
        </w:rPr>
      </w:pPr>
      <w:r w:rsidRPr="00B34B0B">
        <w:rPr>
          <w:rFonts w:asciiTheme="minorHAnsi" w:hAnsiTheme="minorHAnsi" w:cstheme="minorHAnsi"/>
          <w:sz w:val="20"/>
          <w:szCs w:val="20"/>
        </w:rPr>
        <w:t xml:space="preserve">c) planowania i kontrolowania produkcji poligraficznej, </w:t>
      </w:r>
    </w:p>
    <w:p w14:paraId="1ADB04C9" w14:textId="750C526C" w:rsidR="00681343" w:rsidRPr="00B34B0B" w:rsidRDefault="00681343" w:rsidP="00681343">
      <w:pPr>
        <w:rPr>
          <w:rFonts w:asciiTheme="minorHAnsi" w:hAnsiTheme="minorHAnsi" w:cstheme="minorHAnsi"/>
          <w:sz w:val="20"/>
          <w:szCs w:val="20"/>
        </w:rPr>
      </w:pPr>
      <w:r w:rsidRPr="00B34B0B">
        <w:rPr>
          <w:rFonts w:asciiTheme="minorHAnsi" w:hAnsiTheme="minorHAnsi" w:cstheme="minorHAnsi"/>
          <w:sz w:val="20"/>
          <w:szCs w:val="20"/>
        </w:rPr>
        <w:t>d) drukowania i obróbki druków 3D.</w:t>
      </w:r>
    </w:p>
    <w:p w14:paraId="7CB2F856" w14:textId="05B48DB3" w:rsidR="00681343" w:rsidRDefault="00681343" w:rsidP="00681343">
      <w:pPr>
        <w:rPr>
          <w:rFonts w:asciiTheme="majorHAnsi" w:hAnsiTheme="majorHAnsi" w:cstheme="majorHAnsi"/>
          <w:sz w:val="20"/>
          <w:szCs w:val="20"/>
        </w:rPr>
      </w:pPr>
    </w:p>
    <w:p w14:paraId="7AACB310" w14:textId="1AA557A7" w:rsidR="00B34B0B" w:rsidRPr="0024277A" w:rsidRDefault="0024277A" w:rsidP="00681343">
      <w:pPr>
        <w:rPr>
          <w:rFonts w:asciiTheme="minorHAnsi" w:hAnsiTheme="minorHAnsi" w:cstheme="minorHAnsi"/>
          <w:b/>
          <w:sz w:val="20"/>
          <w:szCs w:val="20"/>
        </w:rPr>
      </w:pPr>
      <w:r w:rsidRPr="0024277A">
        <w:rPr>
          <w:rFonts w:asciiTheme="minorHAnsi" w:hAnsiTheme="minorHAnsi" w:cstheme="minorHAnsi"/>
          <w:b/>
          <w:sz w:val="20"/>
          <w:szCs w:val="20"/>
        </w:rPr>
        <w:t xml:space="preserve">PGF.04. Przygotowywanie oraz wykonywanie prac graficznych i publikacji cyfrowych: </w:t>
      </w:r>
    </w:p>
    <w:p w14:paraId="2CBD0593" w14:textId="579C5B03" w:rsidR="00681343" w:rsidRPr="0024277A" w:rsidRDefault="00B34B0B" w:rsidP="00701686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sz w:val="20"/>
          <w:szCs w:val="20"/>
        </w:rPr>
      </w:pPr>
      <w:r w:rsidRPr="0024277A">
        <w:rPr>
          <w:rFonts w:asciiTheme="minorHAnsi" w:hAnsiTheme="minorHAnsi" w:cstheme="minorHAnsi"/>
          <w:b/>
          <w:sz w:val="20"/>
          <w:szCs w:val="20"/>
        </w:rPr>
        <w:t>Bezpieczeństwo i higiena pracy</w:t>
      </w:r>
    </w:p>
    <w:p w14:paraId="026A5124" w14:textId="3E1F384E" w:rsidR="00B34B0B" w:rsidRPr="0024277A" w:rsidRDefault="0024277A" w:rsidP="0024277A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Uczeń:</w:t>
      </w:r>
    </w:p>
    <w:p w14:paraId="42D6E5F2" w14:textId="363D711C" w:rsidR="00681343" w:rsidRPr="0024277A" w:rsidRDefault="00B34B0B" w:rsidP="00701686">
      <w:pPr>
        <w:pStyle w:val="Akapitzlist"/>
        <w:numPr>
          <w:ilvl w:val="0"/>
          <w:numId w:val="10"/>
        </w:numPr>
        <w:ind w:left="142" w:hanging="284"/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posługuje się pojęciami w zakresie bezpieczeństwa i higieny pracy, ochrony przeciwpożarowej, ochrony środowiska i ergonomi</w:t>
      </w:r>
      <w:r w:rsidR="00FD3993" w:rsidRPr="0024277A">
        <w:rPr>
          <w:rFonts w:asciiTheme="minorHAnsi" w:hAnsiTheme="minorHAnsi" w:cstheme="minorHAnsi"/>
          <w:sz w:val="20"/>
          <w:szCs w:val="20"/>
        </w:rPr>
        <w:t>i</w:t>
      </w:r>
    </w:p>
    <w:p w14:paraId="17812D40" w14:textId="775FFFE8" w:rsidR="00FD3993" w:rsidRPr="0024277A" w:rsidRDefault="00FD3993" w:rsidP="00701686">
      <w:pPr>
        <w:pStyle w:val="Akapitzlist"/>
        <w:numPr>
          <w:ilvl w:val="0"/>
          <w:numId w:val="10"/>
        </w:numPr>
        <w:ind w:left="142" w:hanging="284"/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charakteryzuje zadania i uprawnienia instytucji oraz służb działających w zakresie ochrony pracy i ochrony środowiska</w:t>
      </w:r>
    </w:p>
    <w:p w14:paraId="38E9592C" w14:textId="4D61C7B6" w:rsidR="00FD3993" w:rsidRPr="0024277A" w:rsidRDefault="00FD3993" w:rsidP="00701686">
      <w:pPr>
        <w:pStyle w:val="Akapitzlist"/>
        <w:numPr>
          <w:ilvl w:val="0"/>
          <w:numId w:val="10"/>
        </w:numPr>
        <w:ind w:left="142" w:hanging="284"/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określa skutki oddziaływania czynników szkodliwych na organizm człowieka</w:t>
      </w:r>
    </w:p>
    <w:p w14:paraId="3B376291" w14:textId="3487FC85" w:rsidR="00FD3993" w:rsidRPr="0024277A" w:rsidRDefault="00FD3993" w:rsidP="00701686">
      <w:pPr>
        <w:pStyle w:val="Akapitzlist"/>
        <w:numPr>
          <w:ilvl w:val="0"/>
          <w:numId w:val="10"/>
        </w:numPr>
        <w:ind w:left="142" w:hanging="284"/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organizuje stanowisko pracy zgodnie z wymaganiami ergonomii, przepisami bezpieczeństwa i higieny pracy, ochrony przeciwpożarowej i ochrony środowiska</w:t>
      </w:r>
    </w:p>
    <w:p w14:paraId="16F883D1" w14:textId="77777777" w:rsidR="0024277A" w:rsidRDefault="00FD3993" w:rsidP="00701686">
      <w:pPr>
        <w:pStyle w:val="Akapitzlist"/>
        <w:numPr>
          <w:ilvl w:val="0"/>
          <w:numId w:val="10"/>
        </w:numPr>
        <w:ind w:left="142" w:hanging="284"/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stosuje środki ochrony indywidualnej i zbiorowej podczas wykonywania zadań zawodowych</w:t>
      </w:r>
    </w:p>
    <w:p w14:paraId="0DDD41D3" w14:textId="2DAB5061" w:rsidR="00FD3993" w:rsidRDefault="00FD3993" w:rsidP="00701686">
      <w:pPr>
        <w:pStyle w:val="Akapitzlist"/>
        <w:numPr>
          <w:ilvl w:val="0"/>
          <w:numId w:val="10"/>
        </w:numPr>
        <w:ind w:left="142" w:hanging="284"/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udziela pierwszej pomocy w stanach nagłego zagrożenia zdrowotnego</w:t>
      </w:r>
    </w:p>
    <w:p w14:paraId="20375230" w14:textId="77777777" w:rsidR="0024277A" w:rsidRPr="0024277A" w:rsidRDefault="0024277A" w:rsidP="0024277A">
      <w:pPr>
        <w:pStyle w:val="Akapitzlist"/>
        <w:ind w:left="142"/>
        <w:rPr>
          <w:rFonts w:asciiTheme="minorHAnsi" w:hAnsiTheme="minorHAnsi" w:cstheme="minorHAnsi"/>
          <w:sz w:val="20"/>
          <w:szCs w:val="20"/>
        </w:rPr>
      </w:pPr>
    </w:p>
    <w:p w14:paraId="3400D5C9" w14:textId="2E119CFF" w:rsidR="00FD3993" w:rsidRPr="0024277A" w:rsidRDefault="00FD3993" w:rsidP="00701686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sz w:val="20"/>
          <w:szCs w:val="20"/>
        </w:rPr>
      </w:pPr>
      <w:r w:rsidRPr="0024277A">
        <w:rPr>
          <w:rFonts w:asciiTheme="minorHAnsi" w:hAnsiTheme="minorHAnsi" w:cstheme="minorHAnsi"/>
          <w:b/>
          <w:sz w:val="20"/>
          <w:szCs w:val="20"/>
        </w:rPr>
        <w:t>Podstawy poligrafii</w:t>
      </w:r>
    </w:p>
    <w:p w14:paraId="28711B8C" w14:textId="72B546AE" w:rsidR="00FD3993" w:rsidRPr="0024277A" w:rsidRDefault="00FD3993" w:rsidP="0024277A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Uczeń:</w:t>
      </w:r>
    </w:p>
    <w:p w14:paraId="2F658456" w14:textId="4FE59191" w:rsidR="00FD3993" w:rsidRPr="0024277A" w:rsidRDefault="00FD3993" w:rsidP="00701686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lastRenderedPageBreak/>
        <w:t>stosuje terminologię z zakresu poligrafii</w:t>
      </w:r>
    </w:p>
    <w:p w14:paraId="010F1B21" w14:textId="2288AFCA" w:rsidR="00FD3993" w:rsidRPr="0024277A" w:rsidRDefault="00FD3993" w:rsidP="00701686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charakteryzuje maszyny i urządzenia stosowane w poligrafii</w:t>
      </w:r>
    </w:p>
    <w:p w14:paraId="70CCAF12" w14:textId="7FC8AAB3" w:rsidR="00FD3993" w:rsidRPr="0024277A" w:rsidRDefault="00FD3993" w:rsidP="00701686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charakteryzuje materiały, półprodukty i produkty stosowane w poligrafii</w:t>
      </w:r>
    </w:p>
    <w:p w14:paraId="50498558" w14:textId="3DB66C22" w:rsidR="00FD3993" w:rsidRPr="0024277A" w:rsidRDefault="00FD3993" w:rsidP="00701686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posługuje się miarami poligraficznymi</w:t>
      </w:r>
    </w:p>
    <w:p w14:paraId="4437BE8A" w14:textId="0FE03676" w:rsidR="00FD3993" w:rsidRPr="0024277A" w:rsidRDefault="00FD3993" w:rsidP="00701686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posługuje się dokumentacją techniczną i technologiczną</w:t>
      </w:r>
    </w:p>
    <w:p w14:paraId="2795FA47" w14:textId="3455C168" w:rsidR="00FD3993" w:rsidRDefault="00FD3993" w:rsidP="00701686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rozpoznaje właściwe normy i procedury oceny zgodności podczas realizacji zadań zawodowych</w:t>
      </w:r>
    </w:p>
    <w:p w14:paraId="58E97BD6" w14:textId="77777777" w:rsidR="0024277A" w:rsidRPr="0024277A" w:rsidRDefault="0024277A" w:rsidP="0024277A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</w:p>
    <w:p w14:paraId="3C91281D" w14:textId="7B6E79BC" w:rsidR="00FD3993" w:rsidRPr="0024277A" w:rsidRDefault="00FD3993" w:rsidP="00701686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sz w:val="20"/>
          <w:szCs w:val="20"/>
        </w:rPr>
      </w:pPr>
      <w:r w:rsidRPr="0024277A">
        <w:rPr>
          <w:rFonts w:asciiTheme="minorHAnsi" w:hAnsiTheme="minorHAnsi" w:cstheme="minorHAnsi"/>
          <w:b/>
          <w:sz w:val="20"/>
          <w:szCs w:val="20"/>
        </w:rPr>
        <w:t>Przygotowanie materiałów graficznych</w:t>
      </w:r>
    </w:p>
    <w:p w14:paraId="584129F7" w14:textId="65EB092A" w:rsidR="00FD3993" w:rsidRPr="0024277A" w:rsidRDefault="00FD3993" w:rsidP="0024277A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Uczeń:</w:t>
      </w:r>
    </w:p>
    <w:p w14:paraId="04CB6F32" w14:textId="3F6B1D4A" w:rsidR="00FD3993" w:rsidRPr="0024277A" w:rsidRDefault="00FD3993" w:rsidP="00701686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gromadzi graficzne materiały cyfrowe</w:t>
      </w:r>
    </w:p>
    <w:p w14:paraId="0B4F66EB" w14:textId="6A4577C9" w:rsidR="00FD3993" w:rsidRPr="0024277A" w:rsidRDefault="00FD3993" w:rsidP="00701686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przygotowuje obiekty bitmapowe do projektu graficznego</w:t>
      </w:r>
    </w:p>
    <w:p w14:paraId="293D7112" w14:textId="77777777" w:rsidR="00FD3993" w:rsidRPr="0024277A" w:rsidRDefault="00FD3993" w:rsidP="00701686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przygotowuje obiekty wektorowe do projektu graficznego</w:t>
      </w:r>
    </w:p>
    <w:p w14:paraId="2F9DF589" w14:textId="3912C574" w:rsidR="00FD3993" w:rsidRDefault="00FD3993" w:rsidP="00701686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przygotowuje elementy tekstowe do projektu graficznego</w:t>
      </w:r>
    </w:p>
    <w:p w14:paraId="202DB993" w14:textId="77777777" w:rsidR="0024277A" w:rsidRPr="0024277A" w:rsidRDefault="0024277A" w:rsidP="0024277A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</w:p>
    <w:p w14:paraId="15022FE7" w14:textId="55C4DE18" w:rsidR="00FD3993" w:rsidRPr="0024277A" w:rsidRDefault="00FD3993" w:rsidP="00701686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sz w:val="20"/>
          <w:szCs w:val="20"/>
        </w:rPr>
      </w:pPr>
      <w:r w:rsidRPr="0024277A">
        <w:rPr>
          <w:rFonts w:asciiTheme="minorHAnsi" w:hAnsiTheme="minorHAnsi" w:cstheme="minorHAnsi"/>
          <w:b/>
          <w:sz w:val="20"/>
          <w:szCs w:val="20"/>
        </w:rPr>
        <w:t>Projektowanie prac graficznych i publikacji</w:t>
      </w:r>
    </w:p>
    <w:p w14:paraId="7C890FCA" w14:textId="3D6C4126" w:rsidR="008F3D78" w:rsidRPr="0024277A" w:rsidRDefault="008F3D78" w:rsidP="0024277A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Uczeń:</w:t>
      </w:r>
    </w:p>
    <w:p w14:paraId="7D0C3228" w14:textId="6DD8D4CD" w:rsidR="008F3D78" w:rsidRPr="0024277A" w:rsidRDefault="008F3D78" w:rsidP="00701686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stosuje zasady składania i łamania tekstów</w:t>
      </w:r>
    </w:p>
    <w:p w14:paraId="3268BE8D" w14:textId="39E87C90" w:rsidR="008F3D78" w:rsidRPr="0024277A" w:rsidRDefault="008F3D78" w:rsidP="00701686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tworzy kompozycje graficzno-tekstowe prac i publikacji</w:t>
      </w:r>
    </w:p>
    <w:p w14:paraId="26FF60E7" w14:textId="171DD2A2" w:rsidR="008F3D78" w:rsidRPr="0024277A" w:rsidRDefault="008F3D78" w:rsidP="00701686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przygotowuje graficznie projekty opakowań</w:t>
      </w:r>
    </w:p>
    <w:p w14:paraId="6E264453" w14:textId="7C9DFB5D" w:rsidR="008F3D78" w:rsidRDefault="008F3D78" w:rsidP="00701686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sz w:val="20"/>
          <w:szCs w:val="20"/>
        </w:rPr>
      </w:pPr>
      <w:r w:rsidRPr="0024277A">
        <w:rPr>
          <w:rFonts w:asciiTheme="minorHAnsi" w:hAnsiTheme="minorHAnsi" w:cstheme="minorHAnsi"/>
          <w:b/>
          <w:sz w:val="20"/>
          <w:szCs w:val="20"/>
        </w:rPr>
        <w:t xml:space="preserve"> Przygotowanie prac graficznych do drukowania i publikacji</w:t>
      </w:r>
    </w:p>
    <w:p w14:paraId="53C11672" w14:textId="77777777" w:rsidR="0024277A" w:rsidRPr="0024277A" w:rsidRDefault="0024277A" w:rsidP="0024277A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</w:p>
    <w:p w14:paraId="5A38917D" w14:textId="53C14186" w:rsidR="008F3D78" w:rsidRPr="0024277A" w:rsidRDefault="008F3D78" w:rsidP="0024277A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Uczeń:</w:t>
      </w:r>
    </w:p>
    <w:p w14:paraId="37FBA61E" w14:textId="04C80F68" w:rsidR="008F3D78" w:rsidRPr="0024277A" w:rsidRDefault="00DA63FD" w:rsidP="00701686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stosuje zasady przygotowania prac cyfrowych do publikacji</w:t>
      </w:r>
    </w:p>
    <w:p w14:paraId="59DF71F2" w14:textId="77777777" w:rsidR="00DA63FD" w:rsidRPr="0024277A" w:rsidRDefault="008F3D78" w:rsidP="00701686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przygotowuje materiał cyfrowy do publikowania</w:t>
      </w:r>
    </w:p>
    <w:p w14:paraId="7EBD20BC" w14:textId="5ED98566" w:rsidR="008F3D78" w:rsidRPr="0024277A" w:rsidRDefault="008F3D78" w:rsidP="00701686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wykonuje impozycję prac cyfrowych</w:t>
      </w:r>
    </w:p>
    <w:p w14:paraId="154BC8AD" w14:textId="4B732980" w:rsidR="008F3D78" w:rsidRDefault="0024277A" w:rsidP="00701686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stosuje </w:t>
      </w:r>
      <w:proofErr w:type="spellStart"/>
      <w:r>
        <w:rPr>
          <w:rFonts w:asciiTheme="minorHAnsi" w:hAnsiTheme="minorHAnsi" w:cstheme="minorHAnsi"/>
          <w:sz w:val="20"/>
          <w:szCs w:val="20"/>
        </w:rPr>
        <w:t>proofing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cyfrowy</w:t>
      </w:r>
    </w:p>
    <w:p w14:paraId="1C0BF343" w14:textId="77777777" w:rsidR="0024277A" w:rsidRPr="0024277A" w:rsidRDefault="0024277A" w:rsidP="0024277A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</w:p>
    <w:p w14:paraId="4A6A427C" w14:textId="3A91EDD2" w:rsidR="00DA63FD" w:rsidRPr="0024277A" w:rsidRDefault="00DA63FD" w:rsidP="00701686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sz w:val="20"/>
          <w:szCs w:val="20"/>
        </w:rPr>
      </w:pPr>
      <w:r w:rsidRPr="0024277A">
        <w:rPr>
          <w:rFonts w:asciiTheme="minorHAnsi" w:hAnsiTheme="minorHAnsi" w:cstheme="minorHAnsi"/>
          <w:b/>
          <w:sz w:val="20"/>
          <w:szCs w:val="20"/>
        </w:rPr>
        <w:t>Kompetencje personalne i społeczne</w:t>
      </w:r>
    </w:p>
    <w:p w14:paraId="0B5D76BF" w14:textId="350F5861" w:rsidR="00DA63FD" w:rsidRPr="0024277A" w:rsidRDefault="00DA63FD" w:rsidP="0024277A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Uczeń:</w:t>
      </w:r>
    </w:p>
    <w:p w14:paraId="020A5BA6" w14:textId="5FEDCF57" w:rsidR="008F3D78" w:rsidRPr="0024277A" w:rsidRDefault="00DA63FD" w:rsidP="00701686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przestrzega zasad kultury osobistej i etyki zawodowej</w:t>
      </w:r>
    </w:p>
    <w:p w14:paraId="41381373" w14:textId="0D59CF9A" w:rsidR="00DA63FD" w:rsidRPr="0024277A" w:rsidRDefault="00DA63FD" w:rsidP="00701686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planuje wykonywanie zadania</w:t>
      </w:r>
    </w:p>
    <w:p w14:paraId="497E019D" w14:textId="236F4FA8" w:rsidR="00DA63FD" w:rsidRPr="0024277A" w:rsidRDefault="00DA63FD" w:rsidP="00701686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wykazuje się kreatywnością i konsekwencją w realizacji zadań</w:t>
      </w:r>
    </w:p>
    <w:p w14:paraId="004FB514" w14:textId="6F89FCD0" w:rsidR="00DA63FD" w:rsidRPr="0024277A" w:rsidRDefault="00DA63FD" w:rsidP="00701686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ponosi odpowiedzialność za podejmowane działania</w:t>
      </w:r>
    </w:p>
    <w:p w14:paraId="1BB4A2CA" w14:textId="0710F628" w:rsidR="00DA63FD" w:rsidRDefault="00DA63FD" w:rsidP="00701686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aktualizuje wiedzę i doskonali umiejętności zawodowe</w:t>
      </w:r>
    </w:p>
    <w:p w14:paraId="30C016C0" w14:textId="77777777" w:rsidR="0024277A" w:rsidRPr="0024277A" w:rsidRDefault="0024277A" w:rsidP="0024277A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</w:p>
    <w:p w14:paraId="145DB151" w14:textId="3B048DB2" w:rsidR="008E55DF" w:rsidRPr="0024277A" w:rsidRDefault="00DA63FD" w:rsidP="00701686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sz w:val="20"/>
          <w:szCs w:val="20"/>
        </w:rPr>
      </w:pPr>
      <w:r w:rsidRPr="0024277A">
        <w:rPr>
          <w:rFonts w:asciiTheme="minorHAnsi" w:hAnsiTheme="minorHAnsi" w:cstheme="minorHAnsi"/>
          <w:b/>
          <w:sz w:val="20"/>
          <w:szCs w:val="20"/>
        </w:rPr>
        <w:t>Organizacja pracy małych zespołów</w:t>
      </w:r>
    </w:p>
    <w:p w14:paraId="38BCB11E" w14:textId="7B2F2521" w:rsidR="00DA63FD" w:rsidRPr="0024277A" w:rsidRDefault="00DA63FD" w:rsidP="0024277A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Uczeń:</w:t>
      </w:r>
    </w:p>
    <w:p w14:paraId="5AB055ED" w14:textId="7F22DA0B" w:rsidR="00DA63FD" w:rsidRPr="0024277A" w:rsidRDefault="0024277A" w:rsidP="0070168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planuje pracę zespołu w celu wykonania przydzielonych zadań</w:t>
      </w:r>
    </w:p>
    <w:p w14:paraId="7713D233" w14:textId="6C0300B7" w:rsidR="0024277A" w:rsidRPr="0024277A" w:rsidRDefault="0024277A" w:rsidP="0070168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dobiera osoby do wykonania przydzielonych zadań</w:t>
      </w:r>
    </w:p>
    <w:p w14:paraId="4A3F68B6" w14:textId="363A8829" w:rsidR="0024277A" w:rsidRPr="0024277A" w:rsidRDefault="0024277A" w:rsidP="0070168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kieruje wykonaniem przydzielonych zadań</w:t>
      </w:r>
    </w:p>
    <w:p w14:paraId="2E8A6B2C" w14:textId="799C8B4B" w:rsidR="0024277A" w:rsidRDefault="0024277A" w:rsidP="0070168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24277A">
        <w:rPr>
          <w:rFonts w:asciiTheme="minorHAnsi" w:hAnsiTheme="minorHAnsi" w:cstheme="minorHAnsi"/>
          <w:sz w:val="20"/>
          <w:szCs w:val="20"/>
        </w:rPr>
        <w:t>ocenia jakość wykonania przydzielonych zadań</w:t>
      </w:r>
    </w:p>
    <w:p w14:paraId="0598BD77" w14:textId="70BBF1EF" w:rsidR="0024277A" w:rsidRDefault="0024277A" w:rsidP="0024277A">
      <w:pPr>
        <w:rPr>
          <w:rFonts w:asciiTheme="minorHAnsi" w:hAnsiTheme="minorHAnsi" w:cstheme="minorHAnsi"/>
          <w:sz w:val="20"/>
          <w:szCs w:val="20"/>
        </w:rPr>
      </w:pPr>
    </w:p>
    <w:p w14:paraId="39F4DBA5" w14:textId="77777777" w:rsidR="0024277A" w:rsidRPr="00701686" w:rsidRDefault="0024277A" w:rsidP="00701686">
      <w:pPr>
        <w:rPr>
          <w:rFonts w:asciiTheme="minorHAnsi" w:hAnsiTheme="minorHAnsi" w:cstheme="minorHAnsi"/>
          <w:b/>
          <w:sz w:val="20"/>
          <w:szCs w:val="20"/>
        </w:rPr>
      </w:pPr>
      <w:r w:rsidRPr="00701686">
        <w:rPr>
          <w:rFonts w:asciiTheme="minorHAnsi" w:hAnsiTheme="minorHAnsi" w:cstheme="minorHAnsi"/>
          <w:b/>
          <w:sz w:val="20"/>
          <w:szCs w:val="20"/>
        </w:rPr>
        <w:t xml:space="preserve">PGF.05. Drukowanie cyfrowe i obróbka druków: </w:t>
      </w:r>
    </w:p>
    <w:p w14:paraId="63442A37" w14:textId="2AD97C20" w:rsidR="0024277A" w:rsidRPr="00701686" w:rsidRDefault="0024277A" w:rsidP="00701686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701686">
        <w:rPr>
          <w:rFonts w:asciiTheme="minorHAnsi" w:hAnsiTheme="minorHAnsi" w:cstheme="minorHAnsi"/>
          <w:b/>
          <w:sz w:val="20"/>
          <w:szCs w:val="20"/>
        </w:rPr>
        <w:t>Bezpieczeństwo i higiena pracy</w:t>
      </w:r>
    </w:p>
    <w:p w14:paraId="4914752B" w14:textId="77777777" w:rsidR="0024277A" w:rsidRPr="00701686" w:rsidRDefault="0024277A" w:rsidP="00701686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701686">
        <w:rPr>
          <w:rFonts w:asciiTheme="minorHAnsi" w:hAnsiTheme="minorHAnsi" w:cstheme="minorHAnsi"/>
          <w:sz w:val="20"/>
          <w:szCs w:val="20"/>
        </w:rPr>
        <w:t>Uczeń:</w:t>
      </w:r>
    </w:p>
    <w:p w14:paraId="6F81940D" w14:textId="1DABAD44" w:rsidR="00DA63FD" w:rsidRPr="00701686" w:rsidRDefault="0024277A" w:rsidP="00701686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701686">
        <w:rPr>
          <w:rFonts w:asciiTheme="minorHAnsi" w:hAnsiTheme="minorHAnsi" w:cstheme="minorHAnsi"/>
          <w:sz w:val="20"/>
          <w:szCs w:val="20"/>
        </w:rPr>
        <w:t>określa skutki oddziaływania czynników szkodliwych na organizm człowieka</w:t>
      </w:r>
    </w:p>
    <w:p w14:paraId="5E22CFFC" w14:textId="4BE3621F" w:rsidR="0024277A" w:rsidRPr="00701686" w:rsidRDefault="0024277A" w:rsidP="00701686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701686">
        <w:rPr>
          <w:rFonts w:asciiTheme="minorHAnsi" w:hAnsiTheme="minorHAnsi" w:cstheme="minorHAnsi"/>
          <w:sz w:val="20"/>
          <w:szCs w:val="20"/>
        </w:rPr>
        <w:t>organizuje stanowisko pracy zgodnie z wymaganiami ergonomii, przepisami bezpieczeństwa i higieny pracy, ochrony przeciwpożarowej i ochrony środowiska</w:t>
      </w:r>
    </w:p>
    <w:p w14:paraId="550D792E" w14:textId="3FC43021" w:rsidR="008E55DF" w:rsidRPr="00701686" w:rsidRDefault="0024277A" w:rsidP="00701686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701686">
        <w:rPr>
          <w:rFonts w:asciiTheme="minorHAnsi" w:hAnsiTheme="minorHAnsi" w:cstheme="minorHAnsi"/>
          <w:sz w:val="20"/>
          <w:szCs w:val="20"/>
        </w:rPr>
        <w:t>stosuje środki ochrony indywidualnej i zbiorowej podczas wykonywania zadań zawodowych</w:t>
      </w:r>
    </w:p>
    <w:p w14:paraId="6477486A" w14:textId="30EB2C11" w:rsidR="0024277A" w:rsidRDefault="0024277A" w:rsidP="00701686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701686">
        <w:rPr>
          <w:rFonts w:asciiTheme="minorHAnsi" w:hAnsiTheme="minorHAnsi" w:cstheme="minorHAnsi"/>
          <w:sz w:val="20"/>
          <w:szCs w:val="20"/>
        </w:rPr>
        <w:t>udziela pierwszej pomocy w stanach nagłego zagrożenia zdrowotnego</w:t>
      </w:r>
    </w:p>
    <w:p w14:paraId="49066829" w14:textId="77777777" w:rsidR="00701686" w:rsidRPr="00701686" w:rsidRDefault="00701686" w:rsidP="00701686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50A9DF5A" w14:textId="76A2C196" w:rsidR="008E55DF" w:rsidRPr="00701686" w:rsidRDefault="0078202B" w:rsidP="00701686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b/>
          <w:sz w:val="20"/>
          <w:szCs w:val="20"/>
        </w:rPr>
        <w:t>Drukowanie cyfrowe</w:t>
      </w:r>
    </w:p>
    <w:p w14:paraId="5CE97E4B" w14:textId="010E1977" w:rsidR="00701686" w:rsidRPr="00701686" w:rsidRDefault="00701686" w:rsidP="00701686">
      <w:pPr>
        <w:pStyle w:val="Akapitzlist"/>
        <w:rPr>
          <w:rFonts w:asciiTheme="minorHAnsi" w:hAnsiTheme="minorHAnsi" w:cstheme="minorHAnsi"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sz w:val="20"/>
          <w:szCs w:val="20"/>
        </w:rPr>
        <w:lastRenderedPageBreak/>
        <w:t>Uczeń:</w:t>
      </w:r>
    </w:p>
    <w:p w14:paraId="3C660E6C" w14:textId="6EE02158" w:rsidR="008E55DF" w:rsidRPr="00701686" w:rsidRDefault="0078202B" w:rsidP="00701686">
      <w:pPr>
        <w:pStyle w:val="Akapitzlist"/>
        <w:numPr>
          <w:ilvl w:val="0"/>
          <w:numId w:val="19"/>
        </w:numPr>
        <w:ind w:left="426"/>
        <w:rPr>
          <w:rFonts w:asciiTheme="minorHAnsi" w:hAnsiTheme="minorHAnsi" w:cstheme="minorHAnsi"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sz w:val="20"/>
          <w:szCs w:val="20"/>
        </w:rPr>
        <w:t>rozróżnia maszyny do drukowania cyfrowego</w:t>
      </w:r>
    </w:p>
    <w:p w14:paraId="0BEDA596" w14:textId="4C1263D3" w:rsidR="0078202B" w:rsidRPr="00701686" w:rsidRDefault="0078202B" w:rsidP="00701686">
      <w:pPr>
        <w:pStyle w:val="Akapitzlist"/>
        <w:numPr>
          <w:ilvl w:val="0"/>
          <w:numId w:val="19"/>
        </w:numPr>
        <w:ind w:left="426"/>
        <w:rPr>
          <w:rFonts w:asciiTheme="minorHAnsi" w:hAnsiTheme="minorHAnsi" w:cstheme="minorHAnsi"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sz w:val="20"/>
          <w:szCs w:val="20"/>
        </w:rPr>
        <w:t>obsługuje drukujące maszyny cyfrowe</w:t>
      </w:r>
    </w:p>
    <w:p w14:paraId="3D429157" w14:textId="7ED9B89D" w:rsidR="008E55DF" w:rsidRPr="00701686" w:rsidRDefault="0078202B" w:rsidP="00701686">
      <w:pPr>
        <w:pStyle w:val="Akapitzlist"/>
        <w:numPr>
          <w:ilvl w:val="0"/>
          <w:numId w:val="19"/>
        </w:numPr>
        <w:ind w:left="426"/>
        <w:rPr>
          <w:rFonts w:asciiTheme="minorHAnsi" w:hAnsiTheme="minorHAnsi" w:cstheme="minorHAnsi"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sz w:val="20"/>
          <w:szCs w:val="20"/>
        </w:rPr>
        <w:t>ocenia jakość wydruków cyfrowych</w:t>
      </w:r>
    </w:p>
    <w:p w14:paraId="018C6995" w14:textId="46AC0866" w:rsidR="0078202B" w:rsidRPr="00701686" w:rsidRDefault="0078202B" w:rsidP="00701686">
      <w:pPr>
        <w:pStyle w:val="Akapitzlist"/>
        <w:numPr>
          <w:ilvl w:val="0"/>
          <w:numId w:val="19"/>
        </w:numPr>
        <w:ind w:left="426"/>
        <w:rPr>
          <w:rFonts w:asciiTheme="minorHAnsi" w:hAnsiTheme="minorHAnsi" w:cstheme="minorHAnsi"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sz w:val="20"/>
          <w:szCs w:val="20"/>
        </w:rPr>
        <w:t>stosuje personalizację wydruków</w:t>
      </w:r>
    </w:p>
    <w:p w14:paraId="50CB0B7E" w14:textId="31293FD9" w:rsidR="0078202B" w:rsidRPr="00701686" w:rsidRDefault="00D16DE3" w:rsidP="00701686">
      <w:pPr>
        <w:pStyle w:val="Akapitzlist"/>
        <w:numPr>
          <w:ilvl w:val="0"/>
          <w:numId w:val="19"/>
        </w:numPr>
        <w:ind w:left="426"/>
        <w:rPr>
          <w:rFonts w:asciiTheme="minorHAnsi" w:hAnsiTheme="minorHAnsi" w:cstheme="minorHAnsi"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sz w:val="20"/>
          <w:szCs w:val="20"/>
        </w:rPr>
        <w:t>wykonuje obróbkę wykończeniową wydruków cyfrowych</w:t>
      </w:r>
    </w:p>
    <w:p w14:paraId="16833A2E" w14:textId="77777777" w:rsidR="00701686" w:rsidRPr="00701686" w:rsidRDefault="00701686" w:rsidP="00701686">
      <w:pPr>
        <w:pStyle w:val="Akapitzlist"/>
        <w:ind w:left="426"/>
        <w:rPr>
          <w:rFonts w:asciiTheme="minorHAnsi" w:hAnsiTheme="minorHAnsi" w:cstheme="minorHAnsi"/>
          <w:sz w:val="20"/>
          <w:szCs w:val="20"/>
          <w:u w:val="single"/>
        </w:rPr>
      </w:pPr>
    </w:p>
    <w:p w14:paraId="57BBD0AA" w14:textId="4D4139D2" w:rsidR="008E55DF" w:rsidRPr="00701686" w:rsidRDefault="00D16DE3" w:rsidP="00701686">
      <w:pPr>
        <w:pStyle w:val="Akapitzlist"/>
        <w:numPr>
          <w:ilvl w:val="0"/>
          <w:numId w:val="17"/>
        </w:numPr>
        <w:ind w:left="42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sz w:val="20"/>
          <w:szCs w:val="20"/>
        </w:rPr>
        <w:t xml:space="preserve"> </w:t>
      </w:r>
      <w:r w:rsidRPr="00701686">
        <w:rPr>
          <w:rFonts w:asciiTheme="minorHAnsi" w:hAnsiTheme="minorHAnsi" w:cstheme="minorHAnsi"/>
          <w:b/>
          <w:sz w:val="20"/>
          <w:szCs w:val="20"/>
        </w:rPr>
        <w:t>Planowanie i kontrolowanie produkcji poligraficznej</w:t>
      </w:r>
    </w:p>
    <w:p w14:paraId="5A540375" w14:textId="13FB884B" w:rsidR="00701686" w:rsidRPr="00701686" w:rsidRDefault="00701686" w:rsidP="00701686">
      <w:pPr>
        <w:pStyle w:val="Akapitzlist"/>
        <w:ind w:left="426"/>
        <w:rPr>
          <w:rFonts w:asciiTheme="minorHAnsi" w:hAnsiTheme="minorHAnsi" w:cstheme="minorHAnsi"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sz w:val="20"/>
          <w:szCs w:val="20"/>
        </w:rPr>
        <w:t>Uczeń:</w:t>
      </w:r>
    </w:p>
    <w:p w14:paraId="1AADE05C" w14:textId="5486FC29" w:rsidR="00D16DE3" w:rsidRPr="00701686" w:rsidRDefault="00D16DE3" w:rsidP="0070168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701686">
        <w:rPr>
          <w:rFonts w:asciiTheme="minorHAnsi" w:hAnsiTheme="minorHAnsi" w:cstheme="minorHAnsi"/>
          <w:sz w:val="20"/>
          <w:szCs w:val="20"/>
        </w:rPr>
        <w:t>ustala techniczne parametry produktu poligraficznego</w:t>
      </w:r>
    </w:p>
    <w:p w14:paraId="412FC10F" w14:textId="761669F5" w:rsidR="00701686" w:rsidRPr="00701686" w:rsidRDefault="00D16DE3" w:rsidP="0070168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701686">
        <w:rPr>
          <w:rFonts w:asciiTheme="minorHAnsi" w:hAnsiTheme="minorHAnsi" w:cstheme="minorHAnsi"/>
          <w:sz w:val="20"/>
          <w:szCs w:val="20"/>
        </w:rPr>
        <w:t>wykonuje kalkulacje zapotrzebowania materiałowego</w:t>
      </w:r>
    </w:p>
    <w:p w14:paraId="487D72F4" w14:textId="01FA1019" w:rsidR="00701686" w:rsidRPr="00701686" w:rsidRDefault="00D16DE3" w:rsidP="0070168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701686">
        <w:rPr>
          <w:rFonts w:asciiTheme="minorHAnsi" w:hAnsiTheme="minorHAnsi" w:cstheme="minorHAnsi"/>
          <w:sz w:val="20"/>
          <w:szCs w:val="20"/>
        </w:rPr>
        <w:t>planuje kontrolę procesów drukowania, introligatorskich i wykończeniowych</w:t>
      </w:r>
    </w:p>
    <w:p w14:paraId="3E220DB1" w14:textId="3BEF2CAF" w:rsidR="00701686" w:rsidRPr="00701686" w:rsidRDefault="00D16DE3" w:rsidP="0070168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701686">
        <w:rPr>
          <w:rFonts w:asciiTheme="minorHAnsi" w:hAnsiTheme="minorHAnsi" w:cstheme="minorHAnsi"/>
          <w:sz w:val="20"/>
          <w:szCs w:val="20"/>
        </w:rPr>
        <w:t xml:space="preserve">dobiera urządzenia i przyrządy </w:t>
      </w:r>
      <w:proofErr w:type="spellStart"/>
      <w:r w:rsidRPr="00701686">
        <w:rPr>
          <w:rFonts w:asciiTheme="minorHAnsi" w:hAnsiTheme="minorHAnsi" w:cstheme="minorHAnsi"/>
          <w:sz w:val="20"/>
          <w:szCs w:val="20"/>
        </w:rPr>
        <w:t>kontrolno</w:t>
      </w:r>
      <w:proofErr w:type="spellEnd"/>
      <w:r w:rsidRPr="00701686">
        <w:rPr>
          <w:rFonts w:asciiTheme="minorHAnsi" w:hAnsiTheme="minorHAnsi" w:cstheme="minorHAnsi"/>
          <w:sz w:val="20"/>
          <w:szCs w:val="20"/>
        </w:rPr>
        <w:t xml:space="preserve"> – pomiarowych</w:t>
      </w:r>
    </w:p>
    <w:p w14:paraId="170691E2" w14:textId="2E635C1B" w:rsidR="00D16DE3" w:rsidRDefault="00D16DE3" w:rsidP="0070168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701686">
        <w:rPr>
          <w:rFonts w:asciiTheme="minorHAnsi" w:hAnsiTheme="minorHAnsi" w:cstheme="minorHAnsi"/>
          <w:sz w:val="20"/>
          <w:szCs w:val="20"/>
        </w:rPr>
        <w:t>ocenia jakość materiałów, półproduktów i produktów poligraficznych</w:t>
      </w:r>
    </w:p>
    <w:p w14:paraId="34D155D8" w14:textId="77777777" w:rsidR="00701686" w:rsidRPr="00701686" w:rsidRDefault="00701686" w:rsidP="00701686">
      <w:pPr>
        <w:pStyle w:val="Akapitzlist"/>
        <w:ind w:left="426"/>
        <w:rPr>
          <w:rFonts w:asciiTheme="minorHAnsi" w:hAnsiTheme="minorHAnsi" w:cstheme="minorHAnsi"/>
          <w:sz w:val="20"/>
          <w:szCs w:val="20"/>
        </w:rPr>
      </w:pPr>
    </w:p>
    <w:p w14:paraId="143039F7" w14:textId="760192E2" w:rsidR="00D16DE3" w:rsidRPr="00701686" w:rsidRDefault="00D16DE3" w:rsidP="00701686">
      <w:pPr>
        <w:pStyle w:val="Akapitzlist"/>
        <w:numPr>
          <w:ilvl w:val="0"/>
          <w:numId w:val="17"/>
        </w:numPr>
        <w:ind w:left="42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b/>
          <w:sz w:val="20"/>
          <w:szCs w:val="20"/>
        </w:rPr>
        <w:t>Drukowanie 3D</w:t>
      </w:r>
    </w:p>
    <w:p w14:paraId="356CDDE4" w14:textId="0B3406DB" w:rsidR="00701686" w:rsidRPr="00701686" w:rsidRDefault="00701686" w:rsidP="00701686">
      <w:pPr>
        <w:pStyle w:val="Akapitzlist"/>
        <w:ind w:left="426"/>
        <w:rPr>
          <w:rFonts w:asciiTheme="minorHAnsi" w:hAnsiTheme="minorHAnsi" w:cstheme="minorHAnsi"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sz w:val="20"/>
          <w:szCs w:val="20"/>
        </w:rPr>
        <w:t>Uczeń:</w:t>
      </w:r>
    </w:p>
    <w:p w14:paraId="10D2E2A1" w14:textId="73B7CAF0" w:rsidR="00D16DE3" w:rsidRPr="00701686" w:rsidRDefault="00D16DE3" w:rsidP="00701686">
      <w:pPr>
        <w:pStyle w:val="Akapitzlist"/>
        <w:numPr>
          <w:ilvl w:val="0"/>
          <w:numId w:val="21"/>
        </w:numPr>
        <w:tabs>
          <w:tab w:val="left" w:pos="426"/>
        </w:tabs>
        <w:ind w:left="142" w:hanging="142"/>
        <w:rPr>
          <w:rFonts w:asciiTheme="minorHAnsi" w:hAnsiTheme="minorHAnsi" w:cstheme="minorHAnsi"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sz w:val="20"/>
          <w:szCs w:val="20"/>
        </w:rPr>
        <w:t>gromadzi materiały cyfrowe do druku 3D</w:t>
      </w:r>
    </w:p>
    <w:p w14:paraId="6CF15BEF" w14:textId="58B871D7" w:rsidR="00D16DE3" w:rsidRPr="00701686" w:rsidRDefault="00D16DE3" w:rsidP="00701686">
      <w:pPr>
        <w:pStyle w:val="Akapitzlist"/>
        <w:numPr>
          <w:ilvl w:val="0"/>
          <w:numId w:val="21"/>
        </w:numPr>
        <w:tabs>
          <w:tab w:val="left" w:pos="426"/>
        </w:tabs>
        <w:ind w:left="142" w:hanging="142"/>
        <w:rPr>
          <w:rFonts w:asciiTheme="minorHAnsi" w:hAnsiTheme="minorHAnsi" w:cstheme="minorHAnsi"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sz w:val="20"/>
          <w:szCs w:val="20"/>
        </w:rPr>
        <w:t>tworzy obiekty przestrzenne do druku 3D</w:t>
      </w:r>
    </w:p>
    <w:p w14:paraId="3E8891EF" w14:textId="68DBB623" w:rsidR="008E55DF" w:rsidRPr="00701686" w:rsidRDefault="00D16DE3" w:rsidP="00701686">
      <w:pPr>
        <w:pStyle w:val="Akapitzlist"/>
        <w:numPr>
          <w:ilvl w:val="0"/>
          <w:numId w:val="21"/>
        </w:numPr>
        <w:tabs>
          <w:tab w:val="left" w:pos="426"/>
        </w:tabs>
        <w:ind w:left="142" w:hanging="142"/>
        <w:rPr>
          <w:rFonts w:asciiTheme="minorHAnsi" w:hAnsiTheme="minorHAnsi" w:cstheme="minorHAnsi"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sz w:val="20"/>
          <w:szCs w:val="20"/>
        </w:rPr>
        <w:t>obsługuje maszyny do druku 3D</w:t>
      </w:r>
    </w:p>
    <w:p w14:paraId="4FE73E0C" w14:textId="2E6A198E" w:rsidR="00D16DE3" w:rsidRPr="00701686" w:rsidRDefault="00701686" w:rsidP="00701686">
      <w:pPr>
        <w:pStyle w:val="Akapitzlist"/>
        <w:numPr>
          <w:ilvl w:val="0"/>
          <w:numId w:val="21"/>
        </w:numPr>
        <w:tabs>
          <w:tab w:val="left" w:pos="426"/>
        </w:tabs>
        <w:ind w:left="142" w:hanging="142"/>
        <w:rPr>
          <w:rFonts w:asciiTheme="minorHAnsi" w:hAnsiTheme="minorHAnsi" w:cstheme="minorHAnsi"/>
          <w:sz w:val="20"/>
          <w:szCs w:val="20"/>
          <w:u w:val="single"/>
        </w:rPr>
      </w:pPr>
      <w:r w:rsidRPr="00701686">
        <w:rPr>
          <w:rFonts w:asciiTheme="minorHAnsi" w:hAnsiTheme="minorHAnsi" w:cstheme="minorHAnsi"/>
          <w:sz w:val="20"/>
          <w:szCs w:val="20"/>
        </w:rPr>
        <w:t>wykonuje obróbkę wykończeniową wydruków 3D</w:t>
      </w:r>
    </w:p>
    <w:p w14:paraId="7554C266" w14:textId="502FFD8B" w:rsidR="008E55DF" w:rsidRPr="00701686" w:rsidRDefault="008E55DF" w:rsidP="00701686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93E41AE" w14:textId="64CFA66B" w:rsidR="008E55DF" w:rsidRDefault="008E55DF" w:rsidP="0070168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6AAEB0C" w14:textId="77777777" w:rsidR="008E55DF" w:rsidRPr="00B544D6" w:rsidRDefault="008E55DF" w:rsidP="00616E34">
      <w:pPr>
        <w:ind w:left="426" w:hanging="14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9D1FD1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924EFC" w:rsidRPr="002235C3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2235C3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5B08B5D1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F89DD8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Klauzula informacyjna Szkoły wynikająca z art. 13 RODO </w:t>
      </w:r>
      <w:r w:rsidR="008C2E0B" w:rsidRPr="002235C3">
        <w:rPr>
          <w:rFonts w:asciiTheme="minorHAnsi" w:hAnsiTheme="minorHAnsi" w:cstheme="minorHAnsi"/>
          <w:b/>
          <w:sz w:val="20"/>
          <w:szCs w:val="20"/>
        </w:rPr>
        <w:t xml:space="preserve">w związku </w:t>
      </w:r>
      <w:r w:rsidRPr="002235C3">
        <w:rPr>
          <w:rFonts w:asciiTheme="minorHAnsi" w:hAnsiTheme="minorHAnsi" w:cstheme="minorHAnsi"/>
          <w:b/>
          <w:sz w:val="20"/>
          <w:szCs w:val="20"/>
        </w:rPr>
        <w:t>z zawarciem umowy</w:t>
      </w:r>
    </w:p>
    <w:p w14:paraId="16DEB4AB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A8845D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W związku z zawarciem umowy z dnia ……………..……, zgodnie z art. 13 ust. 1 i 2 rozporządzenia Parlamentu Europejskiego i Rady (UE) 2016/679 z dnia 27 kwietnia 2016 r. w sprawie ochrony osób fizycznych w związku z przetwarzaniem danych osobowych i w sprawie swobodnego przepływu takich danych oraz uchylenia dyrektywy 95/46/WE (ogólne rozporządzenie o ochronie danych) (Dz. Urz. UE L 119 z 04.05.2016, z </w:t>
      </w:r>
      <w:proofErr w:type="spellStart"/>
      <w:r w:rsidRPr="002235C3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235C3">
        <w:rPr>
          <w:rFonts w:asciiTheme="minorHAnsi" w:hAnsiTheme="minorHAnsi" w:cstheme="minorHAnsi"/>
          <w:sz w:val="20"/>
          <w:szCs w:val="20"/>
        </w:rPr>
        <w:t xml:space="preserve">. zm.), dalej jako „RODO”, informujemy, że: </w:t>
      </w:r>
    </w:p>
    <w:p w14:paraId="0AD9C6F4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338DF9" w14:textId="77777777" w:rsidR="00D4174D" w:rsidRPr="002235C3" w:rsidRDefault="00D4174D" w:rsidP="00701686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Administrator danych osobowych</w:t>
      </w:r>
    </w:p>
    <w:p w14:paraId="655C0D0C" w14:textId="6C39D72B" w:rsidR="00D4174D" w:rsidRPr="002235C3" w:rsidRDefault="5440E711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 xml:space="preserve">Administratorem, </w:t>
      </w:r>
      <w:r w:rsidR="00D4174D" w:rsidRPr="140C3B2D">
        <w:rPr>
          <w:rFonts w:asciiTheme="minorHAnsi" w:hAnsiTheme="minorHAnsi" w:cstheme="minorBidi"/>
          <w:sz w:val="20"/>
          <w:szCs w:val="20"/>
        </w:rPr>
        <w:t>czyli podmiotem decydującym o celach i sposobach przetwarzania Pani/Pana danych osobowych jest Zespół Szkół im Piotra Wysockiego w Warszawie z siedzibą w Warszawie. Z administratorem może Pani/Pan skontaktować się poprzez adres e-mail:</w:t>
      </w:r>
      <w:r w:rsidR="008C2E0B" w:rsidRPr="140C3B2D">
        <w:rPr>
          <w:rFonts w:asciiTheme="minorHAnsi" w:hAnsiTheme="minorHAnsi" w:cstheme="minorBidi"/>
          <w:sz w:val="20"/>
          <w:szCs w:val="20"/>
        </w:rPr>
        <w:t xml:space="preserve"> </w:t>
      </w:r>
      <w:hyperlink r:id="rId8">
        <w:r w:rsidR="008C2E0B" w:rsidRPr="140C3B2D">
          <w:rPr>
            <w:rStyle w:val="Hipercze"/>
            <w:rFonts w:asciiTheme="minorHAnsi" w:hAnsiTheme="minorHAnsi" w:cstheme="minorBidi"/>
            <w:sz w:val="20"/>
            <w:szCs w:val="20"/>
          </w:rPr>
          <w:t>pocztazspwysocki@eduwarszawa.pl</w:t>
        </w:r>
      </w:hyperlink>
      <w:r w:rsidR="00D4174D" w:rsidRPr="140C3B2D">
        <w:rPr>
          <w:rFonts w:asciiTheme="minorHAnsi" w:hAnsiTheme="minorHAnsi" w:cstheme="minorBidi"/>
          <w:sz w:val="20"/>
          <w:szCs w:val="20"/>
        </w:rPr>
        <w:t xml:space="preserve"> lub pisemnie na adres korespondencyjny: 03-310 Warszawa, ul. Odrowąża 19.</w:t>
      </w:r>
    </w:p>
    <w:p w14:paraId="4B1F511A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131A09" w14:textId="77777777" w:rsidR="00D4174D" w:rsidRPr="002235C3" w:rsidRDefault="00D4174D" w:rsidP="00701686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Inspektor Ochrony Danych </w:t>
      </w:r>
    </w:p>
    <w:p w14:paraId="4398C269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Administrator wyznaczył Inspektora Ochrony Danych, z którym może się Pani/Pan skontaktować w sprawach ochrony i przetwarzania swoi</w:t>
      </w:r>
      <w:r w:rsidR="00C955E2">
        <w:rPr>
          <w:rFonts w:asciiTheme="minorHAnsi" w:hAnsiTheme="minorHAnsi" w:cstheme="minorHAnsi"/>
          <w:sz w:val="20"/>
          <w:szCs w:val="20"/>
        </w:rPr>
        <w:t>ch danych osobowych pod adresem</w:t>
      </w:r>
      <w:r w:rsidRPr="002235C3">
        <w:rPr>
          <w:rFonts w:asciiTheme="minorHAnsi" w:hAnsiTheme="minorHAnsi" w:cstheme="minorHAnsi"/>
          <w:sz w:val="20"/>
          <w:szCs w:val="20"/>
        </w:rPr>
        <w:t xml:space="preserve"> e-mail: </w:t>
      </w:r>
      <w:hyperlink r:id="rId9" w:history="1">
        <w:r w:rsidR="008C2E0B" w:rsidRPr="002235C3">
          <w:rPr>
            <w:rStyle w:val="Hipercze"/>
            <w:rFonts w:asciiTheme="minorHAnsi" w:hAnsiTheme="minorHAnsi" w:cstheme="minorHAnsi"/>
            <w:sz w:val="20"/>
            <w:szCs w:val="20"/>
          </w:rPr>
          <w:t>IOD.dbfotargowek@eduwarszawa.pl</w:t>
        </w:r>
      </w:hyperlink>
      <w:r w:rsidR="00C955E2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Pr="002235C3">
        <w:rPr>
          <w:rFonts w:asciiTheme="minorHAnsi" w:hAnsiTheme="minorHAnsi" w:cstheme="minorHAnsi"/>
          <w:sz w:val="20"/>
          <w:szCs w:val="20"/>
        </w:rPr>
        <w:t>lub pisemnie na adres naszej siedziby, wskazany w pkt 1.</w:t>
      </w:r>
    </w:p>
    <w:p w14:paraId="65F9C3DC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AA54DE" w14:textId="77777777" w:rsidR="00D4174D" w:rsidRPr="002235C3" w:rsidRDefault="00D4174D" w:rsidP="00701686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Cele i podstawy prawne przetwarzania</w:t>
      </w:r>
    </w:p>
    <w:p w14:paraId="110206A4" w14:textId="4236A11F" w:rsidR="00D4174D" w:rsidRPr="002235C3" w:rsidRDefault="00D4174D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>Jako administrator będziemy przetwarzać Pani/Pa</w:t>
      </w:r>
      <w:r w:rsidR="00C955E2" w:rsidRPr="140C3B2D">
        <w:rPr>
          <w:rFonts w:asciiTheme="minorHAnsi" w:hAnsiTheme="minorHAnsi" w:cstheme="minorBidi"/>
          <w:sz w:val="20"/>
          <w:szCs w:val="20"/>
        </w:rPr>
        <w:t>na dane osobowe w celu zawarcia</w:t>
      </w:r>
      <w:r w:rsidRPr="140C3B2D">
        <w:rPr>
          <w:rFonts w:asciiTheme="minorHAnsi" w:hAnsiTheme="minorHAnsi" w:cstheme="minorBidi"/>
          <w:sz w:val="20"/>
          <w:szCs w:val="20"/>
        </w:rPr>
        <w:t xml:space="preserve"> i rozliczenia umowy.</w:t>
      </w:r>
      <w:r w:rsidR="00C955E2" w:rsidRPr="140C3B2D">
        <w:rPr>
          <w:rFonts w:asciiTheme="minorHAnsi" w:hAnsiTheme="minorHAnsi" w:cstheme="minorBidi"/>
          <w:sz w:val="20"/>
          <w:szCs w:val="20"/>
        </w:rPr>
        <w:t xml:space="preserve"> </w:t>
      </w:r>
      <w:r w:rsidRPr="140C3B2D">
        <w:rPr>
          <w:rFonts w:asciiTheme="minorHAnsi" w:hAnsiTheme="minorHAnsi" w:cstheme="minorBidi"/>
          <w:sz w:val="20"/>
          <w:szCs w:val="20"/>
        </w:rPr>
        <w:t>Przetwarzanie Pani/Pana danych osobowych jest niezbędne d</w:t>
      </w:r>
      <w:r w:rsidR="002235C3" w:rsidRPr="140C3B2D">
        <w:rPr>
          <w:rFonts w:asciiTheme="minorHAnsi" w:hAnsiTheme="minorHAnsi" w:cstheme="minorBidi"/>
          <w:sz w:val="20"/>
          <w:szCs w:val="20"/>
        </w:rPr>
        <w:t>o realizacji umowy, co stanowi</w:t>
      </w:r>
      <w:r w:rsidRPr="140C3B2D">
        <w:rPr>
          <w:rFonts w:asciiTheme="minorHAnsi" w:hAnsiTheme="minorHAnsi" w:cstheme="minorBidi"/>
          <w:sz w:val="20"/>
          <w:szCs w:val="20"/>
        </w:rPr>
        <w:t xml:space="preserve"> o zgodnym</w:t>
      </w:r>
      <w:r w:rsidR="6D9CFB13" w:rsidRPr="140C3B2D">
        <w:rPr>
          <w:rFonts w:asciiTheme="minorHAnsi" w:hAnsiTheme="minorHAnsi" w:cstheme="minorBidi"/>
          <w:sz w:val="20"/>
          <w:szCs w:val="20"/>
        </w:rPr>
        <w:t xml:space="preserve"> </w:t>
      </w:r>
      <w:r w:rsidRPr="140C3B2D">
        <w:rPr>
          <w:rFonts w:asciiTheme="minorHAnsi" w:hAnsiTheme="minorHAnsi" w:cstheme="minorBidi"/>
          <w:sz w:val="20"/>
          <w:szCs w:val="20"/>
        </w:rPr>
        <w:t xml:space="preserve">z prawem przetwarzaniu Pani/Pana danych osobowych w oparciu o przesłanki legalności przetwarzania, o których mowa w art. 6 ust. 1 lit. b i c RODO. </w:t>
      </w:r>
    </w:p>
    <w:p w14:paraId="5023141B" w14:textId="77777777" w:rsidR="00D4174D" w:rsidRPr="002235C3" w:rsidRDefault="00D4174D" w:rsidP="00C955E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607973" w14:textId="77777777" w:rsidR="00D4174D" w:rsidRPr="002235C3" w:rsidRDefault="00D4174D" w:rsidP="00701686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Okres przetwarzania danych </w:t>
      </w:r>
    </w:p>
    <w:p w14:paraId="4E686AF4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Pani/Pana dane osobowe będą przetwarzane przez okres przewidziany przepisami prawa w tym zakresie, w tym przez okres przechowywania dokumentacji określony w przepisach powszechnych i uregulowaniach wewnętrznych administratora w zakresie archiwizacji dokumentów, a także przez okres przedawnienia roszczeń przysługujących administratorowi  i w stosunku do niego.</w:t>
      </w:r>
    </w:p>
    <w:p w14:paraId="1F3B1409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EEFE22" w14:textId="77777777" w:rsidR="00D4174D" w:rsidRPr="002235C3" w:rsidRDefault="00D4174D" w:rsidP="00701686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0F35C189" w14:textId="4C8B4282" w:rsidR="00D4174D" w:rsidRPr="002235C3" w:rsidRDefault="00D4174D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 xml:space="preserve">Pani/Pana dane osobowe mogą być udostępniane innym </w:t>
      </w:r>
      <w:r w:rsidR="13358787" w:rsidRPr="140C3B2D">
        <w:rPr>
          <w:rFonts w:asciiTheme="minorHAnsi" w:hAnsiTheme="minorHAnsi" w:cstheme="minorBidi"/>
          <w:sz w:val="20"/>
          <w:szCs w:val="20"/>
        </w:rPr>
        <w:t>podmiotom,</w:t>
      </w:r>
      <w:r w:rsidRPr="140C3B2D">
        <w:rPr>
          <w:rFonts w:asciiTheme="minorHAnsi" w:hAnsiTheme="minorHAnsi" w:cstheme="minorBidi"/>
          <w:sz w:val="20"/>
          <w:szCs w:val="20"/>
        </w:rPr>
        <w:t xml:space="preserve"> jeżeli obowiązek taki będzie wynikać z przepisów prawa.</w:t>
      </w:r>
    </w:p>
    <w:p w14:paraId="20CC3D0E" w14:textId="2290ED32" w:rsidR="00D4174D" w:rsidRPr="002235C3" w:rsidRDefault="00D4174D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>Do Pani/Pana danych mogą też mieć dostęp podmioty przetwarzające dane w imieniu administratora,</w:t>
      </w:r>
      <w:r w:rsidR="0B93B342" w:rsidRPr="140C3B2D">
        <w:rPr>
          <w:rFonts w:asciiTheme="minorHAnsi" w:hAnsiTheme="minorHAnsi" w:cstheme="minorBidi"/>
          <w:sz w:val="20"/>
          <w:szCs w:val="20"/>
        </w:rPr>
        <w:t xml:space="preserve"> </w:t>
      </w:r>
      <w:r w:rsidRPr="140C3B2D">
        <w:rPr>
          <w:rFonts w:asciiTheme="minorHAnsi" w:hAnsiTheme="minorHAnsi" w:cstheme="minorBidi"/>
          <w:sz w:val="20"/>
          <w:szCs w:val="20"/>
        </w:rPr>
        <w:t>np. podmioty świadczące pomoc prawną, usługi finansowo-księgowe, usługi informatyczne, usługi niszczenia dokumentów, jak również inni administratorzy danych osobowych przetwarzający dane we własnym imieniu.</w:t>
      </w:r>
    </w:p>
    <w:p w14:paraId="562C75D1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4355AD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F972EA" w14:textId="77777777" w:rsidR="00D4174D" w:rsidRPr="002235C3" w:rsidRDefault="00D4174D" w:rsidP="00701686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Prawa osób, których dane dotyczą:</w:t>
      </w:r>
    </w:p>
    <w:p w14:paraId="14307A02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Zgodnie z RODO przysługuje Pani/Panu:</w:t>
      </w:r>
    </w:p>
    <w:p w14:paraId="0A3DB21F" w14:textId="77777777" w:rsidR="00D4174D" w:rsidRPr="002235C3" w:rsidRDefault="00D4174D" w:rsidP="00701686">
      <w:pPr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prawo dostępu do swoich danych osobowych oraz otrzymania ich kopii;</w:t>
      </w:r>
    </w:p>
    <w:p w14:paraId="0BD6A3C9" w14:textId="77777777" w:rsidR="00D4174D" w:rsidRPr="002235C3" w:rsidRDefault="00D4174D" w:rsidP="00701686">
      <w:pPr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prawo do sprostowania (poprawiania) swoich danych osobowych;</w:t>
      </w:r>
    </w:p>
    <w:p w14:paraId="13A146EC" w14:textId="77777777" w:rsidR="00D4174D" w:rsidRPr="002235C3" w:rsidRDefault="00D4174D" w:rsidP="00701686">
      <w:pPr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ograniczenia przetwarzania danych osobowych.</w:t>
      </w:r>
    </w:p>
    <w:p w14:paraId="47C350AC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Jeżeli chce Pani/Pan skorzystać z któregokolwiek z tych uprawnień prosimy o kontakt z Inspektorem Ochrony Danych, wskazany w pkt 2 lub pisemnie na adres korespondencyjny, wskazany w pkt 1.</w:t>
      </w:r>
    </w:p>
    <w:p w14:paraId="74DFFDDA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Zgodnie z RODO nie przysługuje Pani/Panu:</w:t>
      </w:r>
    </w:p>
    <w:p w14:paraId="0F7ECC96" w14:textId="77777777" w:rsidR="00D4174D" w:rsidRPr="002235C3" w:rsidRDefault="00D4174D" w:rsidP="00701686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13CDDCD2" w14:textId="77777777" w:rsidR="00D4174D" w:rsidRPr="002235C3" w:rsidRDefault="00D4174D" w:rsidP="00701686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30FE7D06" w14:textId="77777777" w:rsidR="00D4174D" w:rsidRPr="002235C3" w:rsidRDefault="00D4174D" w:rsidP="00701686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b i c RODO.</w:t>
      </w:r>
    </w:p>
    <w:p w14:paraId="409A76FA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Zgodnie z RODO, każdej osobie, której dane przetwarzamy przysługuje prawo do wniesienia skargi do Prezesa Urzędu Ochrony Danych Osobowych. </w:t>
      </w:r>
    </w:p>
    <w:p w14:paraId="1A965116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4D1457" w14:textId="77777777" w:rsidR="00D4174D" w:rsidRPr="002235C3" w:rsidRDefault="00D4174D" w:rsidP="00701686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Informacja o wymogu/dobrowolności podania danych</w:t>
      </w:r>
    </w:p>
    <w:p w14:paraId="5F06A417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Podanie przez Panią/Pana danych ma charakter dobrowolny, ale jest konieczne do zawarcia i rozliczenia umowy. </w:t>
      </w:r>
    </w:p>
    <w:p w14:paraId="7DF4E37C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BA17D2" w14:textId="77777777" w:rsidR="00D4174D" w:rsidRPr="002235C3" w:rsidRDefault="00D4174D" w:rsidP="00701686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Zautomatyzowane podejmowanie decyzji</w:t>
      </w:r>
    </w:p>
    <w:p w14:paraId="64FBDB2F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W oparciu o Pani/Pana dane osobowe administrator nie będzie podejmowało wobec Pani/Pana zautomatyzowanych decyzji, w tym decyzji będących wynikiem profilowania.  </w:t>
      </w:r>
    </w:p>
    <w:p w14:paraId="44FB30F8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966F8C" w14:textId="77777777" w:rsidR="00D4174D" w:rsidRPr="002235C3" w:rsidRDefault="00D4174D" w:rsidP="00701686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Przekazywanie danych osobowych do państwa trzeciego</w:t>
      </w:r>
    </w:p>
    <w:p w14:paraId="2172E4BB" w14:textId="77777777" w:rsidR="00D4174D" w:rsidRPr="002235C3" w:rsidRDefault="00D4174D" w:rsidP="00C955E2">
      <w:pPr>
        <w:spacing w:after="16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Administrator nie przewiduje przekazywania Pani/Pana danych osobowych do państwa trzeciego (tj. państwa, które nie należy do Europejskiego Obszaru Gospodarczego obejmującego Unię Europejską, Norwegię, Liechtenstein i Islandię) ani do organizacji międzynarodowych.</w:t>
      </w:r>
    </w:p>
    <w:p w14:paraId="1DA6542E" w14:textId="77777777" w:rsidR="00ED5F21" w:rsidRPr="002235C3" w:rsidRDefault="00ED5F21" w:rsidP="00A56859">
      <w:pPr>
        <w:spacing w:after="16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F0104D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924EFC" w:rsidRPr="002235C3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2235C3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3041E394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082EBF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Klauzula informacyjna </w:t>
      </w:r>
      <w:r w:rsidR="008C2E0B" w:rsidRPr="002235C3">
        <w:rPr>
          <w:rFonts w:asciiTheme="minorHAnsi" w:hAnsiTheme="minorHAnsi" w:cstheme="minorHAnsi"/>
          <w:b/>
          <w:sz w:val="20"/>
          <w:szCs w:val="20"/>
        </w:rPr>
        <w:t xml:space="preserve">Pracodawcy </w:t>
      </w:r>
      <w:r w:rsidRPr="002235C3">
        <w:rPr>
          <w:rFonts w:asciiTheme="minorHAnsi" w:hAnsiTheme="minorHAnsi" w:cstheme="minorHAnsi"/>
          <w:b/>
          <w:sz w:val="20"/>
          <w:szCs w:val="20"/>
        </w:rPr>
        <w:t xml:space="preserve">wynikająca z art. 13 RODO </w:t>
      </w:r>
      <w:r w:rsidR="008C2E0B" w:rsidRPr="002235C3">
        <w:rPr>
          <w:rFonts w:asciiTheme="minorHAnsi" w:hAnsiTheme="minorHAnsi" w:cstheme="minorHAnsi"/>
          <w:b/>
          <w:sz w:val="20"/>
          <w:szCs w:val="20"/>
        </w:rPr>
        <w:t>w związku</w:t>
      </w:r>
      <w:r w:rsidRPr="002235C3">
        <w:rPr>
          <w:rFonts w:asciiTheme="minorHAnsi" w:hAnsiTheme="minorHAnsi" w:cstheme="minorHAnsi"/>
          <w:b/>
          <w:sz w:val="20"/>
          <w:szCs w:val="20"/>
        </w:rPr>
        <w:t xml:space="preserve"> z zawarciem umowy</w:t>
      </w:r>
    </w:p>
    <w:p w14:paraId="722B00AE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2554E799" w14:textId="77777777" w:rsidR="008E55DF" w:rsidRDefault="008E55DF" w:rsidP="008E55D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235C3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4</w:t>
      </w:r>
    </w:p>
    <w:p w14:paraId="37078776" w14:textId="77777777" w:rsidR="008E55DF" w:rsidRDefault="008E55DF" w:rsidP="008E55D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DC2FE5" w14:textId="7E7D229E" w:rsidR="008E55DF" w:rsidRPr="008E55DF" w:rsidRDefault="008E55DF" w:rsidP="008E55D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E55DF">
        <w:rPr>
          <w:rFonts w:asciiTheme="minorHAnsi" w:hAnsiTheme="minorHAnsi" w:cstheme="minorHAnsi"/>
          <w:b/>
          <w:sz w:val="20"/>
          <w:szCs w:val="20"/>
        </w:rPr>
        <w:t>Lista uczniów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2C6D796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6E1831B3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54E11D2A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31126E5D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sectPr w:rsidR="00D4174D" w:rsidRPr="002235C3" w:rsidSect="007815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403A5" w14:textId="77777777" w:rsidR="00C567B6" w:rsidRDefault="00C567B6" w:rsidP="007815F9">
      <w:r>
        <w:separator/>
      </w:r>
    </w:p>
  </w:endnote>
  <w:endnote w:type="continuationSeparator" w:id="0">
    <w:p w14:paraId="62431CDC" w14:textId="77777777" w:rsidR="00C567B6" w:rsidRDefault="00C567B6" w:rsidP="0078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8469" w14:textId="070F91F9" w:rsidR="00C567B6" w:rsidRDefault="00C56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3E7E">
      <w:rPr>
        <w:noProof/>
      </w:rPr>
      <w:t>2</w:t>
    </w:r>
    <w:r>
      <w:rPr>
        <w:noProof/>
      </w:rPr>
      <w:fldChar w:fldCharType="end"/>
    </w:r>
  </w:p>
  <w:p w14:paraId="5BE93A62" w14:textId="77777777" w:rsidR="00C567B6" w:rsidRDefault="00C56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398E2" w14:textId="77777777" w:rsidR="00C567B6" w:rsidRDefault="00C567B6" w:rsidP="007815F9">
      <w:r>
        <w:separator/>
      </w:r>
    </w:p>
  </w:footnote>
  <w:footnote w:type="continuationSeparator" w:id="0">
    <w:p w14:paraId="16287F21" w14:textId="77777777" w:rsidR="00C567B6" w:rsidRDefault="00C567B6" w:rsidP="0078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9998C" w14:textId="77777777" w:rsidR="00C567B6" w:rsidRDefault="00C567B6">
    <w:pPr>
      <w:pStyle w:val="Nagwek"/>
    </w:pPr>
    <w:r>
      <w:t xml:space="preserve">                                                                                                                        </w:t>
    </w:r>
    <w:r>
      <w:object w:dxaOrig="30000" w:dyaOrig="30000" w14:anchorId="76070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91.5pt">
          <v:imagedata r:id="rId1" o:title=""/>
        </v:shape>
        <o:OLEObject Type="Embed" ProgID="FoxitReader.Document" ShapeID="_x0000_i1025" DrawAspect="Content" ObjectID="_181469005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9D7"/>
    <w:multiLevelType w:val="hybridMultilevel"/>
    <w:tmpl w:val="09DCB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54AE"/>
    <w:multiLevelType w:val="hybridMultilevel"/>
    <w:tmpl w:val="4ED6F64C"/>
    <w:lvl w:ilvl="0" w:tplc="81E4A08A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960C0C"/>
    <w:multiLevelType w:val="hybridMultilevel"/>
    <w:tmpl w:val="24F42358"/>
    <w:lvl w:ilvl="0" w:tplc="3A60F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15C6"/>
    <w:multiLevelType w:val="hybridMultilevel"/>
    <w:tmpl w:val="57B04E18"/>
    <w:lvl w:ilvl="0" w:tplc="252A48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E2238"/>
    <w:multiLevelType w:val="hybridMultilevel"/>
    <w:tmpl w:val="58F41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1DAB"/>
    <w:multiLevelType w:val="hybridMultilevel"/>
    <w:tmpl w:val="9EDC00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700F8"/>
    <w:multiLevelType w:val="hybridMultilevel"/>
    <w:tmpl w:val="CB028CB8"/>
    <w:lvl w:ilvl="0" w:tplc="E9EC8E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5C0739"/>
    <w:multiLevelType w:val="hybridMultilevel"/>
    <w:tmpl w:val="7B44814E"/>
    <w:lvl w:ilvl="0" w:tplc="FC40B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D7D97"/>
    <w:multiLevelType w:val="hybridMultilevel"/>
    <w:tmpl w:val="F86C0BD4"/>
    <w:lvl w:ilvl="0" w:tplc="BB9A8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02681"/>
    <w:multiLevelType w:val="hybridMultilevel"/>
    <w:tmpl w:val="20B05B3E"/>
    <w:lvl w:ilvl="0" w:tplc="A998B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E97A4D"/>
    <w:multiLevelType w:val="hybridMultilevel"/>
    <w:tmpl w:val="63EA6C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61D9A"/>
    <w:multiLevelType w:val="hybridMultilevel"/>
    <w:tmpl w:val="AA588B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624EAA"/>
    <w:multiLevelType w:val="hybridMultilevel"/>
    <w:tmpl w:val="EE1AE7BA"/>
    <w:lvl w:ilvl="0" w:tplc="63948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6E3918"/>
    <w:multiLevelType w:val="hybridMultilevel"/>
    <w:tmpl w:val="A24CE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5790C"/>
    <w:multiLevelType w:val="hybridMultilevel"/>
    <w:tmpl w:val="2B943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5127C"/>
    <w:multiLevelType w:val="hybridMultilevel"/>
    <w:tmpl w:val="7B88B14C"/>
    <w:lvl w:ilvl="0" w:tplc="8938A0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7BE4EA0"/>
    <w:multiLevelType w:val="hybridMultilevel"/>
    <w:tmpl w:val="2FC4B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834BED"/>
    <w:multiLevelType w:val="hybridMultilevel"/>
    <w:tmpl w:val="CE620468"/>
    <w:lvl w:ilvl="0" w:tplc="C0F2A7F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61CA5898"/>
    <w:multiLevelType w:val="hybridMultilevel"/>
    <w:tmpl w:val="DC2889C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87909"/>
    <w:multiLevelType w:val="hybridMultilevel"/>
    <w:tmpl w:val="F9B42D48"/>
    <w:lvl w:ilvl="0" w:tplc="33280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DC75F2"/>
    <w:multiLevelType w:val="hybridMultilevel"/>
    <w:tmpl w:val="356A7D9A"/>
    <w:lvl w:ilvl="0" w:tplc="DCEC0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62187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7A472B"/>
    <w:multiLevelType w:val="hybridMultilevel"/>
    <w:tmpl w:val="6DB06A84"/>
    <w:lvl w:ilvl="0" w:tplc="FC40B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70908"/>
    <w:multiLevelType w:val="hybridMultilevel"/>
    <w:tmpl w:val="3862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19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7"/>
  </w:num>
  <w:num w:numId="9">
    <w:abstractNumId w:val="8"/>
  </w:num>
  <w:num w:numId="10">
    <w:abstractNumId w:val="15"/>
  </w:num>
  <w:num w:numId="11">
    <w:abstractNumId w:val="9"/>
  </w:num>
  <w:num w:numId="12">
    <w:abstractNumId w:val="20"/>
  </w:num>
  <w:num w:numId="13">
    <w:abstractNumId w:val="2"/>
  </w:num>
  <w:num w:numId="14">
    <w:abstractNumId w:val="10"/>
  </w:num>
  <w:num w:numId="15">
    <w:abstractNumId w:val="4"/>
  </w:num>
  <w:num w:numId="16">
    <w:abstractNumId w:val="13"/>
  </w:num>
  <w:num w:numId="17">
    <w:abstractNumId w:val="22"/>
  </w:num>
  <w:num w:numId="18">
    <w:abstractNumId w:val="14"/>
  </w:num>
  <w:num w:numId="19">
    <w:abstractNumId w:val="1"/>
  </w:num>
  <w:num w:numId="20">
    <w:abstractNumId w:val="18"/>
  </w:num>
  <w:num w:numId="21">
    <w:abstractNumId w:val="0"/>
  </w:num>
  <w:num w:numId="22">
    <w:abstractNumId w:val="6"/>
  </w:num>
  <w:num w:numId="23">
    <w:abstractNumId w:val="16"/>
  </w:num>
  <w:num w:numId="2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4D"/>
    <w:rsid w:val="00123AAE"/>
    <w:rsid w:val="00152DD7"/>
    <w:rsid w:val="001D0BA1"/>
    <w:rsid w:val="002235C3"/>
    <w:rsid w:val="0024277A"/>
    <w:rsid w:val="002660EA"/>
    <w:rsid w:val="00293A58"/>
    <w:rsid w:val="002A2375"/>
    <w:rsid w:val="002D21F7"/>
    <w:rsid w:val="00332E14"/>
    <w:rsid w:val="003479DC"/>
    <w:rsid w:val="00347AD8"/>
    <w:rsid w:val="003A68C2"/>
    <w:rsid w:val="00413507"/>
    <w:rsid w:val="004736EC"/>
    <w:rsid w:val="00476777"/>
    <w:rsid w:val="004F1EFC"/>
    <w:rsid w:val="00531836"/>
    <w:rsid w:val="00570ECF"/>
    <w:rsid w:val="00616E34"/>
    <w:rsid w:val="00633F6F"/>
    <w:rsid w:val="00634AC4"/>
    <w:rsid w:val="00680BE7"/>
    <w:rsid w:val="00681343"/>
    <w:rsid w:val="00682055"/>
    <w:rsid w:val="00683A22"/>
    <w:rsid w:val="006B4AF4"/>
    <w:rsid w:val="006F051A"/>
    <w:rsid w:val="00701686"/>
    <w:rsid w:val="00724550"/>
    <w:rsid w:val="007815F9"/>
    <w:rsid w:val="0078202B"/>
    <w:rsid w:val="007A3308"/>
    <w:rsid w:val="00877B98"/>
    <w:rsid w:val="00894E7C"/>
    <w:rsid w:val="008C2E0B"/>
    <w:rsid w:val="008C69C2"/>
    <w:rsid w:val="008D300F"/>
    <w:rsid w:val="008E55DF"/>
    <w:rsid w:val="008F3D78"/>
    <w:rsid w:val="00924EFC"/>
    <w:rsid w:val="009254CD"/>
    <w:rsid w:val="009A1494"/>
    <w:rsid w:val="009C7746"/>
    <w:rsid w:val="009F05C8"/>
    <w:rsid w:val="00A56859"/>
    <w:rsid w:val="00A87162"/>
    <w:rsid w:val="00B11D1F"/>
    <w:rsid w:val="00B22415"/>
    <w:rsid w:val="00B30BD0"/>
    <w:rsid w:val="00B31C7F"/>
    <w:rsid w:val="00B34B0B"/>
    <w:rsid w:val="00B544D6"/>
    <w:rsid w:val="00BE0209"/>
    <w:rsid w:val="00C27E42"/>
    <w:rsid w:val="00C35EF1"/>
    <w:rsid w:val="00C5189A"/>
    <w:rsid w:val="00C567B6"/>
    <w:rsid w:val="00C92E91"/>
    <w:rsid w:val="00C9510A"/>
    <w:rsid w:val="00C955E2"/>
    <w:rsid w:val="00D16DE3"/>
    <w:rsid w:val="00D4174D"/>
    <w:rsid w:val="00DA63FD"/>
    <w:rsid w:val="00DC4511"/>
    <w:rsid w:val="00DD7CC1"/>
    <w:rsid w:val="00E7287D"/>
    <w:rsid w:val="00E93E7E"/>
    <w:rsid w:val="00ED5F21"/>
    <w:rsid w:val="00F62208"/>
    <w:rsid w:val="00FD1413"/>
    <w:rsid w:val="00FD2BC1"/>
    <w:rsid w:val="00FD3993"/>
    <w:rsid w:val="00FF333F"/>
    <w:rsid w:val="01E3E7E6"/>
    <w:rsid w:val="0398ED1D"/>
    <w:rsid w:val="03C1ADDC"/>
    <w:rsid w:val="0B93B342"/>
    <w:rsid w:val="130374DE"/>
    <w:rsid w:val="13358787"/>
    <w:rsid w:val="140C3B2D"/>
    <w:rsid w:val="1BE273EB"/>
    <w:rsid w:val="1CBCD8C7"/>
    <w:rsid w:val="1D3AF844"/>
    <w:rsid w:val="24C05120"/>
    <w:rsid w:val="30584CBD"/>
    <w:rsid w:val="314740BD"/>
    <w:rsid w:val="35395D79"/>
    <w:rsid w:val="3BB65D00"/>
    <w:rsid w:val="3C3D36D8"/>
    <w:rsid w:val="3E5AA00C"/>
    <w:rsid w:val="3EAFE562"/>
    <w:rsid w:val="46F7385C"/>
    <w:rsid w:val="4EF49A42"/>
    <w:rsid w:val="4F38A291"/>
    <w:rsid w:val="52C4BED4"/>
    <w:rsid w:val="5440E711"/>
    <w:rsid w:val="5A5BA7DE"/>
    <w:rsid w:val="6012078C"/>
    <w:rsid w:val="6D9CFB13"/>
    <w:rsid w:val="6DD70DEC"/>
    <w:rsid w:val="7EDE8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9732"/>
  <w15:chartTrackingRefBased/>
  <w15:docId w15:val="{B4861AF8-8D02-4381-8717-CE12ABD0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4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qFormat/>
    <w:rsid w:val="00D4174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4174D"/>
    <w:pPr>
      <w:ind w:left="720"/>
      <w:contextualSpacing/>
    </w:pPr>
  </w:style>
  <w:style w:type="character" w:customStyle="1" w:styleId="h1">
    <w:name w:val="h1"/>
    <w:basedOn w:val="Domylnaczcionkaakapitu"/>
    <w:rsid w:val="00D4174D"/>
  </w:style>
  <w:style w:type="character" w:styleId="Hipercze">
    <w:name w:val="Hyperlink"/>
    <w:basedOn w:val="Domylnaczcionkaakapitu"/>
    <w:uiPriority w:val="99"/>
    <w:unhideWhenUsed/>
    <w:rsid w:val="00D4174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F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7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7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7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zspwysocki@eduwarsz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bfotargowek@eduwarszaw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5B85-7AA3-474B-9F45-71CA4FF0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3BD72E79</Template>
  <TotalTime>385</TotalTime>
  <Pages>8</Pages>
  <Words>2189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Cielecka Jasińska</dc:creator>
  <cp:keywords/>
  <dc:description/>
  <cp:lastModifiedBy>Ewa Adamek</cp:lastModifiedBy>
  <cp:revision>18</cp:revision>
  <cp:lastPrinted>2025-05-16T09:21:00Z</cp:lastPrinted>
  <dcterms:created xsi:type="dcterms:W3CDTF">2024-06-24T08:20:00Z</dcterms:created>
  <dcterms:modified xsi:type="dcterms:W3CDTF">2025-07-22T09:48:00Z</dcterms:modified>
</cp:coreProperties>
</file>